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3B" w:rsidRPr="003E3CD7" w:rsidRDefault="00BE028E" w:rsidP="00D12E3B">
      <w:pPr>
        <w:keepNext/>
        <w:jc w:val="center"/>
      </w:pPr>
      <w:r w:rsidRPr="003E3CD7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-51435</wp:posOffset>
            </wp:positionV>
            <wp:extent cx="647700" cy="914400"/>
            <wp:effectExtent l="19050" t="0" r="0" b="0"/>
            <wp:wrapNone/>
            <wp:docPr id="2" name="Рисунок 2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2E3B" w:rsidRPr="003E3CD7" w:rsidRDefault="00D12E3B" w:rsidP="00D12E3B">
      <w:pPr>
        <w:keepNext/>
      </w:pPr>
    </w:p>
    <w:p w:rsidR="00D12E3B" w:rsidRPr="003E3CD7" w:rsidRDefault="00D12E3B" w:rsidP="00D12E3B">
      <w:pPr>
        <w:keepNext/>
        <w:jc w:val="center"/>
        <w:rPr>
          <w:sz w:val="16"/>
          <w:szCs w:val="16"/>
        </w:rPr>
      </w:pPr>
    </w:p>
    <w:p w:rsidR="00D12E3B" w:rsidRPr="003E3CD7" w:rsidRDefault="00D12E3B" w:rsidP="00D12E3B">
      <w:pPr>
        <w:keepNext/>
        <w:jc w:val="center"/>
        <w:rPr>
          <w:b/>
          <w:bCs/>
        </w:rPr>
      </w:pPr>
    </w:p>
    <w:p w:rsidR="00D12E3B" w:rsidRPr="003E3CD7" w:rsidRDefault="00D12E3B" w:rsidP="00D12E3B">
      <w:pPr>
        <w:keepNext/>
        <w:jc w:val="center"/>
        <w:rPr>
          <w:b/>
          <w:bCs/>
        </w:rPr>
      </w:pPr>
    </w:p>
    <w:p w:rsidR="00D12E3B" w:rsidRPr="003E3CD7" w:rsidRDefault="00D12E3B" w:rsidP="003675EA">
      <w:pPr>
        <w:keepNext/>
        <w:jc w:val="center"/>
        <w:rPr>
          <w:bCs/>
          <w:sz w:val="22"/>
          <w:szCs w:val="22"/>
        </w:rPr>
      </w:pPr>
    </w:p>
    <w:p w:rsidR="00D12E3B" w:rsidRPr="003E3CD7" w:rsidRDefault="00D12E3B" w:rsidP="00D12E3B">
      <w:pPr>
        <w:keepNext/>
        <w:jc w:val="center"/>
        <w:rPr>
          <w:b/>
          <w:bCs/>
          <w:sz w:val="28"/>
          <w:szCs w:val="28"/>
        </w:rPr>
      </w:pPr>
      <w:r w:rsidRPr="003E3CD7">
        <w:rPr>
          <w:b/>
          <w:bCs/>
          <w:sz w:val="28"/>
          <w:szCs w:val="28"/>
        </w:rPr>
        <w:t>УПРАВЛЕНИЕ СОЦИАЛЬНОЙ ПОЛИТИКИ</w:t>
      </w:r>
    </w:p>
    <w:p w:rsidR="00D12E3B" w:rsidRPr="003E3CD7" w:rsidRDefault="00D12E3B" w:rsidP="00D12E3B">
      <w:pPr>
        <w:keepNext/>
        <w:jc w:val="center"/>
        <w:rPr>
          <w:b/>
          <w:bCs/>
          <w:caps/>
          <w:sz w:val="28"/>
          <w:szCs w:val="28"/>
        </w:rPr>
      </w:pPr>
      <w:r w:rsidRPr="003E3CD7">
        <w:rPr>
          <w:b/>
          <w:bCs/>
          <w:caps/>
          <w:sz w:val="28"/>
          <w:szCs w:val="28"/>
        </w:rPr>
        <w:t>АДМИНИСТРАЦИИ Анадырского муниципального района</w:t>
      </w:r>
    </w:p>
    <w:p w:rsidR="00D12E3B" w:rsidRPr="003E3CD7" w:rsidRDefault="00D12E3B" w:rsidP="00D12E3B">
      <w:pPr>
        <w:jc w:val="center"/>
        <w:rPr>
          <w:sz w:val="22"/>
          <w:szCs w:val="22"/>
        </w:rPr>
      </w:pPr>
    </w:p>
    <w:p w:rsidR="00D12E3B" w:rsidRPr="003E3CD7" w:rsidRDefault="00D12E3B" w:rsidP="00D12E3B">
      <w:pPr>
        <w:jc w:val="center"/>
        <w:rPr>
          <w:b/>
          <w:sz w:val="28"/>
          <w:szCs w:val="28"/>
        </w:rPr>
      </w:pPr>
      <w:proofErr w:type="gramStart"/>
      <w:r w:rsidRPr="003E3CD7">
        <w:rPr>
          <w:b/>
          <w:sz w:val="28"/>
          <w:szCs w:val="28"/>
        </w:rPr>
        <w:t>П</w:t>
      </w:r>
      <w:proofErr w:type="gramEnd"/>
      <w:r w:rsidRPr="003E3CD7">
        <w:rPr>
          <w:b/>
          <w:sz w:val="28"/>
          <w:szCs w:val="28"/>
        </w:rPr>
        <w:t xml:space="preserve"> Р И К А З</w:t>
      </w:r>
    </w:p>
    <w:p w:rsidR="00D12E3B" w:rsidRPr="003E3CD7" w:rsidRDefault="00D12E3B" w:rsidP="00D12E3B">
      <w:pPr>
        <w:jc w:val="center"/>
      </w:pPr>
    </w:p>
    <w:tbl>
      <w:tblPr>
        <w:tblW w:w="9889" w:type="dxa"/>
        <w:tblLayout w:type="fixed"/>
        <w:tblLook w:val="01E0"/>
      </w:tblPr>
      <w:tblGrid>
        <w:gridCol w:w="3379"/>
        <w:gridCol w:w="3029"/>
        <w:gridCol w:w="3481"/>
      </w:tblGrid>
      <w:tr w:rsidR="00D12E3B" w:rsidRPr="003E3CD7" w:rsidTr="00463B9E">
        <w:trPr>
          <w:trHeight w:val="388"/>
        </w:trPr>
        <w:tc>
          <w:tcPr>
            <w:tcW w:w="3379" w:type="dxa"/>
          </w:tcPr>
          <w:p w:rsidR="00D12E3B" w:rsidRPr="003E3CD7" w:rsidRDefault="00564DAA" w:rsidP="00345CE2">
            <w:pPr>
              <w:autoSpaceDE w:val="0"/>
              <w:autoSpaceDN w:val="0"/>
              <w:jc w:val="both"/>
              <w:rPr>
                <w:sz w:val="28"/>
                <w:szCs w:val="28"/>
                <w:u w:val="single"/>
              </w:rPr>
            </w:pPr>
            <w:r w:rsidRPr="003E3CD7">
              <w:rPr>
                <w:sz w:val="28"/>
                <w:szCs w:val="28"/>
              </w:rPr>
              <w:t>О</w:t>
            </w:r>
            <w:r w:rsidR="00D5270E" w:rsidRPr="003E3CD7">
              <w:rPr>
                <w:sz w:val="28"/>
                <w:szCs w:val="28"/>
              </w:rPr>
              <w:t xml:space="preserve">т </w:t>
            </w:r>
            <w:r w:rsidR="00A773CF">
              <w:rPr>
                <w:sz w:val="28"/>
                <w:szCs w:val="28"/>
                <w:u w:val="single"/>
              </w:rPr>
              <w:t xml:space="preserve"> </w:t>
            </w:r>
            <w:r w:rsidR="00FF1AD1">
              <w:rPr>
                <w:sz w:val="28"/>
                <w:szCs w:val="28"/>
                <w:u w:val="single"/>
              </w:rPr>
              <w:t>2</w:t>
            </w:r>
            <w:r w:rsidR="00345CE2">
              <w:rPr>
                <w:sz w:val="28"/>
                <w:szCs w:val="28"/>
                <w:u w:val="single"/>
              </w:rPr>
              <w:t>8</w:t>
            </w:r>
            <w:r w:rsidR="00FF1AD1">
              <w:rPr>
                <w:sz w:val="28"/>
                <w:szCs w:val="28"/>
                <w:u w:val="single"/>
              </w:rPr>
              <w:t xml:space="preserve"> </w:t>
            </w:r>
            <w:r w:rsidR="00345CE2">
              <w:rPr>
                <w:sz w:val="28"/>
                <w:szCs w:val="28"/>
                <w:u w:val="single"/>
              </w:rPr>
              <w:t>декабря</w:t>
            </w:r>
            <w:r w:rsidR="00A773CF" w:rsidRPr="00A773CF">
              <w:rPr>
                <w:sz w:val="28"/>
                <w:szCs w:val="28"/>
              </w:rPr>
              <w:t xml:space="preserve"> </w:t>
            </w:r>
            <w:r w:rsidR="00463B9E" w:rsidRPr="003E3CD7">
              <w:rPr>
                <w:sz w:val="28"/>
                <w:szCs w:val="28"/>
              </w:rPr>
              <w:t>20</w:t>
            </w:r>
            <w:r w:rsidR="00A773CF">
              <w:rPr>
                <w:sz w:val="28"/>
                <w:szCs w:val="28"/>
              </w:rPr>
              <w:t>2</w:t>
            </w:r>
            <w:r w:rsidR="00345CE2">
              <w:rPr>
                <w:sz w:val="28"/>
                <w:szCs w:val="28"/>
              </w:rPr>
              <w:t>4</w:t>
            </w:r>
            <w:r w:rsidR="00D12E3B" w:rsidRPr="003E3CD7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3029" w:type="dxa"/>
          </w:tcPr>
          <w:p w:rsidR="00D12E3B" w:rsidRPr="003E3CD7" w:rsidRDefault="00D12E3B">
            <w:pPr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3481" w:type="dxa"/>
          </w:tcPr>
          <w:p w:rsidR="00D12E3B" w:rsidRPr="003E3CD7" w:rsidRDefault="00463B9E" w:rsidP="00345CE2">
            <w:pPr>
              <w:autoSpaceDE w:val="0"/>
              <w:autoSpaceDN w:val="0"/>
              <w:jc w:val="center"/>
              <w:rPr>
                <w:sz w:val="28"/>
              </w:rPr>
            </w:pPr>
            <w:r w:rsidRPr="003E3CD7">
              <w:rPr>
                <w:sz w:val="28"/>
              </w:rPr>
              <w:t xml:space="preserve">                       </w:t>
            </w:r>
            <w:r w:rsidR="00577266" w:rsidRPr="003E3CD7">
              <w:rPr>
                <w:sz w:val="28"/>
              </w:rPr>
              <w:t xml:space="preserve">№ </w:t>
            </w:r>
            <w:r w:rsidR="00345CE2">
              <w:rPr>
                <w:sz w:val="28"/>
                <w:u w:val="single"/>
              </w:rPr>
              <w:t>681</w:t>
            </w:r>
            <w:r w:rsidR="00A773CF">
              <w:rPr>
                <w:sz w:val="28"/>
                <w:u w:val="single"/>
              </w:rPr>
              <w:t xml:space="preserve"> </w:t>
            </w:r>
            <w:r w:rsidR="00D12E3B" w:rsidRPr="003E3CD7">
              <w:rPr>
                <w:b/>
                <w:sz w:val="28"/>
              </w:rPr>
              <w:t>-</w:t>
            </w:r>
            <w:r w:rsidR="00D12E3B" w:rsidRPr="003E3CD7">
              <w:rPr>
                <w:sz w:val="28"/>
              </w:rPr>
              <w:t>од</w:t>
            </w:r>
          </w:p>
        </w:tc>
      </w:tr>
    </w:tbl>
    <w:p w:rsidR="00CC642D" w:rsidRPr="00E82957" w:rsidRDefault="00CC642D" w:rsidP="00215E58">
      <w:pPr>
        <w:jc w:val="both"/>
        <w:outlineLvl w:val="0"/>
        <w:rPr>
          <w:sz w:val="28"/>
          <w:szCs w:val="28"/>
        </w:rPr>
      </w:pPr>
    </w:p>
    <w:p w:rsidR="00CC642D" w:rsidRPr="003E3CD7" w:rsidRDefault="007E54AE" w:rsidP="00215E58">
      <w:pPr>
        <w:jc w:val="both"/>
        <w:outlineLvl w:val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-6.3pt;margin-top:2.35pt;width:262.05pt;height:102.2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" strokecolor="white [3212]">
            <v:textbox>
              <w:txbxContent>
                <w:p w:rsidR="009E0284" w:rsidRPr="00F64D43" w:rsidRDefault="009E0284" w:rsidP="00F64D4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планов по устранению недостатков, выявленных в ходе незав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 xml:space="preserve">симой </w:t>
                  </w:r>
                  <w:proofErr w:type="gramStart"/>
                  <w:r>
                    <w:rPr>
                      <w:sz w:val="28"/>
                      <w:szCs w:val="28"/>
                    </w:rPr>
                    <w:t>оценки качества условий оказ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ния услуг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образовательными организ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циями Анадырского муниципального района</w:t>
                  </w:r>
                </w:p>
              </w:txbxContent>
            </v:textbox>
          </v:shape>
        </w:pict>
      </w:r>
    </w:p>
    <w:p w:rsidR="000C1F2B" w:rsidRPr="003E3CD7" w:rsidRDefault="000C1F2B" w:rsidP="000C1F2B">
      <w:pPr>
        <w:jc w:val="both"/>
        <w:outlineLvl w:val="2"/>
        <w:rPr>
          <w:b/>
          <w:sz w:val="26"/>
          <w:szCs w:val="26"/>
        </w:rPr>
      </w:pPr>
    </w:p>
    <w:p w:rsidR="005B596C" w:rsidRPr="003E3CD7" w:rsidRDefault="005B596C" w:rsidP="000C1F2B">
      <w:pPr>
        <w:jc w:val="both"/>
        <w:outlineLvl w:val="2"/>
        <w:rPr>
          <w:sz w:val="28"/>
          <w:szCs w:val="28"/>
        </w:rPr>
      </w:pPr>
    </w:p>
    <w:p w:rsidR="00337ACD" w:rsidRPr="003E3CD7" w:rsidRDefault="00337ACD" w:rsidP="000C1F2B">
      <w:pPr>
        <w:pStyle w:val="ac"/>
        <w:rPr>
          <w:bCs/>
          <w:iCs/>
        </w:rPr>
      </w:pPr>
    </w:p>
    <w:p w:rsidR="00CF3AD7" w:rsidRPr="003E3CD7" w:rsidRDefault="00CF3AD7" w:rsidP="000C1F2B">
      <w:pPr>
        <w:pStyle w:val="ac"/>
        <w:rPr>
          <w:bCs/>
          <w:iCs/>
          <w:sz w:val="22"/>
          <w:szCs w:val="22"/>
        </w:rPr>
      </w:pPr>
    </w:p>
    <w:p w:rsidR="00A773CF" w:rsidRDefault="00A773CF" w:rsidP="00CF3AD7">
      <w:pPr>
        <w:pStyle w:val="ac"/>
        <w:ind w:firstLine="709"/>
        <w:rPr>
          <w:bCs/>
          <w:iCs/>
        </w:rPr>
      </w:pPr>
    </w:p>
    <w:p w:rsidR="00A773CF" w:rsidRDefault="00A773CF" w:rsidP="00CF3AD7">
      <w:pPr>
        <w:pStyle w:val="ac"/>
        <w:ind w:firstLine="709"/>
        <w:rPr>
          <w:bCs/>
          <w:iCs/>
        </w:rPr>
      </w:pPr>
    </w:p>
    <w:p w:rsidR="00A773CF" w:rsidRDefault="00A773CF" w:rsidP="00CF3AD7">
      <w:pPr>
        <w:pStyle w:val="ac"/>
        <w:ind w:firstLine="709"/>
        <w:rPr>
          <w:bCs/>
          <w:iCs/>
        </w:rPr>
      </w:pPr>
    </w:p>
    <w:p w:rsidR="000C1F2B" w:rsidRPr="003E3CD7" w:rsidRDefault="004B0092" w:rsidP="00CF3AD7">
      <w:pPr>
        <w:pStyle w:val="ac"/>
        <w:ind w:firstLine="709"/>
        <w:rPr>
          <w:bCs/>
          <w:iCs/>
        </w:rPr>
      </w:pPr>
      <w:r w:rsidRPr="003E3CD7">
        <w:rPr>
          <w:bCs/>
          <w:iCs/>
        </w:rPr>
        <w:t xml:space="preserve">В </w:t>
      </w:r>
      <w:r w:rsidR="00CC7EAC" w:rsidRPr="003E3CD7">
        <w:rPr>
          <w:bCs/>
          <w:iCs/>
        </w:rPr>
        <w:t xml:space="preserve">целях </w:t>
      </w:r>
      <w:r w:rsidR="00817C6F">
        <w:rPr>
          <w:bCs/>
          <w:iCs/>
        </w:rPr>
        <w:t xml:space="preserve">исполнения протокола </w:t>
      </w:r>
      <w:r w:rsidR="002379A7" w:rsidRPr="002379A7">
        <w:rPr>
          <w:bCs/>
          <w:szCs w:val="28"/>
        </w:rPr>
        <w:t>Общественного совета по проведению н</w:t>
      </w:r>
      <w:r w:rsidR="002379A7" w:rsidRPr="002379A7">
        <w:rPr>
          <w:bCs/>
          <w:szCs w:val="28"/>
        </w:rPr>
        <w:t>е</w:t>
      </w:r>
      <w:r w:rsidR="002379A7" w:rsidRPr="002379A7">
        <w:rPr>
          <w:bCs/>
          <w:szCs w:val="28"/>
        </w:rPr>
        <w:t xml:space="preserve">зависимой </w:t>
      </w:r>
      <w:proofErr w:type="gramStart"/>
      <w:r w:rsidR="002379A7" w:rsidRPr="002379A7">
        <w:rPr>
          <w:bCs/>
          <w:szCs w:val="28"/>
        </w:rPr>
        <w:t>оценки качества условий осуществления образовательной деятел</w:t>
      </w:r>
      <w:r w:rsidR="002379A7" w:rsidRPr="002379A7">
        <w:rPr>
          <w:bCs/>
          <w:szCs w:val="28"/>
        </w:rPr>
        <w:t>ь</w:t>
      </w:r>
      <w:r w:rsidR="002379A7" w:rsidRPr="002379A7">
        <w:rPr>
          <w:bCs/>
          <w:szCs w:val="28"/>
        </w:rPr>
        <w:t>ности</w:t>
      </w:r>
      <w:proofErr w:type="gramEnd"/>
      <w:r w:rsidR="002379A7" w:rsidRPr="002379A7">
        <w:rPr>
          <w:bCs/>
          <w:szCs w:val="28"/>
        </w:rPr>
        <w:t xml:space="preserve"> образовательными организациями, расположенными на территории Ч</w:t>
      </w:r>
      <w:r w:rsidR="002379A7" w:rsidRPr="002379A7">
        <w:rPr>
          <w:bCs/>
          <w:szCs w:val="28"/>
        </w:rPr>
        <w:t>у</w:t>
      </w:r>
      <w:r w:rsidR="002379A7" w:rsidRPr="002379A7">
        <w:rPr>
          <w:bCs/>
          <w:szCs w:val="28"/>
        </w:rPr>
        <w:t>котского автономного округа</w:t>
      </w:r>
      <w:r w:rsidR="00817C6F">
        <w:rPr>
          <w:bCs/>
          <w:iCs/>
        </w:rPr>
        <w:t xml:space="preserve">, от </w:t>
      </w:r>
      <w:r w:rsidR="00345CE2">
        <w:rPr>
          <w:bCs/>
          <w:iCs/>
        </w:rPr>
        <w:t>08</w:t>
      </w:r>
      <w:r w:rsidR="002379A7">
        <w:rPr>
          <w:bCs/>
          <w:iCs/>
        </w:rPr>
        <w:t>.04.202</w:t>
      </w:r>
      <w:r w:rsidR="00345CE2">
        <w:rPr>
          <w:bCs/>
          <w:iCs/>
        </w:rPr>
        <w:t>4</w:t>
      </w:r>
      <w:r w:rsidR="00817C6F">
        <w:rPr>
          <w:bCs/>
          <w:iCs/>
        </w:rPr>
        <w:t xml:space="preserve"> года № </w:t>
      </w:r>
      <w:r w:rsidR="00345CE2">
        <w:rPr>
          <w:bCs/>
          <w:iCs/>
        </w:rPr>
        <w:t>2</w:t>
      </w:r>
      <w:r w:rsidR="00817C6F">
        <w:rPr>
          <w:bCs/>
          <w:iCs/>
        </w:rPr>
        <w:t>,</w:t>
      </w:r>
    </w:p>
    <w:p w:rsidR="000C1F2B" w:rsidRPr="00E82957" w:rsidRDefault="000C1F2B" w:rsidP="000C1F2B">
      <w:pPr>
        <w:pStyle w:val="ac"/>
        <w:jc w:val="left"/>
        <w:rPr>
          <w:bCs/>
          <w:iCs/>
          <w:szCs w:val="28"/>
        </w:rPr>
      </w:pPr>
    </w:p>
    <w:p w:rsidR="000C1F2B" w:rsidRPr="003E3CD7" w:rsidRDefault="000C1F2B" w:rsidP="000C1F2B">
      <w:pPr>
        <w:pStyle w:val="ac"/>
        <w:jc w:val="left"/>
        <w:rPr>
          <w:bCs/>
          <w:iCs/>
        </w:rPr>
      </w:pPr>
      <w:r w:rsidRPr="003E3CD7">
        <w:rPr>
          <w:bCs/>
          <w:iCs/>
        </w:rPr>
        <w:t xml:space="preserve">ПРИКАЗЫВАЮ: </w:t>
      </w:r>
    </w:p>
    <w:p w:rsidR="00EE54F3" w:rsidRPr="00E82957" w:rsidRDefault="00EE54F3" w:rsidP="002D4CBE">
      <w:pPr>
        <w:pStyle w:val="ac"/>
        <w:rPr>
          <w:bCs/>
          <w:iCs/>
          <w:szCs w:val="28"/>
        </w:rPr>
      </w:pPr>
    </w:p>
    <w:p w:rsidR="00503551" w:rsidRPr="002379A7" w:rsidRDefault="004B73C1" w:rsidP="004B73C1">
      <w:pPr>
        <w:ind w:firstLine="709"/>
        <w:jc w:val="both"/>
        <w:rPr>
          <w:color w:val="FF0000"/>
          <w:sz w:val="28"/>
          <w:szCs w:val="28"/>
        </w:rPr>
      </w:pPr>
      <w:r w:rsidRPr="004B73C1">
        <w:rPr>
          <w:bCs/>
          <w:iCs/>
          <w:sz w:val="28"/>
          <w:szCs w:val="28"/>
        </w:rPr>
        <w:t>1</w:t>
      </w:r>
      <w:r w:rsidR="00EE54F3" w:rsidRPr="004B73C1">
        <w:rPr>
          <w:bCs/>
          <w:iCs/>
          <w:sz w:val="28"/>
          <w:szCs w:val="28"/>
        </w:rPr>
        <w:t xml:space="preserve">. Утвердить </w:t>
      </w:r>
      <w:r>
        <w:rPr>
          <w:sz w:val="28"/>
          <w:szCs w:val="28"/>
        </w:rPr>
        <w:t>планы</w:t>
      </w:r>
      <w:r w:rsidRPr="004B73C1">
        <w:rPr>
          <w:sz w:val="28"/>
          <w:szCs w:val="28"/>
        </w:rPr>
        <w:t xml:space="preserve"> по устранению недостатков, выявленных в ходе нез</w:t>
      </w:r>
      <w:r w:rsidRPr="004B73C1">
        <w:rPr>
          <w:sz w:val="28"/>
          <w:szCs w:val="28"/>
        </w:rPr>
        <w:t>а</w:t>
      </w:r>
      <w:r w:rsidRPr="004B73C1">
        <w:rPr>
          <w:sz w:val="28"/>
          <w:szCs w:val="28"/>
        </w:rPr>
        <w:t xml:space="preserve">висимой </w:t>
      </w:r>
      <w:proofErr w:type="gramStart"/>
      <w:r w:rsidRPr="004B73C1">
        <w:rPr>
          <w:sz w:val="28"/>
          <w:szCs w:val="28"/>
        </w:rPr>
        <w:t>оценки качества условий оказания услуг</w:t>
      </w:r>
      <w:proofErr w:type="gramEnd"/>
      <w:r w:rsidRPr="004B73C1">
        <w:rPr>
          <w:sz w:val="28"/>
          <w:szCs w:val="28"/>
        </w:rPr>
        <w:t xml:space="preserve"> образовательными организ</w:t>
      </w:r>
      <w:r w:rsidRPr="004B73C1">
        <w:rPr>
          <w:sz w:val="28"/>
          <w:szCs w:val="28"/>
        </w:rPr>
        <w:t>а</w:t>
      </w:r>
      <w:r w:rsidRPr="004B73C1">
        <w:rPr>
          <w:sz w:val="28"/>
          <w:szCs w:val="28"/>
        </w:rPr>
        <w:t>циями Анадырского муниципального района</w:t>
      </w:r>
      <w:r w:rsidR="00E77CCC">
        <w:rPr>
          <w:sz w:val="28"/>
          <w:szCs w:val="28"/>
        </w:rPr>
        <w:t xml:space="preserve"> (далее – планы),</w:t>
      </w:r>
      <w:r>
        <w:rPr>
          <w:sz w:val="28"/>
          <w:szCs w:val="28"/>
        </w:rPr>
        <w:t xml:space="preserve"> </w:t>
      </w:r>
      <w:r w:rsidR="00545B68" w:rsidRPr="004B73C1">
        <w:rPr>
          <w:bCs/>
          <w:iCs/>
          <w:sz w:val="28"/>
          <w:szCs w:val="28"/>
        </w:rPr>
        <w:t>согласно П</w:t>
      </w:r>
      <w:r w:rsidR="00EE54F3" w:rsidRPr="004B73C1">
        <w:rPr>
          <w:bCs/>
          <w:iCs/>
          <w:sz w:val="28"/>
          <w:szCs w:val="28"/>
        </w:rPr>
        <w:t>рил</w:t>
      </w:r>
      <w:r w:rsidR="00EE54F3" w:rsidRPr="004B73C1">
        <w:rPr>
          <w:bCs/>
          <w:iCs/>
          <w:sz w:val="28"/>
          <w:szCs w:val="28"/>
        </w:rPr>
        <w:t>о</w:t>
      </w:r>
      <w:r w:rsidR="00EE54F3" w:rsidRPr="004B73C1">
        <w:rPr>
          <w:bCs/>
          <w:iCs/>
          <w:sz w:val="28"/>
          <w:szCs w:val="28"/>
        </w:rPr>
        <w:t xml:space="preserve">жениям </w:t>
      </w:r>
      <w:r w:rsidR="00545B68" w:rsidRPr="008917E3">
        <w:rPr>
          <w:bCs/>
          <w:iCs/>
          <w:sz w:val="28"/>
          <w:szCs w:val="28"/>
        </w:rPr>
        <w:t>№</w:t>
      </w:r>
      <w:r w:rsidR="008B792B" w:rsidRPr="008917E3">
        <w:rPr>
          <w:bCs/>
          <w:iCs/>
          <w:sz w:val="28"/>
          <w:szCs w:val="28"/>
        </w:rPr>
        <w:t xml:space="preserve">№ </w:t>
      </w:r>
      <w:r w:rsidR="005C542E" w:rsidRPr="008917E3">
        <w:rPr>
          <w:bCs/>
          <w:iCs/>
          <w:sz w:val="28"/>
          <w:szCs w:val="28"/>
        </w:rPr>
        <w:t>1-11</w:t>
      </w:r>
      <w:r w:rsidR="00EE54F3" w:rsidRPr="008917E3">
        <w:rPr>
          <w:bCs/>
          <w:iCs/>
          <w:sz w:val="28"/>
          <w:szCs w:val="28"/>
        </w:rPr>
        <w:t>.</w:t>
      </w:r>
    </w:p>
    <w:p w:rsidR="00652AC2" w:rsidRPr="004B73C1" w:rsidRDefault="00652AC2" w:rsidP="003D54C8">
      <w:pPr>
        <w:pStyle w:val="ac"/>
        <w:rPr>
          <w:bCs/>
          <w:iCs/>
          <w:szCs w:val="28"/>
        </w:rPr>
      </w:pPr>
    </w:p>
    <w:p w:rsidR="005C542E" w:rsidRPr="00C03EA1" w:rsidRDefault="004B73C1" w:rsidP="005C542E">
      <w:pPr>
        <w:ind w:firstLine="709"/>
        <w:jc w:val="both"/>
        <w:rPr>
          <w:sz w:val="28"/>
          <w:szCs w:val="28"/>
        </w:rPr>
      </w:pPr>
      <w:r w:rsidRPr="00C03EA1">
        <w:rPr>
          <w:bCs/>
          <w:iCs/>
          <w:sz w:val="28"/>
          <w:szCs w:val="28"/>
        </w:rPr>
        <w:t>2</w:t>
      </w:r>
      <w:r w:rsidR="00125BDD" w:rsidRPr="00C03EA1">
        <w:rPr>
          <w:bCs/>
          <w:iCs/>
          <w:sz w:val="28"/>
          <w:szCs w:val="28"/>
        </w:rPr>
        <w:t>. Р</w:t>
      </w:r>
      <w:r w:rsidR="00E82957" w:rsidRPr="00C03EA1">
        <w:rPr>
          <w:bCs/>
          <w:iCs/>
          <w:sz w:val="28"/>
          <w:szCs w:val="28"/>
        </w:rPr>
        <w:t xml:space="preserve">уководителям образовательных </w:t>
      </w:r>
      <w:r w:rsidR="008917E3" w:rsidRPr="00C03EA1">
        <w:rPr>
          <w:bCs/>
          <w:iCs/>
          <w:sz w:val="28"/>
          <w:szCs w:val="28"/>
        </w:rPr>
        <w:t xml:space="preserve">организаций </w:t>
      </w:r>
      <w:r w:rsidR="008917E3" w:rsidRPr="00C03EA1">
        <w:rPr>
          <w:bCs/>
          <w:iCs/>
        </w:rPr>
        <w:t>Анадырского</w:t>
      </w:r>
      <w:r w:rsidR="005C542E" w:rsidRPr="00C03EA1">
        <w:rPr>
          <w:bCs/>
          <w:iCs/>
          <w:sz w:val="28"/>
          <w:szCs w:val="28"/>
        </w:rPr>
        <w:t xml:space="preserve"> муниципал</w:t>
      </w:r>
      <w:r w:rsidR="005C542E" w:rsidRPr="00C03EA1">
        <w:rPr>
          <w:bCs/>
          <w:iCs/>
          <w:sz w:val="28"/>
          <w:szCs w:val="28"/>
        </w:rPr>
        <w:t>ь</w:t>
      </w:r>
      <w:r w:rsidR="005C542E" w:rsidRPr="00C03EA1">
        <w:rPr>
          <w:bCs/>
          <w:iCs/>
          <w:sz w:val="28"/>
          <w:szCs w:val="28"/>
        </w:rPr>
        <w:t xml:space="preserve">ного района </w:t>
      </w:r>
      <w:r w:rsidR="005C542E" w:rsidRPr="00C03EA1">
        <w:rPr>
          <w:sz w:val="28"/>
        </w:rPr>
        <w:t>(</w:t>
      </w:r>
      <w:r w:rsidR="00345CE2">
        <w:rPr>
          <w:sz w:val="28"/>
        </w:rPr>
        <w:t xml:space="preserve">Алтухова А.В., </w:t>
      </w:r>
      <w:proofErr w:type="spellStart"/>
      <w:r w:rsidR="00345CE2">
        <w:rPr>
          <w:sz w:val="28"/>
        </w:rPr>
        <w:t>Антамошин</w:t>
      </w:r>
      <w:proofErr w:type="spellEnd"/>
      <w:r w:rsidR="00345CE2">
        <w:rPr>
          <w:sz w:val="28"/>
        </w:rPr>
        <w:t xml:space="preserve"> В.А., </w:t>
      </w:r>
      <w:r w:rsidR="009E0284">
        <w:rPr>
          <w:sz w:val="28"/>
        </w:rPr>
        <w:t>Дегтярё</w:t>
      </w:r>
      <w:r w:rsidR="005C542E" w:rsidRPr="00C03EA1">
        <w:rPr>
          <w:sz w:val="28"/>
        </w:rPr>
        <w:t xml:space="preserve">ва В.В., </w:t>
      </w:r>
      <w:r w:rsidR="009E0284">
        <w:rPr>
          <w:sz w:val="28"/>
        </w:rPr>
        <w:t xml:space="preserve">                           </w:t>
      </w:r>
      <w:proofErr w:type="spellStart"/>
      <w:r w:rsidR="005C542E" w:rsidRPr="00C03EA1">
        <w:rPr>
          <w:sz w:val="28"/>
          <w:szCs w:val="28"/>
        </w:rPr>
        <w:t>Клементьев</w:t>
      </w:r>
      <w:proofErr w:type="spellEnd"/>
      <w:r w:rsidR="005C542E" w:rsidRPr="00C03EA1">
        <w:rPr>
          <w:sz w:val="28"/>
          <w:szCs w:val="28"/>
        </w:rPr>
        <w:t xml:space="preserve"> В.В.,</w:t>
      </w:r>
      <w:r w:rsidR="008917E3" w:rsidRPr="008917E3">
        <w:rPr>
          <w:sz w:val="28"/>
          <w:szCs w:val="28"/>
        </w:rPr>
        <w:t xml:space="preserve"> </w:t>
      </w:r>
      <w:r w:rsidR="00A66922">
        <w:rPr>
          <w:sz w:val="28"/>
          <w:szCs w:val="28"/>
        </w:rPr>
        <w:t xml:space="preserve">Кузьмич А.А., </w:t>
      </w:r>
      <w:proofErr w:type="spellStart"/>
      <w:r w:rsidR="00345CE2">
        <w:rPr>
          <w:sz w:val="28"/>
          <w:szCs w:val="28"/>
        </w:rPr>
        <w:t>Ойыке</w:t>
      </w:r>
      <w:proofErr w:type="spellEnd"/>
      <w:r w:rsidR="00345CE2">
        <w:rPr>
          <w:sz w:val="28"/>
          <w:szCs w:val="28"/>
        </w:rPr>
        <w:t xml:space="preserve"> Р.А., </w:t>
      </w:r>
      <w:r w:rsidR="005C542E" w:rsidRPr="00C03EA1">
        <w:rPr>
          <w:sz w:val="28"/>
          <w:szCs w:val="28"/>
        </w:rPr>
        <w:t>Орлова С.В., Пискунова Н.Б.,</w:t>
      </w:r>
      <w:r w:rsidR="00345CE2">
        <w:rPr>
          <w:sz w:val="28"/>
          <w:szCs w:val="28"/>
        </w:rPr>
        <w:t xml:space="preserve"> </w:t>
      </w:r>
      <w:proofErr w:type="spellStart"/>
      <w:r w:rsidR="001C50EE">
        <w:rPr>
          <w:sz w:val="28"/>
          <w:szCs w:val="28"/>
        </w:rPr>
        <w:t>Тохнина</w:t>
      </w:r>
      <w:proofErr w:type="spellEnd"/>
      <w:r w:rsidR="001C50EE">
        <w:rPr>
          <w:sz w:val="28"/>
          <w:szCs w:val="28"/>
        </w:rPr>
        <w:t xml:space="preserve"> В.Ф., </w:t>
      </w:r>
      <w:proofErr w:type="spellStart"/>
      <w:r w:rsidR="00345CE2">
        <w:rPr>
          <w:sz w:val="28"/>
          <w:szCs w:val="28"/>
        </w:rPr>
        <w:t>Хо</w:t>
      </w:r>
      <w:r w:rsidR="00345CE2">
        <w:rPr>
          <w:sz w:val="28"/>
          <w:szCs w:val="28"/>
        </w:rPr>
        <w:t>н</w:t>
      </w:r>
      <w:r w:rsidR="009E0284">
        <w:rPr>
          <w:sz w:val="28"/>
          <w:szCs w:val="28"/>
        </w:rPr>
        <w:t>дош</w:t>
      </w:r>
      <w:r w:rsidR="00345CE2">
        <w:rPr>
          <w:sz w:val="28"/>
          <w:szCs w:val="28"/>
        </w:rPr>
        <w:t>ко</w:t>
      </w:r>
      <w:proofErr w:type="spellEnd"/>
      <w:r w:rsidR="00345CE2">
        <w:rPr>
          <w:sz w:val="28"/>
          <w:szCs w:val="28"/>
        </w:rPr>
        <w:t xml:space="preserve"> О.Л.</w:t>
      </w:r>
      <w:r w:rsidR="003D34EF">
        <w:rPr>
          <w:sz w:val="28"/>
          <w:szCs w:val="28"/>
        </w:rPr>
        <w:t>, Храмцова Н.Н.</w:t>
      </w:r>
      <w:r w:rsidR="005C542E" w:rsidRPr="00C03EA1">
        <w:rPr>
          <w:sz w:val="28"/>
          <w:szCs w:val="28"/>
        </w:rPr>
        <w:t>):</w:t>
      </w:r>
    </w:p>
    <w:p w:rsidR="00CF3AD7" w:rsidRDefault="005C542E" w:rsidP="00E82957">
      <w:pPr>
        <w:pStyle w:val="ac"/>
        <w:ind w:firstLine="708"/>
        <w:rPr>
          <w:bCs/>
          <w:iCs/>
        </w:rPr>
      </w:pPr>
      <w:r w:rsidRPr="00C03EA1">
        <w:rPr>
          <w:bCs/>
          <w:iCs/>
        </w:rPr>
        <w:t>2.1.</w:t>
      </w:r>
      <w:r w:rsidR="003A39E3">
        <w:rPr>
          <w:bCs/>
          <w:iCs/>
        </w:rPr>
        <w:t xml:space="preserve"> устранить недостатки, выявленные в ходе независимой </w:t>
      </w:r>
      <w:proofErr w:type="gramStart"/>
      <w:r w:rsidR="003A39E3">
        <w:rPr>
          <w:bCs/>
          <w:iCs/>
        </w:rPr>
        <w:t>оценки кач</w:t>
      </w:r>
      <w:r w:rsidR="003A39E3">
        <w:rPr>
          <w:bCs/>
          <w:iCs/>
        </w:rPr>
        <w:t>е</w:t>
      </w:r>
      <w:r w:rsidR="003A39E3">
        <w:rPr>
          <w:bCs/>
          <w:iCs/>
        </w:rPr>
        <w:t>ства условий оказания услуг</w:t>
      </w:r>
      <w:proofErr w:type="gramEnd"/>
      <w:r w:rsidR="003A39E3">
        <w:rPr>
          <w:bCs/>
          <w:iCs/>
        </w:rPr>
        <w:t xml:space="preserve"> образовательными организациями</w:t>
      </w:r>
      <w:r w:rsidR="003A2554">
        <w:rPr>
          <w:bCs/>
          <w:iCs/>
        </w:rPr>
        <w:t>, в соответствии с планами</w:t>
      </w:r>
      <w:r w:rsidR="003A39E3">
        <w:rPr>
          <w:bCs/>
          <w:iCs/>
        </w:rPr>
        <w:t>;</w:t>
      </w:r>
    </w:p>
    <w:p w:rsidR="003A39E3" w:rsidRPr="002E477D" w:rsidRDefault="003A39E3" w:rsidP="00E82957">
      <w:pPr>
        <w:pStyle w:val="ac"/>
        <w:ind w:firstLine="708"/>
        <w:rPr>
          <w:bCs/>
          <w:iCs/>
        </w:rPr>
      </w:pPr>
      <w:r>
        <w:rPr>
          <w:bCs/>
          <w:iCs/>
        </w:rPr>
        <w:t xml:space="preserve">2.2. </w:t>
      </w:r>
      <w:r w:rsidRPr="002E477D">
        <w:rPr>
          <w:bCs/>
          <w:iCs/>
        </w:rPr>
        <w:t>направ</w:t>
      </w:r>
      <w:r w:rsidR="002E477D" w:rsidRPr="002E477D">
        <w:rPr>
          <w:bCs/>
          <w:iCs/>
        </w:rPr>
        <w:t>и</w:t>
      </w:r>
      <w:r w:rsidRPr="002E477D">
        <w:rPr>
          <w:bCs/>
          <w:iCs/>
        </w:rPr>
        <w:t xml:space="preserve">ть </w:t>
      </w:r>
      <w:r w:rsidR="00E77CCC" w:rsidRPr="002E477D">
        <w:rPr>
          <w:bCs/>
          <w:iCs/>
        </w:rPr>
        <w:t xml:space="preserve">информацию о ходе выполнений мероприятий планов </w:t>
      </w:r>
      <w:r w:rsidR="002E477D" w:rsidRPr="002E477D">
        <w:rPr>
          <w:bCs/>
          <w:szCs w:val="28"/>
        </w:rPr>
        <w:t xml:space="preserve">в срок до </w:t>
      </w:r>
      <w:r w:rsidR="00AE2AD1">
        <w:rPr>
          <w:bCs/>
          <w:szCs w:val="28"/>
        </w:rPr>
        <w:t>20</w:t>
      </w:r>
      <w:r w:rsidR="002E477D" w:rsidRPr="002E477D">
        <w:rPr>
          <w:bCs/>
          <w:szCs w:val="28"/>
        </w:rPr>
        <w:t xml:space="preserve"> января 202</w:t>
      </w:r>
      <w:r w:rsidR="00AE2AD1">
        <w:rPr>
          <w:bCs/>
          <w:szCs w:val="28"/>
        </w:rPr>
        <w:t>5</w:t>
      </w:r>
      <w:r w:rsidR="002E477D" w:rsidRPr="002E477D">
        <w:rPr>
          <w:bCs/>
          <w:szCs w:val="28"/>
        </w:rPr>
        <w:t xml:space="preserve"> года.</w:t>
      </w:r>
    </w:p>
    <w:p w:rsidR="00CF3AD7" w:rsidRPr="004B73C1" w:rsidRDefault="00CF3AD7" w:rsidP="00377AC9">
      <w:pPr>
        <w:pStyle w:val="ac"/>
        <w:tabs>
          <w:tab w:val="left" w:pos="709"/>
        </w:tabs>
        <w:ind w:firstLine="709"/>
        <w:rPr>
          <w:bCs/>
          <w:iCs/>
          <w:szCs w:val="28"/>
        </w:rPr>
      </w:pPr>
    </w:p>
    <w:p w:rsidR="00125BDD" w:rsidRPr="003E3CD7" w:rsidRDefault="004B73C1" w:rsidP="00377AC9">
      <w:pPr>
        <w:pStyle w:val="ac"/>
        <w:tabs>
          <w:tab w:val="left" w:pos="709"/>
        </w:tabs>
        <w:ind w:firstLine="709"/>
        <w:rPr>
          <w:bCs/>
          <w:iCs/>
        </w:rPr>
      </w:pPr>
      <w:r>
        <w:rPr>
          <w:bCs/>
          <w:iCs/>
        </w:rPr>
        <w:t>3</w:t>
      </w:r>
      <w:r w:rsidR="00377AC9" w:rsidRPr="003E3CD7">
        <w:rPr>
          <w:bCs/>
          <w:iCs/>
        </w:rPr>
        <w:t xml:space="preserve">. Контроль </w:t>
      </w:r>
      <w:r w:rsidR="003D34EF">
        <w:rPr>
          <w:bCs/>
          <w:iCs/>
        </w:rPr>
        <w:t>над</w:t>
      </w:r>
      <w:r w:rsidR="00125BDD" w:rsidRPr="003E3CD7">
        <w:rPr>
          <w:bCs/>
          <w:iCs/>
        </w:rPr>
        <w:t xml:space="preserve"> </w:t>
      </w:r>
      <w:r w:rsidR="002379A7" w:rsidRPr="003E3CD7">
        <w:rPr>
          <w:bCs/>
          <w:iCs/>
        </w:rPr>
        <w:t>исполнением настоящего</w:t>
      </w:r>
      <w:r w:rsidR="00125BDD" w:rsidRPr="003E3CD7">
        <w:rPr>
          <w:bCs/>
          <w:iCs/>
        </w:rPr>
        <w:t xml:space="preserve"> приказа </w:t>
      </w:r>
      <w:r w:rsidR="00ED7A31">
        <w:rPr>
          <w:bCs/>
          <w:iCs/>
        </w:rPr>
        <w:t>возложить на з</w:t>
      </w:r>
      <w:r w:rsidR="00ED7A31">
        <w:rPr>
          <w:szCs w:val="28"/>
        </w:rPr>
        <w:t>амест</w:t>
      </w:r>
      <w:r w:rsidR="00ED7A31">
        <w:rPr>
          <w:szCs w:val="28"/>
        </w:rPr>
        <w:t>и</w:t>
      </w:r>
      <w:r w:rsidR="00ED7A31">
        <w:rPr>
          <w:szCs w:val="28"/>
        </w:rPr>
        <w:t>теля начальника отдела образования и молодёжной политики Федорову М.А.</w:t>
      </w:r>
      <w:r w:rsidR="004A711F">
        <w:rPr>
          <w:bCs/>
          <w:iCs/>
        </w:rPr>
        <w:t>.</w:t>
      </w:r>
    </w:p>
    <w:p w:rsidR="005B596C" w:rsidRPr="003E3CD7" w:rsidRDefault="005B596C" w:rsidP="005B596C">
      <w:pPr>
        <w:pStyle w:val="ac"/>
        <w:rPr>
          <w:szCs w:val="28"/>
        </w:rPr>
      </w:pPr>
    </w:p>
    <w:p w:rsidR="001066CB" w:rsidRDefault="001066CB" w:rsidP="005B596C">
      <w:pPr>
        <w:pStyle w:val="ac"/>
        <w:rPr>
          <w:bCs/>
          <w:iCs/>
        </w:rPr>
      </w:pPr>
    </w:p>
    <w:p w:rsidR="000D32E9" w:rsidRDefault="000D32E9" w:rsidP="005B596C">
      <w:pPr>
        <w:pStyle w:val="ac"/>
        <w:rPr>
          <w:bCs/>
          <w:iCs/>
        </w:rPr>
      </w:pPr>
    </w:p>
    <w:p w:rsidR="005B596C" w:rsidRDefault="007A27EC" w:rsidP="005B596C">
      <w:pPr>
        <w:pStyle w:val="ac"/>
        <w:rPr>
          <w:bCs/>
          <w:iCs/>
        </w:rPr>
      </w:pPr>
      <w:r>
        <w:rPr>
          <w:bCs/>
          <w:iCs/>
        </w:rPr>
        <w:t>Н</w:t>
      </w:r>
      <w:r w:rsidR="005B596C" w:rsidRPr="003E3CD7">
        <w:rPr>
          <w:bCs/>
          <w:iCs/>
        </w:rPr>
        <w:t xml:space="preserve">ачальник Управления                         </w:t>
      </w:r>
      <w:r>
        <w:rPr>
          <w:bCs/>
          <w:iCs/>
        </w:rPr>
        <w:t xml:space="preserve">        </w:t>
      </w:r>
      <w:r w:rsidR="005B596C" w:rsidRPr="003E3CD7">
        <w:rPr>
          <w:bCs/>
          <w:iCs/>
        </w:rPr>
        <w:t xml:space="preserve">  </w:t>
      </w:r>
      <w:r>
        <w:rPr>
          <w:bCs/>
          <w:iCs/>
        </w:rPr>
        <w:t xml:space="preserve">        </w:t>
      </w:r>
      <w:r w:rsidR="005B596C" w:rsidRPr="003E3CD7">
        <w:rPr>
          <w:bCs/>
          <w:iCs/>
        </w:rPr>
        <w:t xml:space="preserve">             </w:t>
      </w:r>
      <w:r w:rsidR="00527865" w:rsidRPr="003E3CD7">
        <w:rPr>
          <w:bCs/>
          <w:iCs/>
        </w:rPr>
        <w:t xml:space="preserve">  </w:t>
      </w:r>
      <w:r w:rsidR="006B6287" w:rsidRPr="003E3CD7">
        <w:rPr>
          <w:bCs/>
          <w:iCs/>
        </w:rPr>
        <w:t xml:space="preserve">            </w:t>
      </w:r>
      <w:r w:rsidR="005C542E">
        <w:rPr>
          <w:bCs/>
          <w:iCs/>
        </w:rPr>
        <w:t xml:space="preserve">    </w:t>
      </w:r>
      <w:r>
        <w:rPr>
          <w:bCs/>
          <w:iCs/>
        </w:rPr>
        <w:t>А.В. Яковлев</w:t>
      </w:r>
    </w:p>
    <w:p w:rsidR="00DF2C8B" w:rsidRDefault="00DF2C8B">
      <w:pPr>
        <w:rPr>
          <w:b/>
          <w:sz w:val="28"/>
          <w:szCs w:val="20"/>
        </w:rPr>
      </w:pPr>
      <w:r>
        <w:rPr>
          <w:b/>
        </w:rPr>
        <w:br w:type="page"/>
      </w: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p w:rsidR="00DF2C8B" w:rsidRDefault="00DF2C8B" w:rsidP="00DF2C8B">
      <w:pPr>
        <w:pStyle w:val="ac"/>
        <w:rPr>
          <w:b/>
        </w:rPr>
      </w:pPr>
    </w:p>
    <w:tbl>
      <w:tblPr>
        <w:tblW w:w="10031" w:type="dxa"/>
        <w:tblLook w:val="04A0"/>
      </w:tblPr>
      <w:tblGrid>
        <w:gridCol w:w="4928"/>
        <w:gridCol w:w="1984"/>
        <w:gridCol w:w="3119"/>
      </w:tblGrid>
      <w:tr w:rsidR="00DF2C8B" w:rsidTr="009E0284">
        <w:tc>
          <w:tcPr>
            <w:tcW w:w="4928" w:type="dxa"/>
            <w:hideMark/>
          </w:tcPr>
          <w:p w:rsidR="00DF2C8B" w:rsidRDefault="00DF2C8B" w:rsidP="009E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Подготовила: </w:t>
            </w:r>
          </w:p>
          <w:p w:rsidR="00DF2C8B" w:rsidRPr="00821D35" w:rsidRDefault="00DF2C8B" w:rsidP="009E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 и молодёжной политики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C8B" w:rsidRDefault="00DF2C8B" w:rsidP="009E0284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DF2C8B" w:rsidRDefault="00DF2C8B" w:rsidP="009E0284">
            <w:pPr>
              <w:rPr>
                <w:sz w:val="28"/>
                <w:szCs w:val="28"/>
              </w:rPr>
            </w:pPr>
          </w:p>
          <w:p w:rsidR="00DF2C8B" w:rsidRDefault="00DF2C8B" w:rsidP="009E0284">
            <w:pPr>
              <w:rPr>
                <w:sz w:val="28"/>
                <w:szCs w:val="28"/>
              </w:rPr>
            </w:pPr>
          </w:p>
          <w:p w:rsidR="00DF2C8B" w:rsidRDefault="00DF2C8B" w:rsidP="009E0284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М.А. Федорова</w:t>
            </w:r>
          </w:p>
        </w:tc>
      </w:tr>
    </w:tbl>
    <w:p w:rsidR="00DF2C8B" w:rsidRDefault="00DF2C8B" w:rsidP="00DF2C8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B596C" w:rsidRDefault="00DF2C8B" w:rsidP="00DF2C8B">
      <w:pPr>
        <w:pStyle w:val="ac"/>
        <w:rPr>
          <w:b/>
        </w:rPr>
      </w:pPr>
      <w:proofErr w:type="gramStart"/>
      <w:r>
        <w:rPr>
          <w:szCs w:val="28"/>
        </w:rPr>
        <w:t xml:space="preserve">Разослано: дело -1, ООиМП-1, МБОУ «Центр образования с. </w:t>
      </w:r>
      <w:proofErr w:type="spellStart"/>
      <w:r>
        <w:rPr>
          <w:szCs w:val="28"/>
        </w:rPr>
        <w:t>Алькатваама</w:t>
      </w:r>
      <w:proofErr w:type="spellEnd"/>
      <w:r>
        <w:rPr>
          <w:szCs w:val="28"/>
        </w:rPr>
        <w:t xml:space="preserve">»-1, МБОУ «Центр образования п. </w:t>
      </w:r>
      <w:proofErr w:type="spellStart"/>
      <w:r>
        <w:rPr>
          <w:szCs w:val="28"/>
        </w:rPr>
        <w:t>Беринговского</w:t>
      </w:r>
      <w:proofErr w:type="spellEnd"/>
      <w:r>
        <w:rPr>
          <w:szCs w:val="28"/>
        </w:rPr>
        <w:t xml:space="preserve">»-1, МБОУ «Центр образования с. </w:t>
      </w:r>
      <w:proofErr w:type="spellStart"/>
      <w:r>
        <w:rPr>
          <w:szCs w:val="28"/>
        </w:rPr>
        <w:t>Ваеги</w:t>
      </w:r>
      <w:proofErr w:type="spellEnd"/>
      <w:r>
        <w:rPr>
          <w:szCs w:val="28"/>
        </w:rPr>
        <w:t xml:space="preserve">»-1, МБОУ «Центр образования с. </w:t>
      </w:r>
      <w:proofErr w:type="spellStart"/>
      <w:r>
        <w:rPr>
          <w:szCs w:val="28"/>
        </w:rPr>
        <w:t>Канчалан</w:t>
      </w:r>
      <w:proofErr w:type="spellEnd"/>
      <w:r>
        <w:rPr>
          <w:szCs w:val="28"/>
        </w:rPr>
        <w:t>»-1, МБОУ «Центр образов</w:t>
      </w:r>
      <w:r>
        <w:rPr>
          <w:szCs w:val="28"/>
        </w:rPr>
        <w:t>а</w:t>
      </w:r>
      <w:r>
        <w:rPr>
          <w:szCs w:val="28"/>
        </w:rPr>
        <w:t xml:space="preserve">ния с. </w:t>
      </w:r>
      <w:proofErr w:type="spellStart"/>
      <w:r>
        <w:rPr>
          <w:szCs w:val="28"/>
        </w:rPr>
        <w:t>Марково</w:t>
      </w:r>
      <w:proofErr w:type="spellEnd"/>
      <w:r>
        <w:rPr>
          <w:szCs w:val="28"/>
        </w:rPr>
        <w:t xml:space="preserve">»-1, МБОУ «Центр образования с. </w:t>
      </w:r>
      <w:proofErr w:type="spellStart"/>
      <w:r>
        <w:rPr>
          <w:szCs w:val="28"/>
        </w:rPr>
        <w:t>Мейныпильгыно</w:t>
      </w:r>
      <w:proofErr w:type="spellEnd"/>
      <w:r>
        <w:rPr>
          <w:szCs w:val="28"/>
        </w:rPr>
        <w:t xml:space="preserve">»-1, МБОУ «Центр образования п. Угольные Копи»-1, МБОУ «Центр образования с. </w:t>
      </w:r>
      <w:proofErr w:type="spellStart"/>
      <w:r>
        <w:rPr>
          <w:szCs w:val="28"/>
        </w:rPr>
        <w:t>Усть-Белая</w:t>
      </w:r>
      <w:proofErr w:type="spellEnd"/>
      <w:r>
        <w:rPr>
          <w:szCs w:val="28"/>
        </w:rPr>
        <w:t xml:space="preserve">»-1, МБОУ «Центр образования с. </w:t>
      </w:r>
      <w:proofErr w:type="spellStart"/>
      <w:r>
        <w:rPr>
          <w:szCs w:val="28"/>
        </w:rPr>
        <w:t>Хатырка</w:t>
      </w:r>
      <w:proofErr w:type="spellEnd"/>
      <w:r>
        <w:rPr>
          <w:szCs w:val="28"/>
        </w:rPr>
        <w:t>»-1, МБДОУ</w:t>
      </w:r>
      <w:proofErr w:type="gramEnd"/>
      <w:r>
        <w:rPr>
          <w:szCs w:val="28"/>
        </w:rPr>
        <w:t xml:space="preserve"> «Детский сад комбинированного вида «Радуга» п. </w:t>
      </w:r>
      <w:proofErr w:type="spellStart"/>
      <w:r>
        <w:rPr>
          <w:szCs w:val="28"/>
        </w:rPr>
        <w:t>Беринговского</w:t>
      </w:r>
      <w:proofErr w:type="spellEnd"/>
      <w:r>
        <w:rPr>
          <w:szCs w:val="28"/>
        </w:rPr>
        <w:t xml:space="preserve">»-1, МАОУ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«</w:t>
      </w:r>
      <w:proofErr w:type="gramStart"/>
      <w:r>
        <w:rPr>
          <w:szCs w:val="28"/>
        </w:rPr>
        <w:t>Централ</w:t>
      </w:r>
      <w:r>
        <w:rPr>
          <w:szCs w:val="28"/>
        </w:rPr>
        <w:t>ь</w:t>
      </w:r>
      <w:r>
        <w:rPr>
          <w:szCs w:val="28"/>
        </w:rPr>
        <w:t>ная</w:t>
      </w:r>
      <w:proofErr w:type="gramEnd"/>
      <w:r>
        <w:rPr>
          <w:szCs w:val="28"/>
        </w:rPr>
        <w:t xml:space="preserve"> детская школа искусств Анадырского муниципального района»-1/13</w:t>
      </w:r>
    </w:p>
    <w:p w:rsidR="00DF2C8B" w:rsidRPr="003E3CD7" w:rsidRDefault="00DF2C8B" w:rsidP="005B596C">
      <w:pPr>
        <w:pStyle w:val="ac"/>
        <w:rPr>
          <w:b/>
        </w:rPr>
      </w:pPr>
    </w:p>
    <w:p w:rsidR="006968BF" w:rsidRPr="003E3CD7" w:rsidRDefault="006968BF" w:rsidP="005B596C">
      <w:pPr>
        <w:pStyle w:val="ac"/>
        <w:rPr>
          <w:b/>
        </w:rPr>
        <w:sectPr w:rsidR="006968BF" w:rsidRPr="003E3CD7" w:rsidSect="000E0C10">
          <w:headerReference w:type="even" r:id="rId9"/>
          <w:headerReference w:type="first" r:id="rId10"/>
          <w:pgSz w:w="11906" w:h="16838"/>
          <w:pgMar w:top="426" w:right="567" w:bottom="568" w:left="1701" w:header="397" w:footer="397" w:gutter="0"/>
          <w:pgNumType w:start="1"/>
          <w:cols w:space="720"/>
          <w:titlePg/>
        </w:sectPr>
      </w:pPr>
    </w:p>
    <w:p w:rsidR="0066172D" w:rsidRPr="009E0284" w:rsidRDefault="0066172D" w:rsidP="0066172D">
      <w:pPr>
        <w:jc w:val="right"/>
        <w:rPr>
          <w:rStyle w:val="aff7"/>
          <w:b w:val="0"/>
          <w:sz w:val="28"/>
          <w:szCs w:val="28"/>
        </w:rPr>
      </w:pPr>
      <w:r w:rsidRPr="009E0284">
        <w:rPr>
          <w:rStyle w:val="aff7"/>
          <w:b w:val="0"/>
          <w:sz w:val="28"/>
          <w:szCs w:val="28"/>
        </w:rPr>
        <w:lastRenderedPageBreak/>
        <w:t>Приложение</w:t>
      </w:r>
      <w:r w:rsidR="002205AF" w:rsidRPr="009E0284">
        <w:rPr>
          <w:rStyle w:val="aff7"/>
          <w:b w:val="0"/>
          <w:sz w:val="28"/>
          <w:szCs w:val="28"/>
        </w:rPr>
        <w:t xml:space="preserve"> 1</w:t>
      </w:r>
    </w:p>
    <w:p w:rsidR="00EF1180" w:rsidRDefault="00EF1180" w:rsidP="0066172D">
      <w:pPr>
        <w:jc w:val="right"/>
        <w:rPr>
          <w:rStyle w:val="aff7"/>
          <w:b w:val="0"/>
          <w:sz w:val="26"/>
          <w:szCs w:val="26"/>
        </w:rPr>
      </w:pPr>
    </w:p>
    <w:tbl>
      <w:tblPr>
        <w:tblStyle w:val="a7"/>
        <w:tblW w:w="4819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</w:tblGrid>
      <w:tr w:rsidR="009E0284" w:rsidTr="009E0284">
        <w:tc>
          <w:tcPr>
            <w:tcW w:w="4819" w:type="dxa"/>
          </w:tcPr>
          <w:p w:rsidR="009E0284" w:rsidRDefault="009E0284" w:rsidP="009E0284">
            <w:pPr>
              <w:jc w:val="center"/>
              <w:rPr>
                <w:sz w:val="28"/>
                <w:szCs w:val="28"/>
              </w:rPr>
            </w:pPr>
            <w:proofErr w:type="gramStart"/>
            <w:r w:rsidRPr="006A18B0">
              <w:rPr>
                <w:sz w:val="28"/>
                <w:szCs w:val="28"/>
              </w:rPr>
              <w:t>УТВЕРЖДЕН</w:t>
            </w:r>
            <w:proofErr w:type="gramEnd"/>
          </w:p>
          <w:p w:rsidR="009E0284" w:rsidRPr="004831BA" w:rsidRDefault="009E0284" w:rsidP="009E0284">
            <w:pPr>
              <w:jc w:val="center"/>
              <w:rPr>
                <w:sz w:val="28"/>
                <w:szCs w:val="28"/>
              </w:rPr>
            </w:pPr>
          </w:p>
          <w:p w:rsidR="009E0284" w:rsidRDefault="009E0284" w:rsidP="009E0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Управления </w:t>
            </w:r>
            <w:proofErr w:type="gramStart"/>
            <w:r>
              <w:rPr>
                <w:sz w:val="28"/>
                <w:szCs w:val="28"/>
              </w:rPr>
              <w:t>социальной</w:t>
            </w:r>
            <w:proofErr w:type="gramEnd"/>
          </w:p>
          <w:p w:rsidR="009E0284" w:rsidRPr="004831BA" w:rsidRDefault="009E0284" w:rsidP="009E0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</w:t>
            </w:r>
            <w:r w:rsidRPr="004831BA">
              <w:rPr>
                <w:sz w:val="28"/>
                <w:szCs w:val="28"/>
              </w:rPr>
              <w:t>Администрации</w:t>
            </w:r>
          </w:p>
          <w:p w:rsidR="009E0284" w:rsidRPr="004831BA" w:rsidRDefault="009E0284" w:rsidP="009E0284">
            <w:pPr>
              <w:jc w:val="center"/>
              <w:rPr>
                <w:sz w:val="28"/>
                <w:szCs w:val="28"/>
              </w:rPr>
            </w:pPr>
            <w:r w:rsidRPr="004831BA">
              <w:rPr>
                <w:sz w:val="28"/>
                <w:szCs w:val="28"/>
              </w:rPr>
              <w:t>Анадырского муниципального района</w:t>
            </w:r>
          </w:p>
          <w:p w:rsidR="009E0284" w:rsidRPr="006F1B38" w:rsidRDefault="009E0284" w:rsidP="009E0284">
            <w:pPr>
              <w:jc w:val="center"/>
              <w:rPr>
                <w:rStyle w:val="aff7"/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28</w:t>
            </w:r>
            <w:r w:rsidRPr="009E0284">
              <w:rPr>
                <w:sz w:val="28"/>
                <w:szCs w:val="28"/>
                <w:u w:val="single"/>
              </w:rPr>
              <w:t xml:space="preserve"> января </w:t>
            </w:r>
            <w:r>
              <w:rPr>
                <w:sz w:val="28"/>
                <w:szCs w:val="28"/>
              </w:rPr>
              <w:t>202</w:t>
            </w:r>
            <w:r w:rsidRPr="009E02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№ </w:t>
            </w:r>
            <w:r w:rsidRPr="009E0284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81 </w:t>
            </w:r>
            <w:r>
              <w:rPr>
                <w:sz w:val="28"/>
                <w:szCs w:val="28"/>
              </w:rPr>
              <w:t>- од</w:t>
            </w:r>
          </w:p>
          <w:p w:rsidR="009E0284" w:rsidRDefault="009E0284" w:rsidP="0066172D">
            <w:pPr>
              <w:jc w:val="right"/>
              <w:rPr>
                <w:rStyle w:val="aff7"/>
                <w:b w:val="0"/>
                <w:sz w:val="26"/>
                <w:szCs w:val="26"/>
              </w:rPr>
            </w:pPr>
          </w:p>
        </w:tc>
      </w:tr>
    </w:tbl>
    <w:p w:rsidR="009E0284" w:rsidRDefault="009E0284" w:rsidP="0066172D">
      <w:pPr>
        <w:jc w:val="right"/>
        <w:rPr>
          <w:rStyle w:val="aff7"/>
          <w:b w:val="0"/>
          <w:sz w:val="26"/>
          <w:szCs w:val="26"/>
        </w:rPr>
      </w:pPr>
    </w:p>
    <w:p w:rsidR="0066172D" w:rsidRPr="00EE30D0" w:rsidRDefault="0066172D" w:rsidP="0066172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vertAlign w:val="superscript"/>
        </w:rPr>
      </w:pPr>
      <w:r w:rsidRPr="00EE30D0">
        <w:rPr>
          <w:b/>
          <w:bCs/>
          <w:sz w:val="28"/>
          <w:szCs w:val="28"/>
        </w:rPr>
        <w:t>ПЛАН</w:t>
      </w:r>
    </w:p>
    <w:p w:rsidR="0066172D" w:rsidRPr="00EE30D0" w:rsidRDefault="0066172D" w:rsidP="006617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30D0">
        <w:rPr>
          <w:b/>
          <w:bCs/>
          <w:sz w:val="28"/>
          <w:szCs w:val="28"/>
        </w:rPr>
        <w:t>по устранению недостатков, выявленных в ходе независимой оценки качества</w:t>
      </w:r>
    </w:p>
    <w:p w:rsidR="0066172D" w:rsidRPr="00EE30D0" w:rsidRDefault="0066172D" w:rsidP="0066172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0D0">
        <w:rPr>
          <w:b/>
          <w:bCs/>
          <w:sz w:val="28"/>
          <w:szCs w:val="28"/>
        </w:rPr>
        <w:t>условий осуществления образовательной деятельности</w:t>
      </w:r>
    </w:p>
    <w:p w:rsidR="0066172D" w:rsidRPr="00EE30D0" w:rsidRDefault="00AF37AF" w:rsidP="0066172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u w:val="single"/>
        </w:rPr>
      </w:pPr>
      <w:r w:rsidRPr="00EE30D0">
        <w:rPr>
          <w:b/>
          <w:sz w:val="28"/>
          <w:szCs w:val="28"/>
          <w:u w:val="single"/>
        </w:rPr>
        <w:t xml:space="preserve">Муниципальное бюджетное общеобразовательное учреждение «Центр образования села </w:t>
      </w:r>
      <w:proofErr w:type="spellStart"/>
      <w:r w:rsidRPr="00EE30D0">
        <w:rPr>
          <w:b/>
          <w:sz w:val="28"/>
          <w:szCs w:val="28"/>
          <w:u w:val="single"/>
        </w:rPr>
        <w:t>Алькатваама</w:t>
      </w:r>
      <w:proofErr w:type="spellEnd"/>
      <w:r w:rsidRPr="00EE30D0">
        <w:rPr>
          <w:b/>
          <w:sz w:val="28"/>
          <w:szCs w:val="28"/>
          <w:u w:val="single"/>
        </w:rPr>
        <w:t>»</w:t>
      </w:r>
    </w:p>
    <w:p w:rsidR="0066172D" w:rsidRPr="00EE30D0" w:rsidRDefault="0066172D" w:rsidP="0066172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2"/>
        </w:rPr>
      </w:pPr>
      <w:r w:rsidRPr="00EE30D0">
        <w:rPr>
          <w:bCs/>
          <w:sz w:val="22"/>
        </w:rPr>
        <w:t>(наименование организации)</w:t>
      </w:r>
    </w:p>
    <w:p w:rsidR="0066172D" w:rsidRPr="00EE30D0" w:rsidRDefault="0066172D" w:rsidP="0066172D">
      <w:pPr>
        <w:pStyle w:val="aa"/>
        <w:jc w:val="center"/>
        <w:rPr>
          <w:b/>
          <w:sz w:val="28"/>
          <w:szCs w:val="28"/>
        </w:rPr>
      </w:pPr>
      <w:r w:rsidRPr="00EE30D0">
        <w:rPr>
          <w:b/>
          <w:sz w:val="28"/>
          <w:szCs w:val="28"/>
        </w:rPr>
        <w:t>на 20</w:t>
      </w:r>
      <w:r w:rsidRPr="00EE30D0">
        <w:rPr>
          <w:b/>
          <w:sz w:val="28"/>
          <w:szCs w:val="28"/>
          <w:u w:val="single"/>
        </w:rPr>
        <w:t>25</w:t>
      </w:r>
      <w:r w:rsidRPr="00EE30D0">
        <w:rPr>
          <w:b/>
          <w:sz w:val="28"/>
          <w:szCs w:val="28"/>
        </w:rPr>
        <w:t xml:space="preserve"> - 20</w:t>
      </w:r>
      <w:r w:rsidRPr="00EE30D0">
        <w:rPr>
          <w:b/>
          <w:sz w:val="28"/>
          <w:szCs w:val="28"/>
          <w:u w:val="single"/>
        </w:rPr>
        <w:t>26</w:t>
      </w:r>
      <w:r w:rsidRPr="00EE30D0">
        <w:rPr>
          <w:b/>
          <w:sz w:val="28"/>
          <w:szCs w:val="28"/>
        </w:rPr>
        <w:t xml:space="preserve"> годы</w:t>
      </w:r>
    </w:p>
    <w:p w:rsidR="0046181F" w:rsidRPr="0046181F" w:rsidRDefault="0046181F" w:rsidP="0066172D">
      <w:pPr>
        <w:pStyle w:val="aa"/>
        <w:jc w:val="center"/>
        <w:rPr>
          <w:b/>
        </w:rPr>
      </w:pPr>
    </w:p>
    <w:p w:rsidR="0066172D" w:rsidRPr="006C6E99" w:rsidRDefault="0066172D" w:rsidP="0066172D">
      <w:pPr>
        <w:pStyle w:val="aa"/>
        <w:ind w:firstLine="709"/>
        <w:jc w:val="center"/>
        <w:rPr>
          <w:sz w:val="4"/>
          <w:szCs w:val="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3261"/>
        <w:gridCol w:w="1843"/>
        <w:gridCol w:w="2126"/>
        <w:gridCol w:w="2977"/>
        <w:gridCol w:w="1700"/>
      </w:tblGrid>
      <w:tr w:rsidR="0066172D" w:rsidRPr="006F1B38" w:rsidTr="00EF1180">
        <w:tc>
          <w:tcPr>
            <w:tcW w:w="709" w:type="dxa"/>
            <w:vMerge w:val="restart"/>
          </w:tcPr>
          <w:p w:rsidR="0066172D" w:rsidRPr="006F1B38" w:rsidRDefault="0066172D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F1B38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6F1B38">
              <w:rPr>
                <w:b/>
                <w:sz w:val="16"/>
                <w:szCs w:val="16"/>
              </w:rPr>
              <w:t>/</w:t>
            </w:r>
            <w:proofErr w:type="spellStart"/>
            <w:r w:rsidRPr="006F1B3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66172D" w:rsidRPr="006F1B38" w:rsidRDefault="0066172D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Недостатки, выявленные в ходе н</w:t>
            </w:r>
            <w:r w:rsidRPr="006F1B38">
              <w:rPr>
                <w:b/>
                <w:sz w:val="16"/>
                <w:szCs w:val="16"/>
              </w:rPr>
              <w:t>е</w:t>
            </w:r>
            <w:r w:rsidRPr="006F1B38">
              <w:rPr>
                <w:b/>
                <w:sz w:val="16"/>
                <w:szCs w:val="16"/>
              </w:rPr>
              <w:t xml:space="preserve">зависимой </w:t>
            </w:r>
            <w:proofErr w:type="gramStart"/>
            <w:r w:rsidRPr="006F1B38">
              <w:rPr>
                <w:b/>
                <w:sz w:val="16"/>
                <w:szCs w:val="16"/>
              </w:rPr>
              <w:t>оценки качества усл</w:t>
            </w:r>
            <w:r w:rsidRPr="006F1B38">
              <w:rPr>
                <w:b/>
                <w:sz w:val="16"/>
                <w:szCs w:val="16"/>
              </w:rPr>
              <w:t>о</w:t>
            </w:r>
            <w:r w:rsidRPr="006F1B38">
              <w:rPr>
                <w:b/>
                <w:sz w:val="16"/>
                <w:szCs w:val="16"/>
              </w:rPr>
              <w:t>вий осуществления образовател</w:t>
            </w:r>
            <w:r w:rsidRPr="006F1B38">
              <w:rPr>
                <w:b/>
                <w:sz w:val="16"/>
                <w:szCs w:val="16"/>
              </w:rPr>
              <w:t>ь</w:t>
            </w:r>
            <w:r w:rsidRPr="006F1B38">
              <w:rPr>
                <w:b/>
                <w:sz w:val="16"/>
                <w:szCs w:val="16"/>
              </w:rPr>
              <w:t>ной деятельности</w:t>
            </w:r>
            <w:proofErr w:type="gramEnd"/>
          </w:p>
        </w:tc>
        <w:tc>
          <w:tcPr>
            <w:tcW w:w="3261" w:type="dxa"/>
            <w:vMerge w:val="restart"/>
          </w:tcPr>
          <w:p w:rsidR="0066172D" w:rsidRPr="006F1B38" w:rsidRDefault="0066172D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Наименование мероприятия </w:t>
            </w:r>
          </w:p>
          <w:p w:rsidR="0066172D" w:rsidRPr="006F1B38" w:rsidRDefault="0066172D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по устранению недостатков, </w:t>
            </w:r>
          </w:p>
          <w:p w:rsidR="0066172D" w:rsidRPr="006F1B38" w:rsidRDefault="0066172D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F1B38">
              <w:rPr>
                <w:b/>
                <w:sz w:val="16"/>
                <w:szCs w:val="16"/>
              </w:rPr>
              <w:t>выявленных</w:t>
            </w:r>
            <w:proofErr w:type="gramEnd"/>
            <w:r w:rsidRPr="006F1B38">
              <w:rPr>
                <w:b/>
                <w:sz w:val="16"/>
                <w:szCs w:val="16"/>
              </w:rPr>
              <w:t xml:space="preserve"> в ходе независимой </w:t>
            </w:r>
          </w:p>
          <w:p w:rsidR="0066172D" w:rsidRPr="006F1B38" w:rsidRDefault="0066172D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оценки качества условий</w:t>
            </w:r>
          </w:p>
          <w:p w:rsidR="0066172D" w:rsidRPr="006F1B38" w:rsidRDefault="0066172D" w:rsidP="00710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осуществления образовательной де</w:t>
            </w:r>
            <w:r w:rsidRPr="006F1B38">
              <w:rPr>
                <w:b/>
                <w:sz w:val="16"/>
                <w:szCs w:val="16"/>
              </w:rPr>
              <w:t>я</w:t>
            </w:r>
            <w:r w:rsidRPr="006F1B38">
              <w:rPr>
                <w:b/>
                <w:sz w:val="16"/>
                <w:szCs w:val="16"/>
              </w:rPr>
              <w:t>тельности</w:t>
            </w:r>
          </w:p>
        </w:tc>
        <w:tc>
          <w:tcPr>
            <w:tcW w:w="1843" w:type="dxa"/>
            <w:vMerge w:val="restart"/>
          </w:tcPr>
          <w:p w:rsidR="0066172D" w:rsidRPr="006F1B38" w:rsidRDefault="0066172D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Плановый срок ре</w:t>
            </w:r>
            <w:r w:rsidRPr="006F1B38">
              <w:rPr>
                <w:b/>
                <w:sz w:val="16"/>
                <w:szCs w:val="16"/>
              </w:rPr>
              <w:t>а</w:t>
            </w:r>
            <w:r w:rsidRPr="006F1B38">
              <w:rPr>
                <w:b/>
                <w:sz w:val="16"/>
                <w:szCs w:val="16"/>
              </w:rPr>
              <w:t>лизации мероприятия</w:t>
            </w:r>
          </w:p>
        </w:tc>
        <w:tc>
          <w:tcPr>
            <w:tcW w:w="2126" w:type="dxa"/>
            <w:vMerge w:val="restart"/>
          </w:tcPr>
          <w:p w:rsidR="0066172D" w:rsidRPr="006F1B38" w:rsidRDefault="0066172D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F1B38">
              <w:rPr>
                <w:b/>
                <w:sz w:val="16"/>
                <w:szCs w:val="16"/>
              </w:rPr>
              <w:t>Ответственный</w:t>
            </w:r>
            <w:proofErr w:type="gramEnd"/>
          </w:p>
          <w:p w:rsidR="0066172D" w:rsidRPr="006F1B38" w:rsidRDefault="0066172D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исполнитель</w:t>
            </w:r>
          </w:p>
          <w:p w:rsidR="0066172D" w:rsidRPr="006F1B38" w:rsidRDefault="0066172D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(с указанием фамилии, имени, отчества и дол</w:t>
            </w:r>
            <w:r w:rsidRPr="006F1B38">
              <w:rPr>
                <w:b/>
                <w:sz w:val="16"/>
                <w:szCs w:val="16"/>
              </w:rPr>
              <w:t>ж</w:t>
            </w:r>
            <w:r w:rsidRPr="006F1B38">
              <w:rPr>
                <w:b/>
                <w:sz w:val="16"/>
                <w:szCs w:val="16"/>
              </w:rPr>
              <w:t>ности)</w:t>
            </w:r>
          </w:p>
        </w:tc>
        <w:tc>
          <w:tcPr>
            <w:tcW w:w="4677" w:type="dxa"/>
            <w:gridSpan w:val="2"/>
          </w:tcPr>
          <w:p w:rsidR="0066172D" w:rsidRPr="006F1B38" w:rsidRDefault="0066172D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Сведения о ходе реализации мероприятия</w:t>
            </w:r>
            <w:hyperlink w:anchor="sub_2222" w:history="1">
              <w:r w:rsidRPr="00AC7416">
                <w:rPr>
                  <w:rStyle w:val="afe"/>
                  <w:b/>
                  <w:sz w:val="16"/>
                  <w:szCs w:val="16"/>
                  <w:vertAlign w:val="superscript"/>
                </w:rPr>
                <w:t>3</w:t>
              </w:r>
            </w:hyperlink>
          </w:p>
        </w:tc>
      </w:tr>
      <w:tr w:rsidR="0066172D" w:rsidRPr="006F1B38" w:rsidTr="00EF1180">
        <w:tc>
          <w:tcPr>
            <w:tcW w:w="709" w:type="dxa"/>
            <w:vMerge/>
          </w:tcPr>
          <w:p w:rsidR="0066172D" w:rsidRPr="006F1B38" w:rsidRDefault="0066172D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6172D" w:rsidRPr="006F1B38" w:rsidRDefault="0066172D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66172D" w:rsidRPr="006F1B38" w:rsidRDefault="0066172D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6172D" w:rsidRPr="006F1B38" w:rsidRDefault="0066172D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66172D" w:rsidRPr="006F1B38" w:rsidRDefault="0066172D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66172D" w:rsidRPr="006F1B38" w:rsidRDefault="0066172D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реализованные меры по устранению выявленных недостатков</w:t>
            </w:r>
          </w:p>
        </w:tc>
        <w:tc>
          <w:tcPr>
            <w:tcW w:w="1700" w:type="dxa"/>
          </w:tcPr>
          <w:p w:rsidR="0066172D" w:rsidRPr="006F1B38" w:rsidRDefault="0066172D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фактический срок реализации</w:t>
            </w:r>
          </w:p>
        </w:tc>
      </w:tr>
      <w:tr w:rsidR="0066172D" w:rsidRPr="004F310D" w:rsidTr="00EF1180">
        <w:tc>
          <w:tcPr>
            <w:tcW w:w="15451" w:type="dxa"/>
            <w:gridSpan w:val="7"/>
          </w:tcPr>
          <w:p w:rsidR="0066172D" w:rsidRPr="004F310D" w:rsidRDefault="0066172D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66172D" w:rsidRPr="004F310D" w:rsidTr="00EF1180">
        <w:trPr>
          <w:trHeight w:val="256"/>
        </w:trPr>
        <w:tc>
          <w:tcPr>
            <w:tcW w:w="709" w:type="dxa"/>
          </w:tcPr>
          <w:p w:rsidR="0066172D" w:rsidRPr="004F310D" w:rsidRDefault="0066172D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66172D" w:rsidRPr="004F310D" w:rsidRDefault="0066172D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61" w:type="dxa"/>
          </w:tcPr>
          <w:p w:rsidR="0066172D" w:rsidRPr="004F310D" w:rsidRDefault="0066172D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66172D" w:rsidRPr="004F310D" w:rsidRDefault="0066172D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66172D" w:rsidRPr="004F310D" w:rsidRDefault="0066172D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977" w:type="dxa"/>
          </w:tcPr>
          <w:p w:rsidR="0066172D" w:rsidRPr="004F310D" w:rsidRDefault="0066172D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0" w:type="dxa"/>
          </w:tcPr>
          <w:p w:rsidR="0066172D" w:rsidRPr="004F310D" w:rsidRDefault="0066172D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66172D" w:rsidRPr="004F310D" w:rsidTr="00EF1180">
        <w:tc>
          <w:tcPr>
            <w:tcW w:w="15451" w:type="dxa"/>
            <w:gridSpan w:val="7"/>
          </w:tcPr>
          <w:p w:rsidR="0066172D" w:rsidRPr="004F310D" w:rsidRDefault="0066172D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II. Комфортность условий</w:t>
            </w:r>
            <w:r w:rsidRPr="004F310D">
              <w:rPr>
                <w:b/>
              </w:rPr>
              <w:t>, в которых осуществляется образовательная деятельность</w:t>
            </w:r>
          </w:p>
        </w:tc>
      </w:tr>
      <w:tr w:rsidR="0066172D" w:rsidRPr="004F310D" w:rsidTr="00EF1180">
        <w:trPr>
          <w:trHeight w:val="234"/>
        </w:trPr>
        <w:tc>
          <w:tcPr>
            <w:tcW w:w="709" w:type="dxa"/>
          </w:tcPr>
          <w:p w:rsidR="0066172D" w:rsidRPr="004F310D" w:rsidRDefault="0066172D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66172D" w:rsidRPr="004F310D" w:rsidRDefault="0066172D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61" w:type="dxa"/>
          </w:tcPr>
          <w:p w:rsidR="0066172D" w:rsidRPr="004F310D" w:rsidRDefault="0066172D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66172D" w:rsidRPr="004F310D" w:rsidRDefault="0066172D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66172D" w:rsidRPr="004F310D" w:rsidRDefault="0066172D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977" w:type="dxa"/>
          </w:tcPr>
          <w:p w:rsidR="0066172D" w:rsidRPr="004F310D" w:rsidRDefault="0066172D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0" w:type="dxa"/>
          </w:tcPr>
          <w:p w:rsidR="0066172D" w:rsidRPr="004F310D" w:rsidRDefault="0066172D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66172D" w:rsidRPr="004F310D" w:rsidTr="00EF1180">
        <w:trPr>
          <w:trHeight w:val="151"/>
        </w:trPr>
        <w:tc>
          <w:tcPr>
            <w:tcW w:w="15451" w:type="dxa"/>
            <w:gridSpan w:val="7"/>
          </w:tcPr>
          <w:p w:rsidR="0066172D" w:rsidRPr="004F310D" w:rsidRDefault="0066172D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 xml:space="preserve">III. Доступность </w:t>
            </w:r>
            <w:r w:rsidRPr="004F310D">
              <w:rPr>
                <w:rFonts w:eastAsia="Calibri"/>
                <w:b/>
              </w:rPr>
              <w:t>образовательной деятельности для инвалидов</w:t>
            </w:r>
            <w:r w:rsidRPr="004F310D">
              <w:rPr>
                <w:b/>
                <w:bCs/>
              </w:rPr>
              <w:t xml:space="preserve"> </w:t>
            </w:r>
          </w:p>
        </w:tc>
      </w:tr>
      <w:tr w:rsidR="00772AFA" w:rsidRPr="004F310D" w:rsidTr="00EF1180">
        <w:trPr>
          <w:trHeight w:val="197"/>
        </w:trPr>
        <w:tc>
          <w:tcPr>
            <w:tcW w:w="709" w:type="dxa"/>
            <w:vMerge w:val="restart"/>
          </w:tcPr>
          <w:p w:rsidR="00772AFA" w:rsidRDefault="00772AFA" w:rsidP="00141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772AFA" w:rsidRPr="00B231FE" w:rsidRDefault="00772AFA" w:rsidP="00A57497">
            <w:pPr>
              <w:jc w:val="both"/>
              <w:rPr>
                <w:color w:val="000000"/>
              </w:rPr>
            </w:pPr>
            <w:r w:rsidRPr="00B231FE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тсутствуют </w:t>
            </w:r>
            <w:r w:rsidRPr="00B231FE">
              <w:rPr>
                <w:color w:val="000000"/>
              </w:rPr>
              <w:t>помещения организации и прил</w:t>
            </w:r>
            <w:r w:rsidRPr="00B231FE">
              <w:rPr>
                <w:color w:val="000000"/>
              </w:rPr>
              <w:t>е</w:t>
            </w:r>
            <w:r w:rsidRPr="00B231FE">
              <w:rPr>
                <w:color w:val="000000"/>
              </w:rPr>
              <w:t>гающей к ней террит</w:t>
            </w:r>
            <w:r w:rsidRPr="00B231FE">
              <w:rPr>
                <w:color w:val="000000"/>
              </w:rPr>
              <w:t>о</w:t>
            </w:r>
            <w:r w:rsidRPr="00B231FE">
              <w:rPr>
                <w:color w:val="000000"/>
              </w:rPr>
              <w:t>рии с учетом доступн</w:t>
            </w:r>
            <w:r w:rsidRPr="00B231FE">
              <w:rPr>
                <w:color w:val="000000"/>
              </w:rPr>
              <w:t>о</w:t>
            </w:r>
            <w:r w:rsidRPr="00B231FE">
              <w:rPr>
                <w:color w:val="000000"/>
              </w:rPr>
              <w:t xml:space="preserve">сти для инвалидов, включая: </w:t>
            </w:r>
          </w:p>
          <w:p w:rsidR="00772AFA" w:rsidRPr="00B231FE" w:rsidRDefault="00772AFA" w:rsidP="00A57497">
            <w:pPr>
              <w:jc w:val="both"/>
              <w:rPr>
                <w:color w:val="000000"/>
              </w:rPr>
            </w:pPr>
            <w:r w:rsidRPr="00B231FE">
              <w:rPr>
                <w:color w:val="000000"/>
              </w:rPr>
              <w:t xml:space="preserve">- выделенные стоянки для автотранспортных средств инвалидов; </w:t>
            </w:r>
          </w:p>
          <w:p w:rsidR="00772AFA" w:rsidRPr="00B231FE" w:rsidRDefault="00772AFA" w:rsidP="00A57497">
            <w:pPr>
              <w:jc w:val="both"/>
              <w:rPr>
                <w:color w:val="000000"/>
              </w:rPr>
            </w:pPr>
            <w:r w:rsidRPr="00B231FE">
              <w:rPr>
                <w:color w:val="000000"/>
              </w:rPr>
              <w:t>- сменные кресла-</w:t>
            </w:r>
            <w:r w:rsidRPr="00B231FE">
              <w:rPr>
                <w:color w:val="000000"/>
              </w:rPr>
              <w:lastRenderedPageBreak/>
              <w:t xml:space="preserve">коляски; </w:t>
            </w:r>
          </w:p>
          <w:p w:rsidR="00772AFA" w:rsidRPr="00B231FE" w:rsidRDefault="00772AFA" w:rsidP="00A574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31FE">
              <w:rPr>
                <w:color w:val="000000"/>
              </w:rPr>
              <w:t>- специально оборуд</w:t>
            </w:r>
            <w:r w:rsidRPr="00B231FE">
              <w:rPr>
                <w:color w:val="000000"/>
              </w:rPr>
              <w:t>о</w:t>
            </w:r>
            <w:r w:rsidRPr="00B231FE">
              <w:rPr>
                <w:color w:val="000000"/>
              </w:rPr>
              <w:t>ванное санитарно-гигиеническое помещ</w:t>
            </w:r>
            <w:r w:rsidRPr="00B231FE">
              <w:rPr>
                <w:color w:val="000000"/>
              </w:rPr>
              <w:t>е</w:t>
            </w:r>
            <w:r w:rsidRPr="00B231FE">
              <w:rPr>
                <w:color w:val="000000"/>
              </w:rPr>
              <w:t>ние.</w:t>
            </w:r>
          </w:p>
        </w:tc>
        <w:tc>
          <w:tcPr>
            <w:tcW w:w="3261" w:type="dxa"/>
          </w:tcPr>
          <w:p w:rsidR="00772AFA" w:rsidRPr="00B231FE" w:rsidRDefault="000B6402" w:rsidP="000B6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Разработка локально-сметных расчётов, сбор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мерческих предложений от поставщиков товаров (работ, услуг) на приобретение 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 по устранению наруш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ний. </w:t>
            </w:r>
          </w:p>
        </w:tc>
        <w:tc>
          <w:tcPr>
            <w:tcW w:w="1843" w:type="dxa"/>
          </w:tcPr>
          <w:p w:rsidR="00772AFA" w:rsidRDefault="00772AFA" w:rsidP="00D163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 w:rsidRPr="000B6402">
              <w:t xml:space="preserve"> </w:t>
            </w:r>
            <w:r>
              <w:t>квартал</w:t>
            </w:r>
          </w:p>
          <w:p w:rsidR="00772AFA" w:rsidRPr="004F310D" w:rsidRDefault="00772AFA" w:rsidP="00D163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772AFA" w:rsidRPr="004F310D" w:rsidRDefault="00772AFA" w:rsidP="00141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Пискунова Н.Б., директор</w:t>
            </w:r>
          </w:p>
        </w:tc>
        <w:tc>
          <w:tcPr>
            <w:tcW w:w="2977" w:type="dxa"/>
          </w:tcPr>
          <w:p w:rsidR="00772AFA" w:rsidRPr="004F310D" w:rsidRDefault="00772AFA" w:rsidP="00141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0" w:type="dxa"/>
          </w:tcPr>
          <w:p w:rsidR="00772AFA" w:rsidRPr="004F310D" w:rsidRDefault="00772AFA" w:rsidP="00141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B6402" w:rsidRPr="004F310D" w:rsidTr="00EF1180">
        <w:trPr>
          <w:trHeight w:val="197"/>
        </w:trPr>
        <w:tc>
          <w:tcPr>
            <w:tcW w:w="709" w:type="dxa"/>
            <w:vMerge/>
          </w:tcPr>
          <w:p w:rsidR="000B6402" w:rsidRDefault="000B6402" w:rsidP="00141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0B6402" w:rsidRPr="00B231FE" w:rsidRDefault="000B6402" w:rsidP="00A57497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0B6402" w:rsidRDefault="000B6402" w:rsidP="000B64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Направление запроса на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деление денежных сре</w:t>
            </w:r>
            <w:proofErr w:type="gramStart"/>
            <w:r>
              <w:rPr>
                <w:color w:val="000000"/>
              </w:rPr>
              <w:t>дств дл</w:t>
            </w:r>
            <w:proofErr w:type="gramEnd"/>
            <w:r>
              <w:rPr>
                <w:color w:val="000000"/>
              </w:rPr>
              <w:t>я устранения нарушений.</w:t>
            </w:r>
          </w:p>
        </w:tc>
        <w:tc>
          <w:tcPr>
            <w:tcW w:w="1843" w:type="dxa"/>
          </w:tcPr>
          <w:p w:rsidR="000B6402" w:rsidRDefault="000B6402" w:rsidP="000B6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</w:t>
            </w:r>
            <w:r w:rsidRPr="000B6402">
              <w:t xml:space="preserve"> </w:t>
            </w:r>
            <w:r>
              <w:t>квартал</w:t>
            </w:r>
          </w:p>
          <w:p w:rsidR="000B6402" w:rsidRPr="000B6402" w:rsidRDefault="000B6402" w:rsidP="000B64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0B6402" w:rsidRDefault="000B6402" w:rsidP="00141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Пискунова Н.Б., директор</w:t>
            </w:r>
          </w:p>
        </w:tc>
        <w:tc>
          <w:tcPr>
            <w:tcW w:w="2977" w:type="dxa"/>
          </w:tcPr>
          <w:p w:rsidR="000B6402" w:rsidRPr="004F310D" w:rsidRDefault="000B6402" w:rsidP="00141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0" w:type="dxa"/>
          </w:tcPr>
          <w:p w:rsidR="000B6402" w:rsidRPr="004F310D" w:rsidRDefault="000B6402" w:rsidP="00141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2AFA" w:rsidRPr="004F310D" w:rsidTr="00EF1180">
        <w:trPr>
          <w:trHeight w:val="197"/>
        </w:trPr>
        <w:tc>
          <w:tcPr>
            <w:tcW w:w="709" w:type="dxa"/>
            <w:vMerge/>
          </w:tcPr>
          <w:p w:rsidR="00772AFA" w:rsidRPr="004F310D" w:rsidRDefault="00772AFA" w:rsidP="00141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772AFA" w:rsidRPr="004F310D" w:rsidRDefault="00772AFA" w:rsidP="00A574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772AFA" w:rsidRPr="004F310D" w:rsidRDefault="00DF3C51" w:rsidP="00DF3C51">
            <w:pPr>
              <w:jc w:val="both"/>
            </w:pPr>
            <w:r>
              <w:rPr>
                <w:color w:val="000000"/>
              </w:rPr>
              <w:t>Выделить</w:t>
            </w:r>
            <w:r w:rsidR="00772AFA">
              <w:rPr>
                <w:color w:val="000000"/>
              </w:rPr>
              <w:t xml:space="preserve"> стоянку</w:t>
            </w:r>
            <w:r w:rsidR="00772AFA" w:rsidRPr="00B231FE">
              <w:rPr>
                <w:color w:val="000000"/>
              </w:rPr>
              <w:t xml:space="preserve"> для авт</w:t>
            </w:r>
            <w:r w:rsidR="00772AFA" w:rsidRPr="00B231FE">
              <w:rPr>
                <w:color w:val="000000"/>
              </w:rPr>
              <w:t>о</w:t>
            </w:r>
            <w:r w:rsidR="00772AFA" w:rsidRPr="00B231FE">
              <w:rPr>
                <w:color w:val="000000"/>
              </w:rPr>
              <w:t>транспортных средств инв</w:t>
            </w:r>
            <w:r w:rsidR="00772AFA" w:rsidRPr="00B231FE">
              <w:rPr>
                <w:color w:val="000000"/>
              </w:rPr>
              <w:t>а</w:t>
            </w:r>
            <w:r w:rsidR="00772AFA" w:rsidRPr="00B231FE">
              <w:rPr>
                <w:color w:val="000000"/>
              </w:rPr>
              <w:t>лидов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772AFA" w:rsidRDefault="00772AFA" w:rsidP="00890C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 w:rsidR="00A60597">
              <w:rPr>
                <w:lang w:val="en-US"/>
              </w:rPr>
              <w:t>I</w:t>
            </w:r>
            <w:r w:rsidRPr="000B6402">
              <w:t xml:space="preserve"> </w:t>
            </w:r>
            <w:r>
              <w:t>квартал</w:t>
            </w:r>
          </w:p>
          <w:p w:rsidR="00772AFA" w:rsidRPr="004F310D" w:rsidRDefault="00772AFA" w:rsidP="00890C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772AFA" w:rsidRPr="004F310D" w:rsidRDefault="00772AFA" w:rsidP="00141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Пискунова Н.Б., директор</w:t>
            </w:r>
          </w:p>
        </w:tc>
        <w:tc>
          <w:tcPr>
            <w:tcW w:w="2977" w:type="dxa"/>
          </w:tcPr>
          <w:p w:rsidR="00772AFA" w:rsidRPr="004F310D" w:rsidRDefault="00772AFA" w:rsidP="00141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0" w:type="dxa"/>
          </w:tcPr>
          <w:p w:rsidR="00772AFA" w:rsidRPr="004F310D" w:rsidRDefault="00772AFA" w:rsidP="00141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2AFA" w:rsidRPr="004F310D" w:rsidTr="00EF1180">
        <w:trPr>
          <w:trHeight w:val="197"/>
        </w:trPr>
        <w:tc>
          <w:tcPr>
            <w:tcW w:w="709" w:type="dxa"/>
            <w:vMerge/>
          </w:tcPr>
          <w:p w:rsidR="00772AFA" w:rsidRPr="004F310D" w:rsidRDefault="00772AFA" w:rsidP="00D163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772AFA" w:rsidRPr="004F310D" w:rsidRDefault="00772AFA" w:rsidP="00D163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772AFA" w:rsidRPr="00B231FE" w:rsidRDefault="00772AFA" w:rsidP="00D163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Приобрести </w:t>
            </w:r>
            <w:r w:rsidRPr="00B231FE">
              <w:rPr>
                <w:color w:val="000000"/>
              </w:rPr>
              <w:t>сменные кресла-коляски</w:t>
            </w:r>
            <w:r>
              <w:rPr>
                <w:color w:val="000000"/>
              </w:rPr>
              <w:t xml:space="preserve"> для инвалидов.</w:t>
            </w:r>
          </w:p>
        </w:tc>
        <w:tc>
          <w:tcPr>
            <w:tcW w:w="1843" w:type="dxa"/>
          </w:tcPr>
          <w:p w:rsidR="00772AFA" w:rsidRDefault="00772AFA" w:rsidP="00D163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772AFA" w:rsidRPr="004F310D" w:rsidRDefault="00772AFA" w:rsidP="00D163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772AFA" w:rsidRPr="004F310D" w:rsidRDefault="00772AFA" w:rsidP="00D163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Пискунова Н.Б., директор</w:t>
            </w:r>
          </w:p>
        </w:tc>
        <w:tc>
          <w:tcPr>
            <w:tcW w:w="2977" w:type="dxa"/>
          </w:tcPr>
          <w:p w:rsidR="00772AFA" w:rsidRPr="004F310D" w:rsidRDefault="00772AFA" w:rsidP="00D163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0" w:type="dxa"/>
          </w:tcPr>
          <w:p w:rsidR="00772AFA" w:rsidRPr="004F310D" w:rsidRDefault="00772AFA" w:rsidP="00D163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2AFA" w:rsidRPr="004F310D" w:rsidTr="00EF1180">
        <w:trPr>
          <w:trHeight w:val="197"/>
        </w:trPr>
        <w:tc>
          <w:tcPr>
            <w:tcW w:w="709" w:type="dxa"/>
            <w:vMerge/>
          </w:tcPr>
          <w:p w:rsidR="00772AFA" w:rsidRPr="004F310D" w:rsidRDefault="00772AFA" w:rsidP="00D163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772AFA" w:rsidRPr="004F310D" w:rsidRDefault="00772AFA" w:rsidP="00D163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772AFA" w:rsidRPr="00B231FE" w:rsidRDefault="00772AFA" w:rsidP="00D163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Оборудовать специальное</w:t>
            </w:r>
            <w:r w:rsidRPr="00B231FE">
              <w:rPr>
                <w:color w:val="000000"/>
              </w:rPr>
              <w:t xml:space="preserve"> санитарно-гигиеническое помещение</w:t>
            </w:r>
            <w:r>
              <w:rPr>
                <w:color w:val="000000"/>
              </w:rPr>
              <w:t xml:space="preserve"> для инвалидов</w:t>
            </w:r>
            <w:r w:rsidRPr="00B231FE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772AFA" w:rsidRDefault="00772AFA" w:rsidP="00D163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772AFA" w:rsidRPr="004F310D" w:rsidRDefault="00772AFA" w:rsidP="00D163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772AFA" w:rsidRPr="004F310D" w:rsidRDefault="00772AFA" w:rsidP="00D163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Пискунова Н.Б., директор</w:t>
            </w:r>
          </w:p>
        </w:tc>
        <w:tc>
          <w:tcPr>
            <w:tcW w:w="2977" w:type="dxa"/>
          </w:tcPr>
          <w:p w:rsidR="00772AFA" w:rsidRPr="004F310D" w:rsidRDefault="00772AFA" w:rsidP="00D163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0" w:type="dxa"/>
          </w:tcPr>
          <w:p w:rsidR="00772AFA" w:rsidRPr="004F310D" w:rsidRDefault="00772AFA" w:rsidP="00D163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16375" w:rsidRPr="004F310D" w:rsidTr="00EF1180">
        <w:trPr>
          <w:trHeight w:val="197"/>
        </w:trPr>
        <w:tc>
          <w:tcPr>
            <w:tcW w:w="709" w:type="dxa"/>
          </w:tcPr>
          <w:p w:rsidR="00D16375" w:rsidRDefault="00D16375" w:rsidP="00D163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835" w:type="dxa"/>
          </w:tcPr>
          <w:p w:rsidR="00D16375" w:rsidRPr="00CC2229" w:rsidRDefault="00D16375" w:rsidP="00D16375">
            <w:pPr>
              <w:jc w:val="both"/>
              <w:rPr>
                <w:color w:val="000000"/>
              </w:rPr>
            </w:pP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Отсутствие возможности предоставления инвал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и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 xml:space="preserve">дам по слуху (слуху и зрению) услуг </w:t>
            </w:r>
            <w:proofErr w:type="spellStart"/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сурдоп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е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ре</w:t>
            </w:r>
            <w:r>
              <w:rPr>
                <w:rFonts w:eastAsiaTheme="minorHAnsi"/>
                <w:bCs/>
                <w:color w:val="000000"/>
                <w:szCs w:val="22"/>
                <w:lang w:eastAsia="en-US"/>
              </w:rPr>
              <w:t>водчи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ка</w:t>
            </w:r>
            <w:proofErr w:type="spellEnd"/>
            <w:r>
              <w:rPr>
                <w:rFonts w:eastAsiaTheme="minorHAnsi"/>
                <w:bCs/>
                <w:color w:val="000000"/>
                <w:szCs w:val="22"/>
                <w:lang w:eastAsia="en-US"/>
              </w:rPr>
              <w:t xml:space="preserve"> 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(</w:t>
            </w:r>
            <w:proofErr w:type="spellStart"/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тифлосурд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о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переводчика</w:t>
            </w:r>
            <w:proofErr w:type="spellEnd"/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)</w:t>
            </w:r>
          </w:p>
        </w:tc>
        <w:tc>
          <w:tcPr>
            <w:tcW w:w="3261" w:type="dxa"/>
          </w:tcPr>
          <w:p w:rsidR="00D16375" w:rsidRPr="004F310D" w:rsidRDefault="00D16375" w:rsidP="00D163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Заключение договора на предоставление</w:t>
            </w:r>
            <w:r w:rsidRPr="00CC2229">
              <w:rPr>
                <w:color w:val="000000"/>
              </w:rPr>
              <w:t xml:space="preserve"> инвалидам по слуху (слуху и зрению) услуг </w:t>
            </w:r>
            <w:proofErr w:type="spellStart"/>
            <w:r w:rsidRPr="00CC2229">
              <w:rPr>
                <w:color w:val="000000"/>
              </w:rPr>
              <w:t>сурдопереводчика</w:t>
            </w:r>
            <w:proofErr w:type="spellEnd"/>
            <w:r w:rsidRPr="00CC2229">
              <w:rPr>
                <w:color w:val="000000"/>
              </w:rPr>
              <w:t xml:space="preserve"> (</w:t>
            </w:r>
            <w:proofErr w:type="spellStart"/>
            <w:r w:rsidRPr="00CC2229">
              <w:rPr>
                <w:color w:val="000000"/>
              </w:rPr>
              <w:t>тифлосурдопереводчика</w:t>
            </w:r>
            <w:proofErr w:type="spellEnd"/>
            <w:r w:rsidRPr="00CC2229">
              <w:rPr>
                <w:color w:val="000000"/>
              </w:rPr>
              <w:t>).</w:t>
            </w:r>
          </w:p>
        </w:tc>
        <w:tc>
          <w:tcPr>
            <w:tcW w:w="1843" w:type="dxa"/>
          </w:tcPr>
          <w:p w:rsidR="00D16375" w:rsidRDefault="00D16375" w:rsidP="00D163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D16375" w:rsidRPr="00176184" w:rsidRDefault="00D16375" w:rsidP="00D163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D16375" w:rsidRPr="004F310D" w:rsidRDefault="00D16375" w:rsidP="00D163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Пискунова Н.Б., директор</w:t>
            </w:r>
          </w:p>
        </w:tc>
        <w:tc>
          <w:tcPr>
            <w:tcW w:w="2977" w:type="dxa"/>
          </w:tcPr>
          <w:p w:rsidR="00D16375" w:rsidRPr="004F310D" w:rsidRDefault="00D16375" w:rsidP="00D163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0" w:type="dxa"/>
          </w:tcPr>
          <w:p w:rsidR="00D16375" w:rsidRPr="004F310D" w:rsidRDefault="00D16375" w:rsidP="00D163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16375" w:rsidRPr="004F310D" w:rsidTr="00EF1180">
        <w:trPr>
          <w:trHeight w:val="274"/>
        </w:trPr>
        <w:tc>
          <w:tcPr>
            <w:tcW w:w="15451" w:type="dxa"/>
            <w:gridSpan w:val="7"/>
          </w:tcPr>
          <w:p w:rsidR="00D16375" w:rsidRPr="004F310D" w:rsidRDefault="00D16375" w:rsidP="00D163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IV. Доброжелательность, вежливость работников организации</w:t>
            </w:r>
          </w:p>
        </w:tc>
      </w:tr>
      <w:tr w:rsidR="00D16375" w:rsidRPr="004F310D" w:rsidTr="00EF1180">
        <w:trPr>
          <w:trHeight w:val="289"/>
        </w:trPr>
        <w:tc>
          <w:tcPr>
            <w:tcW w:w="709" w:type="dxa"/>
          </w:tcPr>
          <w:p w:rsidR="00D16375" w:rsidRPr="004F310D" w:rsidRDefault="00D16375" w:rsidP="00D16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D16375" w:rsidRPr="004F310D" w:rsidRDefault="00D16375" w:rsidP="00D16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61" w:type="dxa"/>
          </w:tcPr>
          <w:p w:rsidR="00D16375" w:rsidRPr="004F310D" w:rsidRDefault="00D16375" w:rsidP="00D16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D16375" w:rsidRPr="004F310D" w:rsidRDefault="00D16375" w:rsidP="00D16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D16375" w:rsidRPr="004F310D" w:rsidRDefault="00D16375" w:rsidP="00D16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977" w:type="dxa"/>
          </w:tcPr>
          <w:p w:rsidR="00D16375" w:rsidRPr="004F310D" w:rsidRDefault="00D16375" w:rsidP="00D16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0" w:type="dxa"/>
          </w:tcPr>
          <w:p w:rsidR="00D16375" w:rsidRPr="004F310D" w:rsidRDefault="00D16375" w:rsidP="00D16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D16375" w:rsidRPr="004F310D" w:rsidTr="00EF1180">
        <w:trPr>
          <w:trHeight w:val="254"/>
        </w:trPr>
        <w:tc>
          <w:tcPr>
            <w:tcW w:w="15451" w:type="dxa"/>
            <w:gridSpan w:val="7"/>
          </w:tcPr>
          <w:p w:rsidR="00D16375" w:rsidRPr="004F310D" w:rsidRDefault="00D16375" w:rsidP="00D16375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D16375" w:rsidRPr="004F310D" w:rsidTr="00EF1180">
        <w:tc>
          <w:tcPr>
            <w:tcW w:w="709" w:type="dxa"/>
          </w:tcPr>
          <w:p w:rsidR="00D16375" w:rsidRPr="004F310D" w:rsidRDefault="00D16375" w:rsidP="00D16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D16375" w:rsidRPr="004F310D" w:rsidRDefault="00D16375" w:rsidP="00D16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61" w:type="dxa"/>
          </w:tcPr>
          <w:p w:rsidR="00D16375" w:rsidRPr="004F310D" w:rsidRDefault="00D16375" w:rsidP="00D16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D16375" w:rsidRPr="004F310D" w:rsidRDefault="00D16375" w:rsidP="00D16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D16375" w:rsidRPr="004F310D" w:rsidRDefault="00D16375" w:rsidP="00D16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977" w:type="dxa"/>
          </w:tcPr>
          <w:p w:rsidR="00D16375" w:rsidRPr="004F310D" w:rsidRDefault="00D16375" w:rsidP="00D16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0" w:type="dxa"/>
          </w:tcPr>
          <w:p w:rsidR="00D16375" w:rsidRPr="004F310D" w:rsidRDefault="00D16375" w:rsidP="00D163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tbl>
      <w:tblPr>
        <w:tblStyle w:val="a7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3"/>
        <w:gridCol w:w="4554"/>
        <w:gridCol w:w="3118"/>
      </w:tblGrid>
      <w:tr w:rsidR="0066172D" w:rsidRPr="004F310D" w:rsidTr="009E0284">
        <w:trPr>
          <w:trHeight w:val="85"/>
        </w:trPr>
        <w:tc>
          <w:tcPr>
            <w:tcW w:w="2393" w:type="dxa"/>
          </w:tcPr>
          <w:p w:rsidR="0066172D" w:rsidRPr="004F310D" w:rsidRDefault="0066172D" w:rsidP="009E0284">
            <w:pPr>
              <w:pStyle w:val="aa"/>
              <w:ind w:left="-104"/>
            </w:pPr>
          </w:p>
        </w:tc>
        <w:tc>
          <w:tcPr>
            <w:tcW w:w="4554" w:type="dxa"/>
          </w:tcPr>
          <w:p w:rsidR="0066172D" w:rsidRPr="004F310D" w:rsidRDefault="0066172D" w:rsidP="009E0284">
            <w:pPr>
              <w:pStyle w:val="aa"/>
              <w:jc w:val="center"/>
            </w:pPr>
          </w:p>
        </w:tc>
        <w:tc>
          <w:tcPr>
            <w:tcW w:w="3118" w:type="dxa"/>
          </w:tcPr>
          <w:p w:rsidR="0066172D" w:rsidRPr="004F310D" w:rsidRDefault="0066172D" w:rsidP="009E0284">
            <w:pPr>
              <w:pStyle w:val="aa"/>
              <w:jc w:val="center"/>
            </w:pPr>
          </w:p>
        </w:tc>
      </w:tr>
      <w:tr w:rsidR="0066172D" w:rsidRPr="006F1B38" w:rsidTr="009E0284">
        <w:tc>
          <w:tcPr>
            <w:tcW w:w="2393" w:type="dxa"/>
          </w:tcPr>
          <w:p w:rsidR="0066172D" w:rsidRPr="009624C1" w:rsidRDefault="0066172D" w:rsidP="009E0284">
            <w:pPr>
              <w:pStyle w:val="aa"/>
              <w:jc w:val="center"/>
              <w:rPr>
                <w:sz w:val="4"/>
                <w:szCs w:val="4"/>
              </w:rPr>
            </w:pPr>
          </w:p>
        </w:tc>
        <w:tc>
          <w:tcPr>
            <w:tcW w:w="4554" w:type="dxa"/>
          </w:tcPr>
          <w:p w:rsidR="0066172D" w:rsidRPr="009624C1" w:rsidRDefault="0066172D" w:rsidP="009E0284">
            <w:pPr>
              <w:pStyle w:val="aa"/>
              <w:jc w:val="center"/>
              <w:rPr>
                <w:sz w:val="4"/>
                <w:szCs w:val="4"/>
              </w:rPr>
            </w:pPr>
          </w:p>
        </w:tc>
        <w:tc>
          <w:tcPr>
            <w:tcW w:w="3118" w:type="dxa"/>
          </w:tcPr>
          <w:p w:rsidR="0066172D" w:rsidRPr="006F1B38" w:rsidRDefault="0066172D" w:rsidP="009E0284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</w:tbl>
    <w:p w:rsidR="0066172D" w:rsidRPr="00E52920" w:rsidRDefault="0066172D" w:rsidP="0066172D">
      <w:pPr>
        <w:widowControl w:val="0"/>
        <w:autoSpaceDE w:val="0"/>
        <w:autoSpaceDN w:val="0"/>
        <w:adjustRightInd w:val="0"/>
      </w:pPr>
      <w:r w:rsidRPr="00E52920">
        <w:t>──────────────────────────────</w:t>
      </w:r>
    </w:p>
    <w:p w:rsidR="0066172D" w:rsidRPr="00AC7416" w:rsidRDefault="0066172D" w:rsidP="0066172D">
      <w:pPr>
        <w:widowControl w:val="0"/>
        <w:autoSpaceDE w:val="0"/>
        <w:autoSpaceDN w:val="0"/>
        <w:adjustRightInd w:val="0"/>
        <w:ind w:left="708" w:firstLine="12"/>
        <w:jc w:val="both"/>
        <w:rPr>
          <w:sz w:val="16"/>
          <w:szCs w:val="16"/>
        </w:rPr>
      </w:pPr>
      <w:r w:rsidRPr="00AC7416">
        <w:rPr>
          <w:sz w:val="16"/>
          <w:szCs w:val="16"/>
          <w:vertAlign w:val="superscript"/>
        </w:rPr>
        <w:t xml:space="preserve">1 </w:t>
      </w:r>
      <w:r w:rsidRPr="00AC7416">
        <w:rPr>
          <w:sz w:val="16"/>
          <w:szCs w:val="16"/>
        </w:rPr>
        <w:t>Форма Плана по устранению недостатков утверждена постановлением Правительства Российской Федерации от 17 апреля 2018 г. № 457.</w:t>
      </w:r>
      <w:r w:rsidRPr="00AC7416">
        <w:rPr>
          <w:sz w:val="16"/>
          <w:szCs w:val="16"/>
        </w:rPr>
        <w:cr/>
      </w:r>
      <w:r w:rsidRPr="00AC7416">
        <w:rPr>
          <w:sz w:val="16"/>
          <w:szCs w:val="16"/>
          <w:vertAlign w:val="superscript"/>
        </w:rPr>
        <w:t>2</w:t>
      </w:r>
      <w:r w:rsidRPr="00AC7416">
        <w:rPr>
          <w:sz w:val="16"/>
          <w:szCs w:val="16"/>
        </w:rPr>
        <w:t>Дата утверждения указывается в формате ДД.ММ</w:t>
      </w:r>
      <w:proofErr w:type="gramStart"/>
      <w:r w:rsidRPr="00AC7416">
        <w:rPr>
          <w:sz w:val="16"/>
          <w:szCs w:val="16"/>
        </w:rPr>
        <w:t>.Г</w:t>
      </w:r>
      <w:proofErr w:type="gramEnd"/>
      <w:r w:rsidRPr="00AC7416">
        <w:rPr>
          <w:sz w:val="16"/>
          <w:szCs w:val="16"/>
        </w:rPr>
        <w:t>ГГГ. (пример – 10 января 2024 г.).</w:t>
      </w:r>
    </w:p>
    <w:p w:rsidR="0066172D" w:rsidRPr="00AC7416" w:rsidRDefault="0066172D" w:rsidP="0066172D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16"/>
          <w:szCs w:val="16"/>
        </w:rPr>
      </w:pPr>
      <w:r w:rsidRPr="00AC7416">
        <w:rPr>
          <w:sz w:val="16"/>
          <w:szCs w:val="16"/>
          <w:vertAlign w:val="superscript"/>
        </w:rPr>
        <w:t>3</w:t>
      </w:r>
      <w:r w:rsidRPr="00AC7416">
        <w:rPr>
          <w:sz w:val="16"/>
          <w:szCs w:val="16"/>
        </w:rPr>
        <w:t>Столбцы заполняются по мере исполнения мероприятий утвержденного Плана.</w:t>
      </w:r>
    </w:p>
    <w:p w:rsidR="00173093" w:rsidRDefault="00173093" w:rsidP="005B596C">
      <w:pPr>
        <w:pStyle w:val="ac"/>
        <w:rPr>
          <w:b/>
        </w:rPr>
      </w:pPr>
    </w:p>
    <w:p w:rsidR="00AF4080" w:rsidRDefault="00AF4080">
      <w:pPr>
        <w:rPr>
          <w:b/>
          <w:sz w:val="28"/>
          <w:szCs w:val="20"/>
        </w:rPr>
      </w:pPr>
      <w:r>
        <w:rPr>
          <w:b/>
        </w:rPr>
        <w:br w:type="page"/>
      </w:r>
    </w:p>
    <w:p w:rsidR="00EF1180" w:rsidRPr="009E0284" w:rsidRDefault="00EF1180" w:rsidP="00EF1180">
      <w:pPr>
        <w:jc w:val="right"/>
        <w:rPr>
          <w:rStyle w:val="aff7"/>
          <w:b w:val="0"/>
          <w:sz w:val="28"/>
          <w:szCs w:val="28"/>
          <w:lang w:val="en-US"/>
        </w:rPr>
      </w:pPr>
      <w:r w:rsidRPr="009E0284">
        <w:rPr>
          <w:rStyle w:val="aff7"/>
          <w:b w:val="0"/>
          <w:sz w:val="28"/>
          <w:szCs w:val="28"/>
        </w:rPr>
        <w:lastRenderedPageBreak/>
        <w:t xml:space="preserve">Приложение </w:t>
      </w:r>
      <w:r w:rsidR="003D3164" w:rsidRPr="009E0284">
        <w:rPr>
          <w:rStyle w:val="aff7"/>
          <w:b w:val="0"/>
          <w:sz w:val="28"/>
          <w:szCs w:val="28"/>
          <w:lang w:val="en-US"/>
        </w:rPr>
        <w:t>2</w:t>
      </w:r>
    </w:p>
    <w:p w:rsidR="00EF1180" w:rsidRDefault="00EF1180" w:rsidP="00EF1180">
      <w:pPr>
        <w:jc w:val="right"/>
        <w:rPr>
          <w:rStyle w:val="aff7"/>
          <w:b w:val="0"/>
          <w:sz w:val="26"/>
          <w:szCs w:val="26"/>
        </w:rPr>
      </w:pPr>
    </w:p>
    <w:tbl>
      <w:tblPr>
        <w:tblStyle w:val="a7"/>
        <w:tblW w:w="4961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9E0284" w:rsidTr="009E0284">
        <w:tc>
          <w:tcPr>
            <w:tcW w:w="4961" w:type="dxa"/>
          </w:tcPr>
          <w:p w:rsidR="009E0284" w:rsidRDefault="009E0284" w:rsidP="009E0284">
            <w:pPr>
              <w:jc w:val="center"/>
              <w:rPr>
                <w:sz w:val="28"/>
                <w:szCs w:val="28"/>
              </w:rPr>
            </w:pPr>
            <w:proofErr w:type="gramStart"/>
            <w:r w:rsidRPr="006A18B0">
              <w:rPr>
                <w:sz w:val="28"/>
                <w:szCs w:val="28"/>
              </w:rPr>
              <w:t>УТВЕРЖДЕН</w:t>
            </w:r>
            <w:proofErr w:type="gramEnd"/>
          </w:p>
          <w:p w:rsidR="009E0284" w:rsidRPr="004831BA" w:rsidRDefault="009E0284" w:rsidP="009E0284">
            <w:pPr>
              <w:jc w:val="center"/>
              <w:rPr>
                <w:sz w:val="28"/>
                <w:szCs w:val="28"/>
              </w:rPr>
            </w:pPr>
          </w:p>
          <w:p w:rsidR="009E0284" w:rsidRDefault="009E0284" w:rsidP="009E0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Управления </w:t>
            </w:r>
            <w:proofErr w:type="gramStart"/>
            <w:r>
              <w:rPr>
                <w:sz w:val="28"/>
                <w:szCs w:val="28"/>
              </w:rPr>
              <w:t>социальной</w:t>
            </w:r>
            <w:proofErr w:type="gramEnd"/>
          </w:p>
          <w:p w:rsidR="009E0284" w:rsidRPr="004831BA" w:rsidRDefault="009E0284" w:rsidP="009E0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</w:t>
            </w:r>
            <w:r w:rsidRPr="004831BA">
              <w:rPr>
                <w:sz w:val="28"/>
                <w:szCs w:val="28"/>
              </w:rPr>
              <w:t>Администрации</w:t>
            </w:r>
          </w:p>
          <w:p w:rsidR="009E0284" w:rsidRPr="004831BA" w:rsidRDefault="009E0284" w:rsidP="009E0284">
            <w:pPr>
              <w:jc w:val="center"/>
              <w:rPr>
                <w:sz w:val="28"/>
                <w:szCs w:val="28"/>
              </w:rPr>
            </w:pPr>
            <w:r w:rsidRPr="004831BA">
              <w:rPr>
                <w:sz w:val="28"/>
                <w:szCs w:val="28"/>
              </w:rPr>
              <w:t>Анадырского муниципального района</w:t>
            </w:r>
          </w:p>
          <w:p w:rsidR="009E0284" w:rsidRPr="006F1B38" w:rsidRDefault="009E0284" w:rsidP="009E0284">
            <w:pPr>
              <w:jc w:val="center"/>
              <w:rPr>
                <w:rStyle w:val="aff7"/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28</w:t>
            </w:r>
            <w:r w:rsidRPr="009E0284">
              <w:rPr>
                <w:sz w:val="28"/>
                <w:szCs w:val="28"/>
                <w:u w:val="single"/>
              </w:rPr>
              <w:t xml:space="preserve"> января </w:t>
            </w:r>
            <w:r>
              <w:rPr>
                <w:sz w:val="28"/>
                <w:szCs w:val="28"/>
              </w:rPr>
              <w:t>202</w:t>
            </w:r>
            <w:r w:rsidRPr="009E02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№ </w:t>
            </w:r>
            <w:r w:rsidRPr="009E0284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81 </w:t>
            </w:r>
            <w:r>
              <w:rPr>
                <w:sz w:val="28"/>
                <w:szCs w:val="28"/>
              </w:rPr>
              <w:t>- од</w:t>
            </w:r>
          </w:p>
          <w:p w:rsidR="009E0284" w:rsidRDefault="009E0284" w:rsidP="00EF1180">
            <w:pPr>
              <w:jc w:val="right"/>
              <w:rPr>
                <w:rStyle w:val="aff7"/>
                <w:b w:val="0"/>
                <w:sz w:val="26"/>
                <w:szCs w:val="26"/>
              </w:rPr>
            </w:pPr>
          </w:p>
        </w:tc>
      </w:tr>
    </w:tbl>
    <w:p w:rsidR="009E0284" w:rsidRPr="006F1B38" w:rsidRDefault="009E0284" w:rsidP="00EF1180">
      <w:pPr>
        <w:jc w:val="right"/>
        <w:rPr>
          <w:rStyle w:val="aff7"/>
          <w:b w:val="0"/>
          <w:sz w:val="26"/>
          <w:szCs w:val="26"/>
        </w:rPr>
      </w:pPr>
    </w:p>
    <w:p w:rsidR="00EF1180" w:rsidRPr="00EE30D0" w:rsidRDefault="00EF1180" w:rsidP="00EF118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vertAlign w:val="superscript"/>
        </w:rPr>
      </w:pPr>
      <w:r w:rsidRPr="00EE30D0">
        <w:rPr>
          <w:b/>
          <w:bCs/>
          <w:sz w:val="28"/>
          <w:szCs w:val="28"/>
        </w:rPr>
        <w:t>ПЛАН</w:t>
      </w:r>
    </w:p>
    <w:p w:rsidR="00EF1180" w:rsidRPr="00EE30D0" w:rsidRDefault="00EF1180" w:rsidP="00EF118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30D0">
        <w:rPr>
          <w:b/>
          <w:bCs/>
          <w:sz w:val="28"/>
          <w:szCs w:val="28"/>
        </w:rPr>
        <w:t>по устранению недостатков, выявленных в ходе независимой оценки качества</w:t>
      </w:r>
    </w:p>
    <w:p w:rsidR="00EF1180" w:rsidRPr="00EE30D0" w:rsidRDefault="00EF1180" w:rsidP="00EF11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0D0">
        <w:rPr>
          <w:b/>
          <w:bCs/>
          <w:sz w:val="28"/>
          <w:szCs w:val="28"/>
        </w:rPr>
        <w:t>условий осуществления образовательной деятельности</w:t>
      </w:r>
    </w:p>
    <w:p w:rsidR="00EF1180" w:rsidRPr="00EE30D0" w:rsidRDefault="00EF1180" w:rsidP="00EF118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u w:val="single"/>
        </w:rPr>
      </w:pPr>
      <w:r w:rsidRPr="00EE30D0">
        <w:rPr>
          <w:b/>
          <w:sz w:val="28"/>
          <w:szCs w:val="28"/>
          <w:u w:val="single"/>
        </w:rPr>
        <w:t xml:space="preserve">Муниципальное бюджетное общеобразовательное учреждение «Центр образования </w:t>
      </w:r>
      <w:r w:rsidR="00F474B4">
        <w:rPr>
          <w:b/>
          <w:sz w:val="28"/>
          <w:szCs w:val="28"/>
          <w:u w:val="single"/>
        </w:rPr>
        <w:t xml:space="preserve">посёлка </w:t>
      </w:r>
      <w:proofErr w:type="spellStart"/>
      <w:r w:rsidR="00F474B4">
        <w:rPr>
          <w:b/>
          <w:sz w:val="28"/>
          <w:szCs w:val="28"/>
          <w:u w:val="single"/>
        </w:rPr>
        <w:t>Беринговского</w:t>
      </w:r>
      <w:proofErr w:type="spellEnd"/>
      <w:r w:rsidRPr="00EE30D0">
        <w:rPr>
          <w:b/>
          <w:sz w:val="28"/>
          <w:szCs w:val="28"/>
          <w:u w:val="single"/>
        </w:rPr>
        <w:t>»</w:t>
      </w:r>
    </w:p>
    <w:p w:rsidR="00EF1180" w:rsidRPr="00EE30D0" w:rsidRDefault="00EF1180" w:rsidP="00EF1180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2"/>
        </w:rPr>
      </w:pPr>
      <w:r w:rsidRPr="00EE30D0">
        <w:rPr>
          <w:bCs/>
          <w:sz w:val="22"/>
        </w:rPr>
        <w:t>(наименование организации)</w:t>
      </w:r>
    </w:p>
    <w:p w:rsidR="00EF1180" w:rsidRPr="00EE30D0" w:rsidRDefault="00EF1180" w:rsidP="00EF1180">
      <w:pPr>
        <w:pStyle w:val="aa"/>
        <w:jc w:val="center"/>
        <w:rPr>
          <w:b/>
          <w:sz w:val="28"/>
          <w:szCs w:val="28"/>
        </w:rPr>
      </w:pPr>
      <w:r w:rsidRPr="00EE30D0">
        <w:rPr>
          <w:b/>
          <w:sz w:val="28"/>
          <w:szCs w:val="28"/>
        </w:rPr>
        <w:t>на 20</w:t>
      </w:r>
      <w:r w:rsidRPr="00EE30D0">
        <w:rPr>
          <w:b/>
          <w:sz w:val="28"/>
          <w:szCs w:val="28"/>
          <w:u w:val="single"/>
        </w:rPr>
        <w:t>25</w:t>
      </w:r>
      <w:r w:rsidRPr="00EE30D0">
        <w:rPr>
          <w:b/>
          <w:sz w:val="28"/>
          <w:szCs w:val="28"/>
        </w:rPr>
        <w:t xml:space="preserve"> - 20</w:t>
      </w:r>
      <w:r w:rsidRPr="00EE30D0">
        <w:rPr>
          <w:b/>
          <w:sz w:val="28"/>
          <w:szCs w:val="28"/>
          <w:u w:val="single"/>
        </w:rPr>
        <w:t>26</w:t>
      </w:r>
      <w:r w:rsidRPr="00EE30D0">
        <w:rPr>
          <w:b/>
          <w:sz w:val="28"/>
          <w:szCs w:val="28"/>
        </w:rPr>
        <w:t xml:space="preserve"> годы</w:t>
      </w:r>
    </w:p>
    <w:p w:rsidR="00EF1180" w:rsidRDefault="00EF1180" w:rsidP="00EF1180">
      <w:pPr>
        <w:pStyle w:val="aa"/>
        <w:rPr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3686"/>
        <w:gridCol w:w="1843"/>
        <w:gridCol w:w="2126"/>
        <w:gridCol w:w="2551"/>
        <w:gridCol w:w="1560"/>
      </w:tblGrid>
      <w:tr w:rsidR="00EF1180" w:rsidRPr="006F1B38" w:rsidTr="00CE6E7A">
        <w:tc>
          <w:tcPr>
            <w:tcW w:w="709" w:type="dxa"/>
            <w:vMerge w:val="restart"/>
          </w:tcPr>
          <w:p w:rsidR="00EF1180" w:rsidRPr="006F1B38" w:rsidRDefault="00EF118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F1B38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6F1B38">
              <w:rPr>
                <w:b/>
                <w:sz w:val="16"/>
                <w:szCs w:val="16"/>
              </w:rPr>
              <w:t>/</w:t>
            </w:r>
            <w:proofErr w:type="spellStart"/>
            <w:r w:rsidRPr="006F1B3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EF1180" w:rsidRPr="006F1B38" w:rsidRDefault="00EF118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Недостатки, выявленные в ходе н</w:t>
            </w:r>
            <w:r w:rsidRPr="006F1B38">
              <w:rPr>
                <w:b/>
                <w:sz w:val="16"/>
                <w:szCs w:val="16"/>
              </w:rPr>
              <w:t>е</w:t>
            </w:r>
            <w:r w:rsidRPr="006F1B38">
              <w:rPr>
                <w:b/>
                <w:sz w:val="16"/>
                <w:szCs w:val="16"/>
              </w:rPr>
              <w:t xml:space="preserve">зависимой </w:t>
            </w:r>
            <w:proofErr w:type="gramStart"/>
            <w:r w:rsidRPr="006F1B38">
              <w:rPr>
                <w:b/>
                <w:sz w:val="16"/>
                <w:szCs w:val="16"/>
              </w:rPr>
              <w:t>оценки качества усл</w:t>
            </w:r>
            <w:r w:rsidRPr="006F1B38">
              <w:rPr>
                <w:b/>
                <w:sz w:val="16"/>
                <w:szCs w:val="16"/>
              </w:rPr>
              <w:t>о</w:t>
            </w:r>
            <w:r w:rsidRPr="006F1B38">
              <w:rPr>
                <w:b/>
                <w:sz w:val="16"/>
                <w:szCs w:val="16"/>
              </w:rPr>
              <w:t>вий осуществления образовател</w:t>
            </w:r>
            <w:r w:rsidRPr="006F1B38">
              <w:rPr>
                <w:b/>
                <w:sz w:val="16"/>
                <w:szCs w:val="16"/>
              </w:rPr>
              <w:t>ь</w:t>
            </w:r>
            <w:r w:rsidRPr="006F1B38">
              <w:rPr>
                <w:b/>
                <w:sz w:val="16"/>
                <w:szCs w:val="16"/>
              </w:rPr>
              <w:t>ной деятельности</w:t>
            </w:r>
            <w:proofErr w:type="gramEnd"/>
          </w:p>
        </w:tc>
        <w:tc>
          <w:tcPr>
            <w:tcW w:w="3686" w:type="dxa"/>
            <w:vMerge w:val="restart"/>
          </w:tcPr>
          <w:p w:rsidR="00EF1180" w:rsidRPr="006F1B38" w:rsidRDefault="00EF118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Наименование мероприятия </w:t>
            </w:r>
          </w:p>
          <w:p w:rsidR="00EF1180" w:rsidRPr="006F1B38" w:rsidRDefault="00EF118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по устранению недостатков, </w:t>
            </w:r>
          </w:p>
          <w:p w:rsidR="00EF1180" w:rsidRPr="006F1B38" w:rsidRDefault="00EF118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F1B38">
              <w:rPr>
                <w:b/>
                <w:sz w:val="16"/>
                <w:szCs w:val="16"/>
              </w:rPr>
              <w:t>выявленных</w:t>
            </w:r>
            <w:proofErr w:type="gramEnd"/>
            <w:r w:rsidRPr="006F1B38">
              <w:rPr>
                <w:b/>
                <w:sz w:val="16"/>
                <w:szCs w:val="16"/>
              </w:rPr>
              <w:t xml:space="preserve"> в ходе независимой </w:t>
            </w:r>
          </w:p>
          <w:p w:rsidR="00EF1180" w:rsidRPr="006F1B38" w:rsidRDefault="00EF118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оценки качества условий</w:t>
            </w:r>
          </w:p>
          <w:p w:rsidR="00EF1180" w:rsidRPr="006F1B38" w:rsidRDefault="00EF118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осуществления образовательной деятельности</w:t>
            </w:r>
          </w:p>
        </w:tc>
        <w:tc>
          <w:tcPr>
            <w:tcW w:w="1843" w:type="dxa"/>
            <w:vMerge w:val="restart"/>
          </w:tcPr>
          <w:p w:rsidR="00EF1180" w:rsidRPr="006F1B38" w:rsidRDefault="00EF118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Плановый срок ре</w:t>
            </w:r>
            <w:r w:rsidRPr="006F1B38">
              <w:rPr>
                <w:b/>
                <w:sz w:val="16"/>
                <w:szCs w:val="16"/>
              </w:rPr>
              <w:t>а</w:t>
            </w:r>
            <w:r w:rsidRPr="006F1B38">
              <w:rPr>
                <w:b/>
                <w:sz w:val="16"/>
                <w:szCs w:val="16"/>
              </w:rPr>
              <w:t>лизации мероприятия</w:t>
            </w:r>
          </w:p>
        </w:tc>
        <w:tc>
          <w:tcPr>
            <w:tcW w:w="2126" w:type="dxa"/>
            <w:vMerge w:val="restart"/>
          </w:tcPr>
          <w:p w:rsidR="00EF1180" w:rsidRPr="006F1B38" w:rsidRDefault="00EF118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F1B38">
              <w:rPr>
                <w:b/>
                <w:sz w:val="16"/>
                <w:szCs w:val="16"/>
              </w:rPr>
              <w:t>Ответственный</w:t>
            </w:r>
            <w:proofErr w:type="gramEnd"/>
          </w:p>
          <w:p w:rsidR="00EF1180" w:rsidRPr="006F1B38" w:rsidRDefault="00EF118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исполнитель</w:t>
            </w:r>
          </w:p>
          <w:p w:rsidR="00EF1180" w:rsidRPr="006F1B38" w:rsidRDefault="00EF118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(с указанием фамилии, имени, отчества и дол</w:t>
            </w:r>
            <w:r w:rsidRPr="006F1B38">
              <w:rPr>
                <w:b/>
                <w:sz w:val="16"/>
                <w:szCs w:val="16"/>
              </w:rPr>
              <w:t>ж</w:t>
            </w:r>
            <w:r w:rsidRPr="006F1B38">
              <w:rPr>
                <w:b/>
                <w:sz w:val="16"/>
                <w:szCs w:val="16"/>
              </w:rPr>
              <w:t>ности)</w:t>
            </w:r>
          </w:p>
        </w:tc>
        <w:tc>
          <w:tcPr>
            <w:tcW w:w="4111" w:type="dxa"/>
            <w:gridSpan w:val="2"/>
          </w:tcPr>
          <w:p w:rsidR="00EF1180" w:rsidRPr="006F1B38" w:rsidRDefault="00EF118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Сведения о ходе реализации мероприятия</w:t>
            </w:r>
            <w:hyperlink w:anchor="sub_2222" w:history="1">
              <w:r w:rsidRPr="00AC7416">
                <w:rPr>
                  <w:rStyle w:val="afe"/>
                  <w:b/>
                  <w:sz w:val="16"/>
                  <w:szCs w:val="16"/>
                  <w:vertAlign w:val="superscript"/>
                </w:rPr>
                <w:t>3</w:t>
              </w:r>
            </w:hyperlink>
          </w:p>
        </w:tc>
      </w:tr>
      <w:tr w:rsidR="00EF1180" w:rsidRPr="006F1B38" w:rsidTr="00CE6E7A">
        <w:tc>
          <w:tcPr>
            <w:tcW w:w="709" w:type="dxa"/>
            <w:vMerge/>
          </w:tcPr>
          <w:p w:rsidR="00EF1180" w:rsidRPr="006F1B38" w:rsidRDefault="00EF1180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F1180" w:rsidRPr="006F1B38" w:rsidRDefault="00EF1180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EF1180" w:rsidRPr="006F1B38" w:rsidRDefault="00EF1180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F1180" w:rsidRPr="006F1B38" w:rsidRDefault="00EF1180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EF1180" w:rsidRPr="006F1B38" w:rsidRDefault="00EF1180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EF1180" w:rsidRPr="006F1B38" w:rsidRDefault="00EF118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реализованные меры по устр</w:t>
            </w:r>
            <w:r w:rsidRPr="006F1B38">
              <w:rPr>
                <w:b/>
                <w:sz w:val="16"/>
                <w:szCs w:val="16"/>
              </w:rPr>
              <w:t>а</w:t>
            </w:r>
            <w:r w:rsidRPr="006F1B38">
              <w:rPr>
                <w:b/>
                <w:sz w:val="16"/>
                <w:szCs w:val="16"/>
              </w:rPr>
              <w:t>нению выявленных недоста</w:t>
            </w:r>
            <w:r w:rsidRPr="006F1B38">
              <w:rPr>
                <w:b/>
                <w:sz w:val="16"/>
                <w:szCs w:val="16"/>
              </w:rPr>
              <w:t>т</w:t>
            </w:r>
            <w:r w:rsidRPr="006F1B38">
              <w:rPr>
                <w:b/>
                <w:sz w:val="16"/>
                <w:szCs w:val="16"/>
              </w:rPr>
              <w:t>ков</w:t>
            </w:r>
          </w:p>
        </w:tc>
        <w:tc>
          <w:tcPr>
            <w:tcW w:w="1560" w:type="dxa"/>
          </w:tcPr>
          <w:p w:rsidR="00EF1180" w:rsidRPr="006F1B38" w:rsidRDefault="00EF118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фактический срок реализации</w:t>
            </w:r>
          </w:p>
        </w:tc>
      </w:tr>
      <w:tr w:rsidR="00EF1180" w:rsidRPr="004F310D" w:rsidTr="00CE6E7A">
        <w:tc>
          <w:tcPr>
            <w:tcW w:w="15310" w:type="dxa"/>
            <w:gridSpan w:val="7"/>
          </w:tcPr>
          <w:p w:rsidR="00EF1180" w:rsidRPr="004F310D" w:rsidRDefault="00EF118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EF1180" w:rsidRPr="004F310D" w:rsidTr="00CE6E7A">
        <w:trPr>
          <w:trHeight w:val="256"/>
        </w:trPr>
        <w:tc>
          <w:tcPr>
            <w:tcW w:w="709" w:type="dxa"/>
          </w:tcPr>
          <w:p w:rsidR="00EF1180" w:rsidRPr="004F310D" w:rsidRDefault="00EF118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EF1180" w:rsidRPr="004F310D" w:rsidRDefault="00EF118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EF1180" w:rsidRPr="004F310D" w:rsidRDefault="00EF118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EF1180" w:rsidRPr="004F310D" w:rsidRDefault="00EF118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EF1180" w:rsidRPr="004F310D" w:rsidRDefault="00EF118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EF1180" w:rsidRPr="004F310D" w:rsidRDefault="00EF118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EF1180" w:rsidRPr="004F310D" w:rsidRDefault="00EF118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EF1180" w:rsidRPr="004F310D" w:rsidTr="00CE6E7A">
        <w:tc>
          <w:tcPr>
            <w:tcW w:w="15310" w:type="dxa"/>
            <w:gridSpan w:val="7"/>
          </w:tcPr>
          <w:p w:rsidR="00EF1180" w:rsidRPr="004F310D" w:rsidRDefault="00EF1180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II. Комфортность условий</w:t>
            </w:r>
            <w:r w:rsidRPr="004F310D">
              <w:rPr>
                <w:b/>
              </w:rPr>
              <w:t>, в которых осуществляется образовательная деятельность</w:t>
            </w:r>
          </w:p>
        </w:tc>
      </w:tr>
      <w:tr w:rsidR="00EF1180" w:rsidRPr="004F310D" w:rsidTr="00CE6E7A">
        <w:trPr>
          <w:trHeight w:val="234"/>
        </w:trPr>
        <w:tc>
          <w:tcPr>
            <w:tcW w:w="709" w:type="dxa"/>
          </w:tcPr>
          <w:p w:rsidR="00EF1180" w:rsidRPr="004F310D" w:rsidRDefault="00EF118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EF1180" w:rsidRPr="004F310D" w:rsidRDefault="00EF118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EF1180" w:rsidRPr="004F310D" w:rsidRDefault="00EF118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EF1180" w:rsidRPr="004F310D" w:rsidRDefault="00EF118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EF1180" w:rsidRPr="004F310D" w:rsidRDefault="00EF118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EF1180" w:rsidRPr="004F310D" w:rsidRDefault="00EF118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EF1180" w:rsidRPr="004F310D" w:rsidRDefault="00EF118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EF1180" w:rsidRPr="004F310D" w:rsidTr="00CE6E7A">
        <w:trPr>
          <w:trHeight w:val="151"/>
        </w:trPr>
        <w:tc>
          <w:tcPr>
            <w:tcW w:w="15310" w:type="dxa"/>
            <w:gridSpan w:val="7"/>
          </w:tcPr>
          <w:p w:rsidR="00EF1180" w:rsidRPr="004F310D" w:rsidRDefault="00EF1180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 xml:space="preserve">III. Доступность </w:t>
            </w:r>
            <w:r w:rsidRPr="004F310D">
              <w:rPr>
                <w:rFonts w:eastAsia="Calibri"/>
                <w:b/>
              </w:rPr>
              <w:t>образовательной деятельности для инвалидов</w:t>
            </w:r>
            <w:r w:rsidRPr="004F310D">
              <w:rPr>
                <w:b/>
                <w:bCs/>
              </w:rPr>
              <w:t xml:space="preserve"> </w:t>
            </w:r>
          </w:p>
        </w:tc>
      </w:tr>
      <w:tr w:rsidR="00EF1180" w:rsidRPr="004F310D" w:rsidTr="00CE6E7A">
        <w:trPr>
          <w:trHeight w:val="197"/>
        </w:trPr>
        <w:tc>
          <w:tcPr>
            <w:tcW w:w="709" w:type="dxa"/>
            <w:vMerge w:val="restart"/>
          </w:tcPr>
          <w:p w:rsidR="00EF1180" w:rsidRDefault="00EF1180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EF1180" w:rsidRPr="0036075A" w:rsidRDefault="00EF1180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Отсутствуют помещения организации и прил</w:t>
            </w:r>
            <w:r w:rsidRPr="0036075A">
              <w:rPr>
                <w:color w:val="000000"/>
              </w:rPr>
              <w:t>е</w:t>
            </w:r>
            <w:r w:rsidRPr="0036075A">
              <w:rPr>
                <w:color w:val="000000"/>
              </w:rPr>
              <w:t>гающей к ней террит</w:t>
            </w:r>
            <w:r w:rsidRPr="0036075A">
              <w:rPr>
                <w:color w:val="000000"/>
              </w:rPr>
              <w:t>о</w:t>
            </w:r>
            <w:r w:rsidRPr="0036075A">
              <w:rPr>
                <w:color w:val="000000"/>
              </w:rPr>
              <w:t>рии с учетом доступн</w:t>
            </w:r>
            <w:r w:rsidRPr="0036075A">
              <w:rPr>
                <w:color w:val="000000"/>
              </w:rPr>
              <w:t>о</w:t>
            </w:r>
            <w:r w:rsidRPr="0036075A">
              <w:rPr>
                <w:color w:val="000000"/>
              </w:rPr>
              <w:t xml:space="preserve">сти для инвалидов, включая: </w:t>
            </w:r>
          </w:p>
          <w:p w:rsidR="00644795" w:rsidRPr="0036075A" w:rsidRDefault="00EF1180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 xml:space="preserve">- </w:t>
            </w:r>
            <w:r w:rsidR="00644795" w:rsidRPr="0036075A">
              <w:rPr>
                <w:color w:val="000000"/>
              </w:rPr>
              <w:t>пандусы на входных группах,</w:t>
            </w:r>
          </w:p>
          <w:p w:rsidR="00EF1180" w:rsidRPr="0036075A" w:rsidRDefault="00644795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 xml:space="preserve">- </w:t>
            </w:r>
            <w:r w:rsidR="00EF1180" w:rsidRPr="0036075A">
              <w:rPr>
                <w:color w:val="000000"/>
              </w:rPr>
              <w:t xml:space="preserve">выделенные стоянки для автотранспортных средств инвалидов; </w:t>
            </w:r>
          </w:p>
          <w:p w:rsidR="007E3137" w:rsidRPr="0036075A" w:rsidRDefault="007E3137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lastRenderedPageBreak/>
              <w:t>- поручни, расширенные дверные проемы;</w:t>
            </w:r>
          </w:p>
          <w:p w:rsidR="00EF1180" w:rsidRPr="0036075A" w:rsidRDefault="00EF1180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 xml:space="preserve">- сменные кресла-коляски; </w:t>
            </w:r>
          </w:p>
          <w:p w:rsidR="00EF1180" w:rsidRPr="0036075A" w:rsidRDefault="00EF1180" w:rsidP="009E02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- специально оборуд</w:t>
            </w:r>
            <w:r w:rsidRPr="0036075A">
              <w:rPr>
                <w:color w:val="000000"/>
              </w:rPr>
              <w:t>о</w:t>
            </w:r>
            <w:r w:rsidRPr="0036075A">
              <w:rPr>
                <w:color w:val="000000"/>
              </w:rPr>
              <w:t>ванное санитарно-гигиеническое помещ</w:t>
            </w:r>
            <w:r w:rsidRPr="0036075A">
              <w:rPr>
                <w:color w:val="000000"/>
              </w:rPr>
              <w:t>е</w:t>
            </w:r>
            <w:r w:rsidRPr="0036075A">
              <w:rPr>
                <w:color w:val="000000"/>
              </w:rPr>
              <w:t>ние.</w:t>
            </w:r>
          </w:p>
        </w:tc>
        <w:tc>
          <w:tcPr>
            <w:tcW w:w="3686" w:type="dxa"/>
          </w:tcPr>
          <w:p w:rsidR="00EF1180" w:rsidRPr="0036075A" w:rsidRDefault="00B254A9" w:rsidP="0036075A">
            <w:pPr>
              <w:jc w:val="both"/>
              <w:rPr>
                <w:color w:val="000000"/>
              </w:rPr>
            </w:pPr>
            <w:r w:rsidRPr="0036075A">
              <w:lastRenderedPageBreak/>
              <w:t xml:space="preserve">Подготовка проектно-сметной документации </w:t>
            </w:r>
            <w:proofErr w:type="gramStart"/>
            <w:r w:rsidR="0036075A" w:rsidRPr="0036075A">
              <w:t>по обустройству парковочных карманов для МГН на прилегающей территории к учреждению</w:t>
            </w:r>
            <w:proofErr w:type="gramEnd"/>
            <w:r w:rsidR="0036075A" w:rsidRPr="0036075A">
              <w:t>,</w:t>
            </w:r>
            <w:r w:rsidRPr="0036075A">
              <w:t xml:space="preserve"> установке пору</w:t>
            </w:r>
            <w:r w:rsidRPr="0036075A">
              <w:t>ч</w:t>
            </w:r>
            <w:r w:rsidRPr="0036075A">
              <w:t>ней, расширения дверных пр</w:t>
            </w:r>
            <w:r w:rsidRPr="0036075A">
              <w:t>о</w:t>
            </w:r>
            <w:r w:rsidRPr="0036075A">
              <w:t>емов, обустройства специально оборудованных санитарно-гигиенических помещений.</w:t>
            </w:r>
          </w:p>
        </w:tc>
        <w:tc>
          <w:tcPr>
            <w:tcW w:w="1843" w:type="dxa"/>
          </w:tcPr>
          <w:p w:rsidR="00EF1180" w:rsidRDefault="00EF118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 w:rsidRPr="000B6402">
              <w:t xml:space="preserve"> </w:t>
            </w:r>
            <w:r>
              <w:t>квартал</w:t>
            </w:r>
          </w:p>
          <w:p w:rsidR="00EF1180" w:rsidRPr="004F310D" w:rsidRDefault="00EF118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EF1180" w:rsidRPr="004F310D" w:rsidRDefault="008D09EE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Антамошин</w:t>
            </w:r>
            <w:proofErr w:type="spellEnd"/>
            <w:r>
              <w:t xml:space="preserve"> В.А.</w:t>
            </w:r>
            <w:r w:rsidR="00EF1180">
              <w:t>, директор</w:t>
            </w:r>
          </w:p>
        </w:tc>
        <w:tc>
          <w:tcPr>
            <w:tcW w:w="2551" w:type="dxa"/>
          </w:tcPr>
          <w:p w:rsidR="00EF1180" w:rsidRPr="004F310D" w:rsidRDefault="00EF118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EF1180" w:rsidRPr="004F310D" w:rsidRDefault="00EF118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F1180" w:rsidRPr="004F310D" w:rsidTr="00CE6E7A">
        <w:trPr>
          <w:trHeight w:val="197"/>
        </w:trPr>
        <w:tc>
          <w:tcPr>
            <w:tcW w:w="709" w:type="dxa"/>
            <w:vMerge/>
          </w:tcPr>
          <w:p w:rsidR="00EF1180" w:rsidRDefault="00EF118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EF1180" w:rsidRPr="0036075A" w:rsidRDefault="00EF1180" w:rsidP="009E0284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EF1180" w:rsidRPr="0036075A" w:rsidRDefault="00EF1180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Направление запроса на выдел</w:t>
            </w:r>
            <w:r w:rsidRPr="0036075A">
              <w:rPr>
                <w:color w:val="000000"/>
              </w:rPr>
              <w:t>е</w:t>
            </w:r>
            <w:r w:rsidRPr="0036075A">
              <w:rPr>
                <w:color w:val="000000"/>
              </w:rPr>
              <w:t>ние денежных сре</w:t>
            </w:r>
            <w:proofErr w:type="gramStart"/>
            <w:r w:rsidRPr="0036075A">
              <w:rPr>
                <w:color w:val="000000"/>
              </w:rPr>
              <w:t>дств дл</w:t>
            </w:r>
            <w:proofErr w:type="gramEnd"/>
            <w:r w:rsidRPr="0036075A">
              <w:rPr>
                <w:color w:val="000000"/>
              </w:rPr>
              <w:t>я устр</w:t>
            </w:r>
            <w:r w:rsidRPr="0036075A">
              <w:rPr>
                <w:color w:val="000000"/>
              </w:rPr>
              <w:t>а</w:t>
            </w:r>
            <w:r w:rsidRPr="0036075A">
              <w:rPr>
                <w:color w:val="000000"/>
              </w:rPr>
              <w:lastRenderedPageBreak/>
              <w:t>нения нарушений.</w:t>
            </w:r>
          </w:p>
        </w:tc>
        <w:tc>
          <w:tcPr>
            <w:tcW w:w="1843" w:type="dxa"/>
          </w:tcPr>
          <w:p w:rsidR="00EF1180" w:rsidRDefault="00EF118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>II</w:t>
            </w:r>
            <w:r w:rsidRPr="000B6402">
              <w:t xml:space="preserve"> </w:t>
            </w:r>
            <w:r>
              <w:t>квартал</w:t>
            </w:r>
          </w:p>
          <w:p w:rsidR="00EF1180" w:rsidRPr="000B6402" w:rsidRDefault="00EF118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EF1180" w:rsidRDefault="008D09EE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Антамошин</w:t>
            </w:r>
            <w:proofErr w:type="spellEnd"/>
            <w:r>
              <w:t xml:space="preserve"> В.А., директор</w:t>
            </w:r>
          </w:p>
        </w:tc>
        <w:tc>
          <w:tcPr>
            <w:tcW w:w="2551" w:type="dxa"/>
          </w:tcPr>
          <w:p w:rsidR="00EF1180" w:rsidRPr="004F310D" w:rsidRDefault="00EF118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EF1180" w:rsidRPr="004F310D" w:rsidRDefault="00EF118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3596D" w:rsidRPr="004F310D" w:rsidTr="00CE6E7A">
        <w:trPr>
          <w:trHeight w:val="197"/>
        </w:trPr>
        <w:tc>
          <w:tcPr>
            <w:tcW w:w="709" w:type="dxa"/>
            <w:vMerge/>
          </w:tcPr>
          <w:p w:rsidR="0093596D" w:rsidRDefault="0093596D" w:rsidP="009359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93596D" w:rsidRPr="0036075A" w:rsidRDefault="0093596D" w:rsidP="0093596D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93596D" w:rsidRPr="0036075A" w:rsidRDefault="0093596D" w:rsidP="0093596D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Приобретение переносных па</w:t>
            </w:r>
            <w:r w:rsidRPr="0036075A">
              <w:rPr>
                <w:color w:val="000000"/>
              </w:rPr>
              <w:t>н</w:t>
            </w:r>
            <w:r w:rsidRPr="0036075A">
              <w:rPr>
                <w:color w:val="000000"/>
              </w:rPr>
              <w:t>дусов телескопических 2-х се</w:t>
            </w:r>
            <w:r w:rsidRPr="0036075A">
              <w:rPr>
                <w:color w:val="000000"/>
              </w:rPr>
              <w:t>к</w:t>
            </w:r>
            <w:r w:rsidRPr="0036075A">
              <w:rPr>
                <w:color w:val="000000"/>
              </w:rPr>
              <w:t>ционных</w:t>
            </w:r>
          </w:p>
        </w:tc>
        <w:tc>
          <w:tcPr>
            <w:tcW w:w="1843" w:type="dxa"/>
          </w:tcPr>
          <w:p w:rsidR="0093596D" w:rsidRDefault="0093596D" w:rsidP="009359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93596D" w:rsidRPr="004F310D" w:rsidRDefault="0093596D" w:rsidP="009359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93596D" w:rsidRDefault="0093596D" w:rsidP="0093596D">
            <w:proofErr w:type="spellStart"/>
            <w:r w:rsidRPr="00783574">
              <w:t>Антамошин</w:t>
            </w:r>
            <w:proofErr w:type="spellEnd"/>
            <w:r w:rsidRPr="00783574">
              <w:t xml:space="preserve"> В.А., директор</w:t>
            </w:r>
          </w:p>
        </w:tc>
        <w:tc>
          <w:tcPr>
            <w:tcW w:w="2551" w:type="dxa"/>
          </w:tcPr>
          <w:p w:rsidR="0093596D" w:rsidRPr="004F310D" w:rsidRDefault="0093596D" w:rsidP="009359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93596D" w:rsidRPr="004F310D" w:rsidRDefault="0093596D" w:rsidP="0093596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E02AE" w:rsidRPr="004F310D" w:rsidTr="00CE6E7A">
        <w:trPr>
          <w:trHeight w:val="197"/>
        </w:trPr>
        <w:tc>
          <w:tcPr>
            <w:tcW w:w="709" w:type="dxa"/>
            <w:vMerge/>
          </w:tcPr>
          <w:p w:rsidR="004E02AE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4E02AE" w:rsidRPr="0036075A" w:rsidRDefault="004E02AE" w:rsidP="004E02AE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4E02AE" w:rsidRPr="008528E6" w:rsidRDefault="004E02AE" w:rsidP="004E02AE">
            <w:pPr>
              <w:jc w:val="both"/>
              <w:rPr>
                <w:color w:val="FF0000"/>
              </w:rPr>
            </w:pPr>
            <w:r w:rsidRPr="008528E6">
              <w:rPr>
                <w:color w:val="FF0000"/>
              </w:rPr>
              <w:t>Обеспечить установку поручней в помещении, расширение две</w:t>
            </w:r>
            <w:r w:rsidRPr="008528E6">
              <w:rPr>
                <w:color w:val="FF0000"/>
              </w:rPr>
              <w:t>р</w:t>
            </w:r>
            <w:r w:rsidRPr="008528E6">
              <w:rPr>
                <w:color w:val="FF0000"/>
              </w:rPr>
              <w:t>ных проёмов.</w:t>
            </w:r>
          </w:p>
        </w:tc>
        <w:tc>
          <w:tcPr>
            <w:tcW w:w="1843" w:type="dxa"/>
          </w:tcPr>
          <w:p w:rsidR="004E02AE" w:rsidRPr="008528E6" w:rsidRDefault="004E02AE" w:rsidP="004E02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528E6">
              <w:rPr>
                <w:color w:val="FF0000"/>
                <w:lang w:val="en-US"/>
              </w:rPr>
              <w:t>II</w:t>
            </w:r>
            <w:r w:rsidRPr="008528E6">
              <w:rPr>
                <w:color w:val="FF0000"/>
              </w:rPr>
              <w:t xml:space="preserve"> квартал</w:t>
            </w:r>
          </w:p>
          <w:p w:rsidR="004E02AE" w:rsidRPr="008528E6" w:rsidRDefault="004E02AE" w:rsidP="004E02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528E6">
              <w:rPr>
                <w:color w:val="FF0000"/>
              </w:rPr>
              <w:t>2026 года</w:t>
            </w:r>
          </w:p>
        </w:tc>
        <w:tc>
          <w:tcPr>
            <w:tcW w:w="2126" w:type="dxa"/>
          </w:tcPr>
          <w:p w:rsidR="004E02AE" w:rsidRPr="008528E6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Антамошин</w:t>
            </w:r>
            <w:proofErr w:type="spellEnd"/>
            <w:r>
              <w:rPr>
                <w:color w:val="FF0000"/>
              </w:rPr>
              <w:t xml:space="preserve"> В</w:t>
            </w:r>
            <w:r w:rsidRPr="008528E6">
              <w:rPr>
                <w:color w:val="FF0000"/>
              </w:rPr>
              <w:t xml:space="preserve">.А., </w:t>
            </w:r>
          </w:p>
          <w:p w:rsidR="004E02AE" w:rsidRPr="008528E6" w:rsidRDefault="004E02AE" w:rsidP="004E02AE">
            <w:pPr>
              <w:rPr>
                <w:color w:val="FF0000"/>
              </w:rPr>
            </w:pPr>
            <w:r w:rsidRPr="008528E6">
              <w:rPr>
                <w:color w:val="FF0000"/>
              </w:rPr>
              <w:t>директор</w:t>
            </w:r>
          </w:p>
        </w:tc>
        <w:tc>
          <w:tcPr>
            <w:tcW w:w="2551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E02AE" w:rsidRPr="004F310D" w:rsidTr="00CE6E7A">
        <w:trPr>
          <w:trHeight w:val="197"/>
        </w:trPr>
        <w:tc>
          <w:tcPr>
            <w:tcW w:w="709" w:type="dxa"/>
            <w:vMerge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4E02AE" w:rsidRPr="0036075A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4E02AE" w:rsidRPr="0036075A" w:rsidRDefault="004E02AE" w:rsidP="004E02AE">
            <w:pPr>
              <w:jc w:val="both"/>
            </w:pPr>
            <w:r w:rsidRPr="0036075A">
              <w:rPr>
                <w:color w:val="000000"/>
              </w:rPr>
              <w:t>Выделить стоянку для авт</w:t>
            </w:r>
            <w:r w:rsidRPr="0036075A">
              <w:rPr>
                <w:color w:val="000000"/>
              </w:rPr>
              <w:t>о</w:t>
            </w:r>
            <w:r w:rsidRPr="0036075A">
              <w:rPr>
                <w:color w:val="000000"/>
              </w:rPr>
              <w:t>транспортных средств инвал</w:t>
            </w:r>
            <w:r w:rsidRPr="0036075A">
              <w:rPr>
                <w:color w:val="000000"/>
              </w:rPr>
              <w:t>и</w:t>
            </w:r>
            <w:r w:rsidRPr="0036075A">
              <w:rPr>
                <w:color w:val="000000"/>
              </w:rPr>
              <w:t>дов.</w:t>
            </w:r>
          </w:p>
        </w:tc>
        <w:tc>
          <w:tcPr>
            <w:tcW w:w="1843" w:type="dxa"/>
          </w:tcPr>
          <w:p w:rsidR="004E02AE" w:rsidRDefault="004E02AE" w:rsidP="004E0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</w:t>
            </w:r>
            <w:r w:rsidRPr="000B6402">
              <w:t xml:space="preserve"> </w:t>
            </w:r>
            <w:r>
              <w:t>квартал</w:t>
            </w:r>
          </w:p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4E02AE" w:rsidRDefault="004E02AE" w:rsidP="004E02AE">
            <w:proofErr w:type="spellStart"/>
            <w:r w:rsidRPr="00783574">
              <w:t>Антамошин</w:t>
            </w:r>
            <w:proofErr w:type="spellEnd"/>
            <w:r w:rsidRPr="00783574">
              <w:t xml:space="preserve"> В.А., директор</w:t>
            </w:r>
          </w:p>
        </w:tc>
        <w:tc>
          <w:tcPr>
            <w:tcW w:w="2551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E02AE" w:rsidRPr="004F310D" w:rsidTr="00CE6E7A">
        <w:trPr>
          <w:trHeight w:val="197"/>
        </w:trPr>
        <w:tc>
          <w:tcPr>
            <w:tcW w:w="709" w:type="dxa"/>
            <w:vMerge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4E02AE" w:rsidRPr="0036075A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4E02AE" w:rsidRPr="0036075A" w:rsidRDefault="004E02AE" w:rsidP="004E02AE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Приобрести сменные кресла-коляски для инвалидов.</w:t>
            </w:r>
          </w:p>
        </w:tc>
        <w:tc>
          <w:tcPr>
            <w:tcW w:w="1843" w:type="dxa"/>
          </w:tcPr>
          <w:p w:rsidR="004E02AE" w:rsidRDefault="004E02AE" w:rsidP="004E0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4E02AE" w:rsidRDefault="004E02AE" w:rsidP="004E02AE">
            <w:proofErr w:type="spellStart"/>
            <w:r w:rsidRPr="00783574">
              <w:t>Антамошин</w:t>
            </w:r>
            <w:proofErr w:type="spellEnd"/>
            <w:r w:rsidRPr="00783574">
              <w:t xml:space="preserve"> В.А., директор</w:t>
            </w:r>
          </w:p>
        </w:tc>
        <w:tc>
          <w:tcPr>
            <w:tcW w:w="2551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E02AE" w:rsidRPr="004F310D" w:rsidTr="00CE6E7A">
        <w:trPr>
          <w:trHeight w:val="197"/>
        </w:trPr>
        <w:tc>
          <w:tcPr>
            <w:tcW w:w="709" w:type="dxa"/>
            <w:vMerge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4E02AE" w:rsidRPr="0036075A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4E02AE" w:rsidRPr="0036075A" w:rsidRDefault="004E02AE" w:rsidP="004E02AE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Оборудовать специальное сан</w:t>
            </w:r>
            <w:r w:rsidRPr="0036075A">
              <w:rPr>
                <w:color w:val="000000"/>
              </w:rPr>
              <w:t>и</w:t>
            </w:r>
            <w:r w:rsidRPr="0036075A">
              <w:rPr>
                <w:color w:val="000000"/>
              </w:rPr>
              <w:t>тарно-гигиеническое помещение для инвалидов.</w:t>
            </w:r>
          </w:p>
        </w:tc>
        <w:tc>
          <w:tcPr>
            <w:tcW w:w="1843" w:type="dxa"/>
          </w:tcPr>
          <w:p w:rsidR="004E02AE" w:rsidRDefault="004E02AE" w:rsidP="004E0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4E02AE" w:rsidRDefault="004E02AE" w:rsidP="004E02AE">
            <w:proofErr w:type="spellStart"/>
            <w:r w:rsidRPr="00783574">
              <w:t>Антамошин</w:t>
            </w:r>
            <w:proofErr w:type="spellEnd"/>
            <w:r w:rsidRPr="00783574">
              <w:t xml:space="preserve"> В.А., директор</w:t>
            </w:r>
          </w:p>
        </w:tc>
        <w:tc>
          <w:tcPr>
            <w:tcW w:w="2551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E02AE" w:rsidRPr="004F310D" w:rsidTr="00CE6E7A">
        <w:trPr>
          <w:trHeight w:val="197"/>
        </w:trPr>
        <w:tc>
          <w:tcPr>
            <w:tcW w:w="709" w:type="dxa"/>
            <w:vMerge w:val="restart"/>
          </w:tcPr>
          <w:p w:rsidR="004E02AE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835" w:type="dxa"/>
            <w:vMerge w:val="restart"/>
          </w:tcPr>
          <w:p w:rsidR="004E02AE" w:rsidRPr="00662124" w:rsidRDefault="004E02AE" w:rsidP="004E02AE">
            <w:pPr>
              <w:jc w:val="both"/>
              <w:rPr>
                <w:color w:val="000000"/>
              </w:rPr>
            </w:pPr>
            <w:r w:rsidRPr="00662124">
              <w:rPr>
                <w:rFonts w:eastAsiaTheme="minorHAnsi"/>
                <w:bCs/>
                <w:color w:val="000000"/>
                <w:szCs w:val="22"/>
                <w:lang w:eastAsia="en-US"/>
              </w:rPr>
              <w:t>В</w:t>
            </w:r>
            <w:r w:rsidRPr="00662124">
              <w:rPr>
                <w:color w:val="000000"/>
              </w:rPr>
              <w:t xml:space="preserve"> организации отсутс</w:t>
            </w:r>
            <w:r w:rsidRPr="00662124">
              <w:rPr>
                <w:color w:val="000000"/>
              </w:rPr>
              <w:t>т</w:t>
            </w:r>
            <w:r w:rsidRPr="00662124">
              <w:rPr>
                <w:color w:val="000000"/>
              </w:rPr>
              <w:t>вуют условия доступн</w:t>
            </w:r>
            <w:r w:rsidRPr="00662124">
              <w:rPr>
                <w:color w:val="000000"/>
              </w:rPr>
              <w:t>о</w:t>
            </w:r>
            <w:r w:rsidRPr="00662124">
              <w:rPr>
                <w:color w:val="000000"/>
              </w:rPr>
              <w:t>сти, позволяющие инв</w:t>
            </w:r>
            <w:r w:rsidRPr="00662124">
              <w:rPr>
                <w:color w:val="000000"/>
              </w:rPr>
              <w:t>а</w:t>
            </w:r>
            <w:r w:rsidRPr="00662124">
              <w:rPr>
                <w:color w:val="000000"/>
              </w:rPr>
              <w:t xml:space="preserve">лидам получать услуги наравне с другими, включая: </w:t>
            </w:r>
          </w:p>
          <w:p w:rsidR="004E02AE" w:rsidRPr="00662124" w:rsidRDefault="004E02AE" w:rsidP="004E02AE">
            <w:pPr>
              <w:jc w:val="both"/>
              <w:rPr>
                <w:color w:val="000000"/>
              </w:rPr>
            </w:pPr>
            <w:r w:rsidRPr="00662124">
              <w:rPr>
                <w:color w:val="000000"/>
              </w:rPr>
              <w:t>- дублирование для и</w:t>
            </w:r>
            <w:r w:rsidRPr="00662124">
              <w:rPr>
                <w:color w:val="000000"/>
              </w:rPr>
              <w:t>н</w:t>
            </w:r>
            <w:r w:rsidRPr="00662124">
              <w:rPr>
                <w:color w:val="000000"/>
              </w:rPr>
              <w:t>валидов по слуху и зр</w:t>
            </w:r>
            <w:r w:rsidRPr="00662124">
              <w:rPr>
                <w:color w:val="000000"/>
              </w:rPr>
              <w:t>е</w:t>
            </w:r>
            <w:r w:rsidRPr="00662124">
              <w:rPr>
                <w:color w:val="000000"/>
              </w:rPr>
              <w:t>нию звуковой и зрител</w:t>
            </w:r>
            <w:r w:rsidRPr="00662124">
              <w:rPr>
                <w:color w:val="000000"/>
              </w:rPr>
              <w:t>ь</w:t>
            </w:r>
            <w:r w:rsidRPr="00662124">
              <w:rPr>
                <w:color w:val="000000"/>
              </w:rPr>
              <w:t xml:space="preserve">ной информации; </w:t>
            </w:r>
          </w:p>
          <w:p w:rsidR="004E02AE" w:rsidRPr="00662124" w:rsidRDefault="004E02AE" w:rsidP="004E02AE">
            <w:pPr>
              <w:jc w:val="both"/>
              <w:rPr>
                <w:color w:val="000000"/>
              </w:rPr>
            </w:pPr>
            <w:r w:rsidRPr="00662124">
              <w:rPr>
                <w:color w:val="000000"/>
              </w:rPr>
              <w:t>- дублирование надп</w:t>
            </w:r>
            <w:r w:rsidRPr="00662124">
              <w:rPr>
                <w:color w:val="000000"/>
              </w:rPr>
              <w:t>и</w:t>
            </w:r>
            <w:r w:rsidRPr="00662124">
              <w:rPr>
                <w:color w:val="000000"/>
              </w:rPr>
              <w:t>сей, знаков и иной те</w:t>
            </w:r>
            <w:r w:rsidRPr="00662124">
              <w:rPr>
                <w:color w:val="000000"/>
              </w:rPr>
              <w:t>к</w:t>
            </w:r>
            <w:r w:rsidRPr="00662124">
              <w:rPr>
                <w:color w:val="000000"/>
              </w:rPr>
              <w:t>стовой и графической информации знаками, выполненными релье</w:t>
            </w:r>
            <w:r w:rsidRPr="00662124">
              <w:rPr>
                <w:color w:val="000000"/>
              </w:rPr>
              <w:t>ф</w:t>
            </w:r>
            <w:r w:rsidRPr="00662124">
              <w:rPr>
                <w:color w:val="000000"/>
              </w:rPr>
              <w:t xml:space="preserve">но-точечным шрифтом Брайля; </w:t>
            </w:r>
          </w:p>
          <w:p w:rsidR="004E02AE" w:rsidRPr="00770BCA" w:rsidRDefault="004E02AE" w:rsidP="004E02AE">
            <w:pPr>
              <w:jc w:val="both"/>
              <w:rPr>
                <w:rFonts w:eastAsiaTheme="minorHAnsi"/>
                <w:bCs/>
                <w:color w:val="000000"/>
                <w:szCs w:val="22"/>
                <w:lang w:eastAsia="en-US"/>
              </w:rPr>
            </w:pPr>
            <w:r w:rsidRPr="00662124">
              <w:rPr>
                <w:color w:val="000000"/>
              </w:rPr>
              <w:t>- возможность предо</w:t>
            </w:r>
            <w:r w:rsidRPr="00662124">
              <w:rPr>
                <w:color w:val="000000"/>
              </w:rPr>
              <w:t>с</w:t>
            </w:r>
            <w:r w:rsidRPr="00662124">
              <w:rPr>
                <w:color w:val="000000"/>
              </w:rPr>
              <w:t xml:space="preserve">тавления инвалидам по слуху (слуху и зрению) услуг </w:t>
            </w:r>
            <w:proofErr w:type="spellStart"/>
            <w:r w:rsidRPr="00662124">
              <w:rPr>
                <w:color w:val="000000"/>
              </w:rPr>
              <w:t>сурдопереводчика</w:t>
            </w:r>
            <w:proofErr w:type="spellEnd"/>
            <w:r w:rsidRPr="00662124">
              <w:rPr>
                <w:color w:val="000000"/>
              </w:rPr>
              <w:t xml:space="preserve"> (</w:t>
            </w:r>
            <w:proofErr w:type="spellStart"/>
            <w:r w:rsidRPr="00662124">
              <w:rPr>
                <w:color w:val="000000"/>
              </w:rPr>
              <w:t>тифлосурдопереводч</w:t>
            </w:r>
            <w:r w:rsidRPr="00662124">
              <w:rPr>
                <w:color w:val="000000"/>
              </w:rPr>
              <w:t>и</w:t>
            </w:r>
            <w:r w:rsidRPr="00662124">
              <w:rPr>
                <w:color w:val="000000"/>
              </w:rPr>
              <w:t>ка</w:t>
            </w:r>
            <w:proofErr w:type="spellEnd"/>
            <w:r w:rsidRPr="00662124">
              <w:rPr>
                <w:color w:val="000000"/>
              </w:rPr>
              <w:t>).</w:t>
            </w:r>
          </w:p>
        </w:tc>
        <w:tc>
          <w:tcPr>
            <w:tcW w:w="3686" w:type="dxa"/>
          </w:tcPr>
          <w:p w:rsidR="004E02AE" w:rsidRPr="00B231FE" w:rsidRDefault="004E02AE" w:rsidP="004E02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Сбор коммерческих предлож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от поставщиков на приобр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тение товаров для устранения нарушений. </w:t>
            </w:r>
          </w:p>
        </w:tc>
        <w:tc>
          <w:tcPr>
            <w:tcW w:w="1843" w:type="dxa"/>
          </w:tcPr>
          <w:p w:rsidR="004E02AE" w:rsidRDefault="004E02AE" w:rsidP="004E0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 w:rsidRPr="000B6402">
              <w:t xml:space="preserve"> </w:t>
            </w:r>
            <w:r>
              <w:t>квартал</w:t>
            </w:r>
          </w:p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4E02AE" w:rsidRPr="00783574" w:rsidRDefault="004E02AE" w:rsidP="004E02AE">
            <w:proofErr w:type="spellStart"/>
            <w:r w:rsidRPr="00783574">
              <w:t>Антамошин</w:t>
            </w:r>
            <w:proofErr w:type="spellEnd"/>
            <w:r w:rsidRPr="00783574">
              <w:t xml:space="preserve"> В.А., директор</w:t>
            </w:r>
          </w:p>
        </w:tc>
        <w:tc>
          <w:tcPr>
            <w:tcW w:w="2551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E02AE" w:rsidRPr="004F310D" w:rsidTr="00CE6E7A">
        <w:trPr>
          <w:trHeight w:val="197"/>
        </w:trPr>
        <w:tc>
          <w:tcPr>
            <w:tcW w:w="709" w:type="dxa"/>
            <w:vMerge/>
          </w:tcPr>
          <w:p w:rsidR="004E02AE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4E02AE" w:rsidRPr="00770BCA" w:rsidRDefault="004E02AE" w:rsidP="004E02AE">
            <w:pPr>
              <w:jc w:val="both"/>
              <w:rPr>
                <w:rFonts w:eastAsiaTheme="minorHAnsi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4E02AE" w:rsidRDefault="004E02AE" w:rsidP="004E02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Направление запроса на выдел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денежных сре</w:t>
            </w:r>
            <w:proofErr w:type="gramStart"/>
            <w:r>
              <w:rPr>
                <w:color w:val="000000"/>
              </w:rPr>
              <w:t>дств дл</w:t>
            </w:r>
            <w:proofErr w:type="gramEnd"/>
            <w:r>
              <w:rPr>
                <w:color w:val="000000"/>
              </w:rPr>
              <w:t>я устр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нения нарушений.</w:t>
            </w:r>
          </w:p>
        </w:tc>
        <w:tc>
          <w:tcPr>
            <w:tcW w:w="1843" w:type="dxa"/>
          </w:tcPr>
          <w:p w:rsidR="004E02AE" w:rsidRDefault="004E02AE" w:rsidP="004E0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</w:t>
            </w:r>
            <w:r w:rsidRPr="000B6402">
              <w:t xml:space="preserve"> </w:t>
            </w:r>
            <w:r>
              <w:t>квартал</w:t>
            </w:r>
          </w:p>
          <w:p w:rsidR="004E02AE" w:rsidRPr="000B6402" w:rsidRDefault="004E02AE" w:rsidP="004E0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4E02AE" w:rsidRPr="00783574" w:rsidRDefault="004E02AE" w:rsidP="004E02AE">
            <w:proofErr w:type="spellStart"/>
            <w:r w:rsidRPr="00783574">
              <w:t>Антамошин</w:t>
            </w:r>
            <w:proofErr w:type="spellEnd"/>
            <w:r w:rsidRPr="00783574">
              <w:t xml:space="preserve"> В.А., директор</w:t>
            </w:r>
          </w:p>
        </w:tc>
        <w:tc>
          <w:tcPr>
            <w:tcW w:w="2551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E02AE" w:rsidRPr="004F310D" w:rsidTr="00CE6E7A">
        <w:trPr>
          <w:trHeight w:val="197"/>
        </w:trPr>
        <w:tc>
          <w:tcPr>
            <w:tcW w:w="709" w:type="dxa"/>
            <w:vMerge/>
          </w:tcPr>
          <w:p w:rsidR="004E02AE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4E02AE" w:rsidRPr="00770BCA" w:rsidRDefault="004E02AE" w:rsidP="004E02AE">
            <w:pPr>
              <w:jc w:val="both"/>
              <w:rPr>
                <w:rFonts w:eastAsiaTheme="minorHAnsi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4E02AE" w:rsidRPr="00FF32BA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  <w:r w:rsidRPr="00FF32BA">
              <w:t>Приобретение технических средств: комплексные тактил</w:t>
            </w:r>
            <w:r w:rsidRPr="00FF32BA">
              <w:t>ь</w:t>
            </w:r>
            <w:r w:rsidRPr="00FF32BA">
              <w:t>ные таблички, выполненные рельефно-точечным шрифтом Брайля; тактильные пластиковые пиктограммы с защитным п</w:t>
            </w:r>
            <w:r w:rsidRPr="00FF32BA">
              <w:t>о</w:t>
            </w:r>
            <w:r w:rsidRPr="00FF32BA">
              <w:t>крытием.</w:t>
            </w:r>
          </w:p>
        </w:tc>
        <w:tc>
          <w:tcPr>
            <w:tcW w:w="1843" w:type="dxa"/>
          </w:tcPr>
          <w:p w:rsidR="004E02AE" w:rsidRDefault="004E02AE" w:rsidP="004E0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4E02AE" w:rsidRPr="00783574" w:rsidRDefault="004E02AE" w:rsidP="004E02AE">
            <w:proofErr w:type="spellStart"/>
            <w:r w:rsidRPr="00783574">
              <w:t>Антамошин</w:t>
            </w:r>
            <w:proofErr w:type="spellEnd"/>
            <w:r w:rsidRPr="00783574">
              <w:t xml:space="preserve"> В.А., директор</w:t>
            </w:r>
          </w:p>
        </w:tc>
        <w:tc>
          <w:tcPr>
            <w:tcW w:w="2551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E02AE" w:rsidRPr="004F310D" w:rsidTr="00CE6E7A">
        <w:trPr>
          <w:trHeight w:val="197"/>
        </w:trPr>
        <w:tc>
          <w:tcPr>
            <w:tcW w:w="709" w:type="dxa"/>
            <w:vMerge/>
          </w:tcPr>
          <w:p w:rsidR="004E02AE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4E02AE" w:rsidRPr="00770BCA" w:rsidRDefault="004E02AE" w:rsidP="004E02AE">
            <w:pPr>
              <w:jc w:val="both"/>
              <w:rPr>
                <w:rFonts w:eastAsiaTheme="minorHAnsi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4E02AE" w:rsidRPr="00FF32BA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  <w:r w:rsidRPr="00FF32BA">
              <w:t>Приобретение индукционных п</w:t>
            </w:r>
            <w:r w:rsidRPr="00FF32BA">
              <w:t>е</w:t>
            </w:r>
            <w:r w:rsidRPr="00FF32BA">
              <w:t>тель и звукоусиливающей апп</w:t>
            </w:r>
            <w:r w:rsidRPr="00FF32BA">
              <w:t>а</w:t>
            </w:r>
            <w:r w:rsidRPr="00FF32BA">
              <w:t>ратуры.</w:t>
            </w:r>
          </w:p>
        </w:tc>
        <w:tc>
          <w:tcPr>
            <w:tcW w:w="1843" w:type="dxa"/>
          </w:tcPr>
          <w:p w:rsidR="004E02AE" w:rsidRDefault="004E02AE" w:rsidP="004E0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4E02AE" w:rsidRPr="00783574" w:rsidRDefault="004E02AE" w:rsidP="004E02AE">
            <w:proofErr w:type="spellStart"/>
            <w:r w:rsidRPr="00783574">
              <w:t>Антамошин</w:t>
            </w:r>
            <w:proofErr w:type="spellEnd"/>
            <w:r w:rsidRPr="00783574">
              <w:t xml:space="preserve"> В.А., директор</w:t>
            </w:r>
          </w:p>
        </w:tc>
        <w:tc>
          <w:tcPr>
            <w:tcW w:w="2551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E02AE" w:rsidRPr="004F310D" w:rsidTr="00CE6E7A">
        <w:trPr>
          <w:trHeight w:val="197"/>
        </w:trPr>
        <w:tc>
          <w:tcPr>
            <w:tcW w:w="709" w:type="dxa"/>
            <w:vMerge/>
          </w:tcPr>
          <w:p w:rsidR="004E02AE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4E02AE" w:rsidRPr="00CC2229" w:rsidRDefault="004E02AE" w:rsidP="004E02AE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Заключение договора на предо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тавление</w:t>
            </w:r>
            <w:r w:rsidRPr="00CC2229">
              <w:rPr>
                <w:color w:val="000000"/>
              </w:rPr>
              <w:t xml:space="preserve"> инвалидам по слуху (слуху и зрению) услуг </w:t>
            </w:r>
            <w:proofErr w:type="spellStart"/>
            <w:r w:rsidRPr="00CC2229">
              <w:rPr>
                <w:color w:val="000000"/>
              </w:rPr>
              <w:t>сурдоп</w:t>
            </w:r>
            <w:r w:rsidRPr="00CC2229">
              <w:rPr>
                <w:color w:val="000000"/>
              </w:rPr>
              <w:t>е</w:t>
            </w:r>
            <w:r w:rsidRPr="00CC2229">
              <w:rPr>
                <w:color w:val="000000"/>
              </w:rPr>
              <w:t>реводчика</w:t>
            </w:r>
            <w:proofErr w:type="spellEnd"/>
            <w:r w:rsidRPr="00CC2229">
              <w:rPr>
                <w:color w:val="000000"/>
              </w:rPr>
              <w:t xml:space="preserve"> (</w:t>
            </w:r>
            <w:proofErr w:type="spellStart"/>
            <w:r w:rsidRPr="00CC2229">
              <w:rPr>
                <w:color w:val="000000"/>
              </w:rPr>
              <w:t>тифлосурдоперево</w:t>
            </w:r>
            <w:r w:rsidRPr="00CC2229">
              <w:rPr>
                <w:color w:val="000000"/>
              </w:rPr>
              <w:t>д</w:t>
            </w:r>
            <w:r w:rsidRPr="00CC2229">
              <w:rPr>
                <w:color w:val="000000"/>
              </w:rPr>
              <w:t>чика</w:t>
            </w:r>
            <w:proofErr w:type="spellEnd"/>
            <w:r w:rsidRPr="00CC2229">
              <w:rPr>
                <w:color w:val="000000"/>
              </w:rPr>
              <w:t>).</w:t>
            </w:r>
          </w:p>
        </w:tc>
        <w:tc>
          <w:tcPr>
            <w:tcW w:w="1843" w:type="dxa"/>
          </w:tcPr>
          <w:p w:rsidR="004E02AE" w:rsidRDefault="004E02AE" w:rsidP="004E0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4E02AE" w:rsidRPr="00176184" w:rsidRDefault="004E02AE" w:rsidP="004E02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4E02AE" w:rsidRDefault="004E02AE" w:rsidP="004E02AE">
            <w:proofErr w:type="spellStart"/>
            <w:r w:rsidRPr="00783574">
              <w:t>Антамошин</w:t>
            </w:r>
            <w:proofErr w:type="spellEnd"/>
            <w:r w:rsidRPr="00783574">
              <w:t xml:space="preserve"> В.А., директор</w:t>
            </w:r>
          </w:p>
        </w:tc>
        <w:tc>
          <w:tcPr>
            <w:tcW w:w="2551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E02AE" w:rsidRPr="004F310D" w:rsidTr="00CE6E7A">
        <w:trPr>
          <w:trHeight w:val="274"/>
        </w:trPr>
        <w:tc>
          <w:tcPr>
            <w:tcW w:w="15310" w:type="dxa"/>
            <w:gridSpan w:val="7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4E02AE" w:rsidRPr="004F310D" w:rsidTr="00CE6E7A">
        <w:trPr>
          <w:trHeight w:val="289"/>
        </w:trPr>
        <w:tc>
          <w:tcPr>
            <w:tcW w:w="709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4E02AE" w:rsidRPr="004F310D" w:rsidTr="00CE6E7A">
        <w:trPr>
          <w:trHeight w:val="254"/>
        </w:trPr>
        <w:tc>
          <w:tcPr>
            <w:tcW w:w="15310" w:type="dxa"/>
            <w:gridSpan w:val="7"/>
          </w:tcPr>
          <w:p w:rsidR="004E02AE" w:rsidRPr="004F310D" w:rsidRDefault="004E02AE" w:rsidP="004E02AE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4E02AE" w:rsidRPr="004F310D" w:rsidTr="00CE6E7A">
        <w:tc>
          <w:tcPr>
            <w:tcW w:w="709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4E02AE" w:rsidRPr="004F310D" w:rsidRDefault="004E02AE" w:rsidP="004E02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:rsidR="00EF1180" w:rsidRDefault="00EF1180" w:rsidP="00EF1180">
      <w:pPr>
        <w:pStyle w:val="aa"/>
        <w:rPr>
          <w:b/>
        </w:rPr>
      </w:pPr>
    </w:p>
    <w:p w:rsidR="00EF1180" w:rsidRPr="0046181F" w:rsidRDefault="00EF1180" w:rsidP="00EF1180">
      <w:pPr>
        <w:pStyle w:val="aa"/>
        <w:rPr>
          <w:b/>
        </w:rPr>
      </w:pPr>
    </w:p>
    <w:p w:rsidR="00EF1180" w:rsidRPr="006C6E99" w:rsidRDefault="00EF1180" w:rsidP="00EF1180">
      <w:pPr>
        <w:pStyle w:val="aa"/>
        <w:ind w:firstLine="709"/>
        <w:jc w:val="center"/>
        <w:rPr>
          <w:sz w:val="4"/>
          <w:szCs w:val="4"/>
        </w:rPr>
      </w:pPr>
    </w:p>
    <w:tbl>
      <w:tblPr>
        <w:tblStyle w:val="a7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3"/>
        <w:gridCol w:w="4554"/>
        <w:gridCol w:w="3118"/>
      </w:tblGrid>
      <w:tr w:rsidR="00EF1180" w:rsidRPr="004F310D" w:rsidTr="009E0284">
        <w:trPr>
          <w:trHeight w:val="85"/>
        </w:trPr>
        <w:tc>
          <w:tcPr>
            <w:tcW w:w="2393" w:type="dxa"/>
          </w:tcPr>
          <w:p w:rsidR="00EF1180" w:rsidRPr="004F310D" w:rsidRDefault="00EF1180" w:rsidP="009E0284">
            <w:pPr>
              <w:pStyle w:val="aa"/>
              <w:ind w:left="-104"/>
            </w:pPr>
          </w:p>
        </w:tc>
        <w:tc>
          <w:tcPr>
            <w:tcW w:w="4554" w:type="dxa"/>
          </w:tcPr>
          <w:p w:rsidR="00EF1180" w:rsidRPr="004F310D" w:rsidRDefault="00EF1180" w:rsidP="009E0284">
            <w:pPr>
              <w:pStyle w:val="aa"/>
              <w:jc w:val="center"/>
            </w:pPr>
          </w:p>
        </w:tc>
        <w:tc>
          <w:tcPr>
            <w:tcW w:w="3118" w:type="dxa"/>
          </w:tcPr>
          <w:p w:rsidR="00EF1180" w:rsidRPr="004F310D" w:rsidRDefault="00EF1180" w:rsidP="009E0284">
            <w:pPr>
              <w:pStyle w:val="aa"/>
              <w:jc w:val="center"/>
            </w:pPr>
          </w:p>
        </w:tc>
      </w:tr>
      <w:tr w:rsidR="00EF1180" w:rsidRPr="006F1B38" w:rsidTr="009E0284">
        <w:tc>
          <w:tcPr>
            <w:tcW w:w="2393" w:type="dxa"/>
          </w:tcPr>
          <w:p w:rsidR="00EF1180" w:rsidRPr="009624C1" w:rsidRDefault="00EF1180" w:rsidP="009E0284">
            <w:pPr>
              <w:pStyle w:val="aa"/>
              <w:jc w:val="center"/>
              <w:rPr>
                <w:sz w:val="4"/>
                <w:szCs w:val="4"/>
              </w:rPr>
            </w:pPr>
          </w:p>
        </w:tc>
        <w:tc>
          <w:tcPr>
            <w:tcW w:w="4554" w:type="dxa"/>
          </w:tcPr>
          <w:p w:rsidR="00EF1180" w:rsidRPr="009624C1" w:rsidRDefault="00EF1180" w:rsidP="009E0284">
            <w:pPr>
              <w:pStyle w:val="aa"/>
              <w:jc w:val="center"/>
              <w:rPr>
                <w:sz w:val="4"/>
                <w:szCs w:val="4"/>
              </w:rPr>
            </w:pPr>
          </w:p>
        </w:tc>
        <w:tc>
          <w:tcPr>
            <w:tcW w:w="3118" w:type="dxa"/>
          </w:tcPr>
          <w:p w:rsidR="00EF1180" w:rsidRPr="006F1B38" w:rsidRDefault="00EF1180" w:rsidP="009E0284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</w:tbl>
    <w:p w:rsidR="00EF1180" w:rsidRPr="00E52920" w:rsidRDefault="00EF1180" w:rsidP="00EF1180">
      <w:pPr>
        <w:widowControl w:val="0"/>
        <w:autoSpaceDE w:val="0"/>
        <w:autoSpaceDN w:val="0"/>
        <w:adjustRightInd w:val="0"/>
      </w:pPr>
      <w:r w:rsidRPr="00E52920">
        <w:t>──────────────────────────────</w:t>
      </w:r>
    </w:p>
    <w:p w:rsidR="00EF1180" w:rsidRPr="00AC7416" w:rsidRDefault="00EF1180" w:rsidP="00EF1180">
      <w:pPr>
        <w:widowControl w:val="0"/>
        <w:autoSpaceDE w:val="0"/>
        <w:autoSpaceDN w:val="0"/>
        <w:adjustRightInd w:val="0"/>
        <w:ind w:left="708" w:firstLine="12"/>
        <w:jc w:val="both"/>
        <w:rPr>
          <w:sz w:val="16"/>
          <w:szCs w:val="16"/>
        </w:rPr>
      </w:pPr>
      <w:r w:rsidRPr="00AC7416">
        <w:rPr>
          <w:sz w:val="16"/>
          <w:szCs w:val="16"/>
          <w:vertAlign w:val="superscript"/>
        </w:rPr>
        <w:t xml:space="preserve">1 </w:t>
      </w:r>
      <w:r w:rsidRPr="00AC7416">
        <w:rPr>
          <w:sz w:val="16"/>
          <w:szCs w:val="16"/>
        </w:rPr>
        <w:t>Форма Плана по устранению недостатков утверждена постановлением Правительства Российской Федерации от 17 апреля 2018 г. № 457.</w:t>
      </w:r>
      <w:r w:rsidRPr="00AC7416">
        <w:rPr>
          <w:sz w:val="16"/>
          <w:szCs w:val="16"/>
        </w:rPr>
        <w:cr/>
      </w:r>
      <w:r w:rsidRPr="00AC7416">
        <w:rPr>
          <w:sz w:val="16"/>
          <w:szCs w:val="16"/>
          <w:vertAlign w:val="superscript"/>
        </w:rPr>
        <w:t>2</w:t>
      </w:r>
      <w:r w:rsidRPr="00AC7416">
        <w:rPr>
          <w:sz w:val="16"/>
          <w:szCs w:val="16"/>
        </w:rPr>
        <w:t>Дата утверждения указывается в формате ДД.ММ</w:t>
      </w:r>
      <w:proofErr w:type="gramStart"/>
      <w:r w:rsidRPr="00AC7416">
        <w:rPr>
          <w:sz w:val="16"/>
          <w:szCs w:val="16"/>
        </w:rPr>
        <w:t>.Г</w:t>
      </w:r>
      <w:proofErr w:type="gramEnd"/>
      <w:r w:rsidRPr="00AC7416">
        <w:rPr>
          <w:sz w:val="16"/>
          <w:szCs w:val="16"/>
        </w:rPr>
        <w:t>ГГГ. (пример – 10 января 2024 г.).</w:t>
      </w:r>
    </w:p>
    <w:p w:rsidR="00EF1180" w:rsidRPr="00AC7416" w:rsidRDefault="00EF1180" w:rsidP="00EF1180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16"/>
          <w:szCs w:val="16"/>
        </w:rPr>
      </w:pPr>
      <w:r w:rsidRPr="00AC7416">
        <w:rPr>
          <w:sz w:val="16"/>
          <w:szCs w:val="16"/>
          <w:vertAlign w:val="superscript"/>
        </w:rPr>
        <w:t>3</w:t>
      </w:r>
      <w:r w:rsidRPr="00AC7416">
        <w:rPr>
          <w:sz w:val="16"/>
          <w:szCs w:val="16"/>
        </w:rPr>
        <w:t>Столбцы заполняются по мере исполнения мероприятий утвержденного Плана.</w:t>
      </w:r>
    </w:p>
    <w:p w:rsidR="00EF1180" w:rsidRDefault="00EF1180">
      <w:pPr>
        <w:rPr>
          <w:b/>
          <w:sz w:val="28"/>
          <w:szCs w:val="20"/>
        </w:rPr>
      </w:pPr>
      <w:r>
        <w:rPr>
          <w:b/>
        </w:rPr>
        <w:br w:type="page"/>
      </w:r>
    </w:p>
    <w:p w:rsidR="00E82623" w:rsidRPr="009E0284" w:rsidRDefault="00E82623" w:rsidP="00E82623">
      <w:pPr>
        <w:jc w:val="right"/>
        <w:rPr>
          <w:rStyle w:val="aff7"/>
          <w:b w:val="0"/>
          <w:sz w:val="28"/>
          <w:szCs w:val="28"/>
        </w:rPr>
      </w:pPr>
      <w:r w:rsidRPr="009E0284">
        <w:rPr>
          <w:rStyle w:val="aff7"/>
          <w:b w:val="0"/>
          <w:sz w:val="28"/>
          <w:szCs w:val="28"/>
        </w:rPr>
        <w:lastRenderedPageBreak/>
        <w:t xml:space="preserve">Приложение </w:t>
      </w:r>
      <w:r w:rsidR="009E20AF" w:rsidRPr="009E0284">
        <w:rPr>
          <w:rStyle w:val="aff7"/>
          <w:b w:val="0"/>
          <w:sz w:val="28"/>
          <w:szCs w:val="28"/>
        </w:rPr>
        <w:t>3</w:t>
      </w:r>
    </w:p>
    <w:p w:rsidR="00E82623" w:rsidRDefault="00E82623" w:rsidP="00E82623">
      <w:pPr>
        <w:jc w:val="right"/>
        <w:rPr>
          <w:rStyle w:val="aff7"/>
          <w:b w:val="0"/>
          <w:sz w:val="26"/>
          <w:szCs w:val="26"/>
        </w:rPr>
      </w:pPr>
    </w:p>
    <w:tbl>
      <w:tblPr>
        <w:tblStyle w:val="a7"/>
        <w:tblW w:w="5070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9E0284" w:rsidTr="009E0284">
        <w:tc>
          <w:tcPr>
            <w:tcW w:w="5070" w:type="dxa"/>
          </w:tcPr>
          <w:p w:rsidR="009E0284" w:rsidRDefault="009E0284" w:rsidP="009E0284">
            <w:pPr>
              <w:jc w:val="center"/>
              <w:rPr>
                <w:sz w:val="28"/>
                <w:szCs w:val="28"/>
              </w:rPr>
            </w:pPr>
            <w:proofErr w:type="gramStart"/>
            <w:r w:rsidRPr="006A18B0">
              <w:rPr>
                <w:sz w:val="28"/>
                <w:szCs w:val="28"/>
              </w:rPr>
              <w:t>УТВЕРЖДЕН</w:t>
            </w:r>
            <w:proofErr w:type="gramEnd"/>
          </w:p>
          <w:p w:rsidR="009E0284" w:rsidRPr="004831BA" w:rsidRDefault="009E0284" w:rsidP="009E0284">
            <w:pPr>
              <w:jc w:val="center"/>
              <w:rPr>
                <w:sz w:val="28"/>
                <w:szCs w:val="28"/>
              </w:rPr>
            </w:pPr>
          </w:p>
          <w:p w:rsidR="009E0284" w:rsidRDefault="009E0284" w:rsidP="009E0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Управления </w:t>
            </w:r>
            <w:proofErr w:type="gramStart"/>
            <w:r>
              <w:rPr>
                <w:sz w:val="28"/>
                <w:szCs w:val="28"/>
              </w:rPr>
              <w:t>социальной</w:t>
            </w:r>
            <w:proofErr w:type="gramEnd"/>
          </w:p>
          <w:p w:rsidR="009E0284" w:rsidRPr="004831BA" w:rsidRDefault="009E0284" w:rsidP="009E0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</w:t>
            </w:r>
            <w:r w:rsidRPr="004831BA">
              <w:rPr>
                <w:sz w:val="28"/>
                <w:szCs w:val="28"/>
              </w:rPr>
              <w:t>Администрации</w:t>
            </w:r>
          </w:p>
          <w:p w:rsidR="009E0284" w:rsidRPr="004831BA" w:rsidRDefault="009E0284" w:rsidP="009E0284">
            <w:pPr>
              <w:jc w:val="center"/>
              <w:rPr>
                <w:sz w:val="28"/>
                <w:szCs w:val="28"/>
              </w:rPr>
            </w:pPr>
            <w:r w:rsidRPr="004831BA">
              <w:rPr>
                <w:sz w:val="28"/>
                <w:szCs w:val="28"/>
              </w:rPr>
              <w:t>Анадырского муниципального района</w:t>
            </w:r>
          </w:p>
          <w:p w:rsidR="009E0284" w:rsidRPr="006F1B38" w:rsidRDefault="009E0284" w:rsidP="009E0284">
            <w:pPr>
              <w:jc w:val="center"/>
              <w:rPr>
                <w:rStyle w:val="aff7"/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28</w:t>
            </w:r>
            <w:r w:rsidRPr="009E0284">
              <w:rPr>
                <w:sz w:val="28"/>
                <w:szCs w:val="28"/>
                <w:u w:val="single"/>
              </w:rPr>
              <w:t xml:space="preserve"> января </w:t>
            </w:r>
            <w:r>
              <w:rPr>
                <w:sz w:val="28"/>
                <w:szCs w:val="28"/>
              </w:rPr>
              <w:t>202</w:t>
            </w:r>
            <w:r w:rsidRPr="009E02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№ </w:t>
            </w:r>
            <w:r w:rsidRPr="009E0284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81 </w:t>
            </w:r>
            <w:r>
              <w:rPr>
                <w:sz w:val="28"/>
                <w:szCs w:val="28"/>
              </w:rPr>
              <w:t>- од</w:t>
            </w:r>
          </w:p>
          <w:p w:rsidR="009E0284" w:rsidRDefault="009E0284" w:rsidP="00E82623">
            <w:pPr>
              <w:jc w:val="right"/>
              <w:rPr>
                <w:rStyle w:val="aff7"/>
                <w:b w:val="0"/>
                <w:sz w:val="26"/>
                <w:szCs w:val="26"/>
              </w:rPr>
            </w:pPr>
          </w:p>
        </w:tc>
      </w:tr>
    </w:tbl>
    <w:p w:rsidR="009E0284" w:rsidRPr="006F1B38" w:rsidRDefault="009E0284" w:rsidP="00E82623">
      <w:pPr>
        <w:jc w:val="right"/>
        <w:rPr>
          <w:rStyle w:val="aff7"/>
          <w:b w:val="0"/>
          <w:sz w:val="26"/>
          <w:szCs w:val="26"/>
        </w:rPr>
      </w:pPr>
    </w:p>
    <w:p w:rsidR="00E82623" w:rsidRPr="00EE30D0" w:rsidRDefault="00E82623" w:rsidP="00E8262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vertAlign w:val="superscript"/>
        </w:rPr>
      </w:pPr>
      <w:r w:rsidRPr="00EE30D0">
        <w:rPr>
          <w:b/>
          <w:bCs/>
          <w:sz w:val="28"/>
          <w:szCs w:val="28"/>
        </w:rPr>
        <w:t>ПЛАН</w:t>
      </w:r>
    </w:p>
    <w:p w:rsidR="00E82623" w:rsidRPr="00EE30D0" w:rsidRDefault="00E82623" w:rsidP="00E826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30D0">
        <w:rPr>
          <w:b/>
          <w:bCs/>
          <w:sz w:val="28"/>
          <w:szCs w:val="28"/>
        </w:rPr>
        <w:t>по устранению недостатков, выявленных в ходе независимой оценки качества</w:t>
      </w:r>
    </w:p>
    <w:p w:rsidR="00E82623" w:rsidRPr="00EE30D0" w:rsidRDefault="00E82623" w:rsidP="00E8262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0D0">
        <w:rPr>
          <w:b/>
          <w:bCs/>
          <w:sz w:val="28"/>
          <w:szCs w:val="28"/>
        </w:rPr>
        <w:t>условий осуществления образовательной деятельности</w:t>
      </w:r>
    </w:p>
    <w:p w:rsidR="00E82623" w:rsidRPr="00EE30D0" w:rsidRDefault="00E82623" w:rsidP="00E8262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u w:val="single"/>
        </w:rPr>
      </w:pPr>
      <w:r w:rsidRPr="00EE30D0">
        <w:rPr>
          <w:b/>
          <w:sz w:val="28"/>
          <w:szCs w:val="28"/>
          <w:u w:val="single"/>
        </w:rPr>
        <w:t xml:space="preserve">Муниципальное бюджетное общеобразовательное учреждение «Центр образования села </w:t>
      </w:r>
      <w:proofErr w:type="spellStart"/>
      <w:r>
        <w:rPr>
          <w:b/>
          <w:sz w:val="28"/>
          <w:szCs w:val="28"/>
          <w:u w:val="single"/>
        </w:rPr>
        <w:t>Ваеги</w:t>
      </w:r>
      <w:proofErr w:type="spellEnd"/>
      <w:r w:rsidRPr="00EE30D0">
        <w:rPr>
          <w:b/>
          <w:sz w:val="28"/>
          <w:szCs w:val="28"/>
          <w:u w:val="single"/>
        </w:rPr>
        <w:t>»</w:t>
      </w:r>
    </w:p>
    <w:p w:rsidR="00E82623" w:rsidRPr="00EE30D0" w:rsidRDefault="00E82623" w:rsidP="00E8262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2"/>
        </w:rPr>
      </w:pPr>
      <w:r w:rsidRPr="00EE30D0">
        <w:rPr>
          <w:bCs/>
          <w:sz w:val="22"/>
        </w:rPr>
        <w:t>(наименование организации)</w:t>
      </w:r>
    </w:p>
    <w:p w:rsidR="00E82623" w:rsidRPr="00EE30D0" w:rsidRDefault="00E82623" w:rsidP="00E82623">
      <w:pPr>
        <w:pStyle w:val="aa"/>
        <w:jc w:val="center"/>
        <w:rPr>
          <w:b/>
          <w:sz w:val="28"/>
          <w:szCs w:val="28"/>
        </w:rPr>
      </w:pPr>
      <w:r w:rsidRPr="00EE30D0">
        <w:rPr>
          <w:b/>
          <w:sz w:val="28"/>
          <w:szCs w:val="28"/>
        </w:rPr>
        <w:t>на 20</w:t>
      </w:r>
      <w:r w:rsidRPr="00EE30D0">
        <w:rPr>
          <w:b/>
          <w:sz w:val="28"/>
          <w:szCs w:val="28"/>
          <w:u w:val="single"/>
        </w:rPr>
        <w:t>25</w:t>
      </w:r>
      <w:r w:rsidRPr="00EE30D0">
        <w:rPr>
          <w:b/>
          <w:sz w:val="28"/>
          <w:szCs w:val="28"/>
        </w:rPr>
        <w:t xml:space="preserve"> - 20</w:t>
      </w:r>
      <w:r w:rsidRPr="00EE30D0">
        <w:rPr>
          <w:b/>
          <w:sz w:val="28"/>
          <w:szCs w:val="28"/>
          <w:u w:val="single"/>
        </w:rPr>
        <w:t>26</w:t>
      </w:r>
      <w:r w:rsidRPr="00EE30D0">
        <w:rPr>
          <w:b/>
          <w:sz w:val="28"/>
          <w:szCs w:val="28"/>
        </w:rPr>
        <w:t xml:space="preserve"> годы</w:t>
      </w:r>
    </w:p>
    <w:p w:rsidR="00E82623" w:rsidRPr="0046181F" w:rsidRDefault="00E82623" w:rsidP="00E82623">
      <w:pPr>
        <w:pStyle w:val="aa"/>
        <w:jc w:val="center"/>
        <w:rPr>
          <w:b/>
        </w:rPr>
      </w:pPr>
    </w:p>
    <w:p w:rsidR="00E82623" w:rsidRPr="006C6E99" w:rsidRDefault="00E82623" w:rsidP="00E82623">
      <w:pPr>
        <w:pStyle w:val="aa"/>
        <w:ind w:firstLine="709"/>
        <w:jc w:val="center"/>
        <w:rPr>
          <w:sz w:val="4"/>
          <w:szCs w:val="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3261"/>
        <w:gridCol w:w="1843"/>
        <w:gridCol w:w="2126"/>
        <w:gridCol w:w="2977"/>
        <w:gridCol w:w="1700"/>
      </w:tblGrid>
      <w:tr w:rsidR="00E82623" w:rsidRPr="006F1B38" w:rsidTr="009E0284">
        <w:tc>
          <w:tcPr>
            <w:tcW w:w="709" w:type="dxa"/>
            <w:vMerge w:val="restart"/>
          </w:tcPr>
          <w:p w:rsidR="00E82623" w:rsidRPr="006F1B38" w:rsidRDefault="00E8262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F1B38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6F1B38">
              <w:rPr>
                <w:b/>
                <w:sz w:val="16"/>
                <w:szCs w:val="16"/>
              </w:rPr>
              <w:t>/</w:t>
            </w:r>
            <w:proofErr w:type="spellStart"/>
            <w:r w:rsidRPr="006F1B3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E82623" w:rsidRPr="006F1B38" w:rsidRDefault="00E8262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Недостатки, выявленные в ходе н</w:t>
            </w:r>
            <w:r w:rsidRPr="006F1B38">
              <w:rPr>
                <w:b/>
                <w:sz w:val="16"/>
                <w:szCs w:val="16"/>
              </w:rPr>
              <w:t>е</w:t>
            </w:r>
            <w:r w:rsidRPr="006F1B38">
              <w:rPr>
                <w:b/>
                <w:sz w:val="16"/>
                <w:szCs w:val="16"/>
              </w:rPr>
              <w:t xml:space="preserve">зависимой </w:t>
            </w:r>
            <w:proofErr w:type="gramStart"/>
            <w:r w:rsidRPr="006F1B38">
              <w:rPr>
                <w:b/>
                <w:sz w:val="16"/>
                <w:szCs w:val="16"/>
              </w:rPr>
              <w:t>оценки качества усл</w:t>
            </w:r>
            <w:r w:rsidRPr="006F1B38">
              <w:rPr>
                <w:b/>
                <w:sz w:val="16"/>
                <w:szCs w:val="16"/>
              </w:rPr>
              <w:t>о</w:t>
            </w:r>
            <w:r w:rsidRPr="006F1B38">
              <w:rPr>
                <w:b/>
                <w:sz w:val="16"/>
                <w:szCs w:val="16"/>
              </w:rPr>
              <w:t>вий осуществления образовател</w:t>
            </w:r>
            <w:r w:rsidRPr="006F1B38">
              <w:rPr>
                <w:b/>
                <w:sz w:val="16"/>
                <w:szCs w:val="16"/>
              </w:rPr>
              <w:t>ь</w:t>
            </w:r>
            <w:r w:rsidRPr="006F1B38">
              <w:rPr>
                <w:b/>
                <w:sz w:val="16"/>
                <w:szCs w:val="16"/>
              </w:rPr>
              <w:t>ной деятельности</w:t>
            </w:r>
            <w:proofErr w:type="gramEnd"/>
          </w:p>
        </w:tc>
        <w:tc>
          <w:tcPr>
            <w:tcW w:w="3261" w:type="dxa"/>
            <w:vMerge w:val="restart"/>
          </w:tcPr>
          <w:p w:rsidR="00E82623" w:rsidRPr="006F1B38" w:rsidRDefault="00E8262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Наименование мероприятия </w:t>
            </w:r>
          </w:p>
          <w:p w:rsidR="00E82623" w:rsidRPr="006F1B38" w:rsidRDefault="00E8262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по устранению недостатков, </w:t>
            </w:r>
          </w:p>
          <w:p w:rsidR="00E82623" w:rsidRPr="006F1B38" w:rsidRDefault="00E8262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F1B38">
              <w:rPr>
                <w:b/>
                <w:sz w:val="16"/>
                <w:szCs w:val="16"/>
              </w:rPr>
              <w:t>выявленных</w:t>
            </w:r>
            <w:proofErr w:type="gramEnd"/>
            <w:r w:rsidRPr="006F1B38">
              <w:rPr>
                <w:b/>
                <w:sz w:val="16"/>
                <w:szCs w:val="16"/>
              </w:rPr>
              <w:t xml:space="preserve"> в ходе независимой </w:t>
            </w:r>
          </w:p>
          <w:p w:rsidR="00E82623" w:rsidRPr="006F1B38" w:rsidRDefault="00E8262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оценки качества условий</w:t>
            </w:r>
          </w:p>
          <w:p w:rsidR="00E82623" w:rsidRPr="006F1B38" w:rsidRDefault="00E8262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осуществления образовательной де</w:t>
            </w:r>
            <w:r w:rsidRPr="006F1B38">
              <w:rPr>
                <w:b/>
                <w:sz w:val="16"/>
                <w:szCs w:val="16"/>
              </w:rPr>
              <w:t>я</w:t>
            </w:r>
            <w:r w:rsidRPr="006F1B38">
              <w:rPr>
                <w:b/>
                <w:sz w:val="16"/>
                <w:szCs w:val="16"/>
              </w:rPr>
              <w:t>тельности</w:t>
            </w:r>
          </w:p>
        </w:tc>
        <w:tc>
          <w:tcPr>
            <w:tcW w:w="1843" w:type="dxa"/>
            <w:vMerge w:val="restart"/>
          </w:tcPr>
          <w:p w:rsidR="00E82623" w:rsidRPr="006F1B38" w:rsidRDefault="00E8262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Плановый срок ре</w:t>
            </w:r>
            <w:r w:rsidRPr="006F1B38">
              <w:rPr>
                <w:b/>
                <w:sz w:val="16"/>
                <w:szCs w:val="16"/>
              </w:rPr>
              <w:t>а</w:t>
            </w:r>
            <w:r w:rsidRPr="006F1B38">
              <w:rPr>
                <w:b/>
                <w:sz w:val="16"/>
                <w:szCs w:val="16"/>
              </w:rPr>
              <w:t>лизации мероприятия</w:t>
            </w:r>
          </w:p>
        </w:tc>
        <w:tc>
          <w:tcPr>
            <w:tcW w:w="2126" w:type="dxa"/>
            <w:vMerge w:val="restart"/>
          </w:tcPr>
          <w:p w:rsidR="00E82623" w:rsidRPr="006F1B38" w:rsidRDefault="00E8262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F1B38">
              <w:rPr>
                <w:b/>
                <w:sz w:val="16"/>
                <w:szCs w:val="16"/>
              </w:rPr>
              <w:t>Ответственный</w:t>
            </w:r>
            <w:proofErr w:type="gramEnd"/>
          </w:p>
          <w:p w:rsidR="00E82623" w:rsidRPr="006F1B38" w:rsidRDefault="00E8262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исполнитель</w:t>
            </w:r>
          </w:p>
          <w:p w:rsidR="00E82623" w:rsidRPr="006F1B38" w:rsidRDefault="00E8262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(с указанием фамилии, имени, отчества и дол</w:t>
            </w:r>
            <w:r w:rsidRPr="006F1B38">
              <w:rPr>
                <w:b/>
                <w:sz w:val="16"/>
                <w:szCs w:val="16"/>
              </w:rPr>
              <w:t>ж</w:t>
            </w:r>
            <w:r w:rsidRPr="006F1B38">
              <w:rPr>
                <w:b/>
                <w:sz w:val="16"/>
                <w:szCs w:val="16"/>
              </w:rPr>
              <w:t>ности)</w:t>
            </w:r>
          </w:p>
        </w:tc>
        <w:tc>
          <w:tcPr>
            <w:tcW w:w="4677" w:type="dxa"/>
            <w:gridSpan w:val="2"/>
          </w:tcPr>
          <w:p w:rsidR="00E82623" w:rsidRPr="006F1B38" w:rsidRDefault="00E8262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Сведения о ходе реализации мероприятия</w:t>
            </w:r>
            <w:hyperlink w:anchor="sub_2222" w:history="1">
              <w:r w:rsidRPr="00AC7416">
                <w:rPr>
                  <w:rStyle w:val="afe"/>
                  <w:b/>
                  <w:sz w:val="16"/>
                  <w:szCs w:val="16"/>
                  <w:vertAlign w:val="superscript"/>
                </w:rPr>
                <w:t>3</w:t>
              </w:r>
            </w:hyperlink>
          </w:p>
        </w:tc>
      </w:tr>
      <w:tr w:rsidR="00E82623" w:rsidRPr="006F1B38" w:rsidTr="009E0284">
        <w:tc>
          <w:tcPr>
            <w:tcW w:w="709" w:type="dxa"/>
            <w:vMerge/>
          </w:tcPr>
          <w:p w:rsidR="00E82623" w:rsidRPr="006F1B38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82623" w:rsidRPr="006F1B38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E82623" w:rsidRPr="006F1B38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82623" w:rsidRPr="006F1B38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E82623" w:rsidRPr="006F1B38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E82623" w:rsidRPr="006F1B38" w:rsidRDefault="00E8262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реализованные меры по устранению выявленных недостатков</w:t>
            </w:r>
          </w:p>
        </w:tc>
        <w:tc>
          <w:tcPr>
            <w:tcW w:w="1700" w:type="dxa"/>
          </w:tcPr>
          <w:p w:rsidR="00E82623" w:rsidRPr="006F1B38" w:rsidRDefault="00E8262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фактический срок реализации</w:t>
            </w:r>
          </w:p>
        </w:tc>
      </w:tr>
      <w:tr w:rsidR="00E82623" w:rsidRPr="004F310D" w:rsidTr="009E0284">
        <w:tc>
          <w:tcPr>
            <w:tcW w:w="15451" w:type="dxa"/>
            <w:gridSpan w:val="7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E82623" w:rsidRPr="004F310D" w:rsidTr="009E0284">
        <w:trPr>
          <w:trHeight w:val="256"/>
        </w:trPr>
        <w:tc>
          <w:tcPr>
            <w:tcW w:w="709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61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977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0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E82623" w:rsidRPr="004F310D" w:rsidTr="009E0284">
        <w:tc>
          <w:tcPr>
            <w:tcW w:w="15451" w:type="dxa"/>
            <w:gridSpan w:val="7"/>
          </w:tcPr>
          <w:p w:rsidR="00E82623" w:rsidRPr="004F310D" w:rsidRDefault="00E82623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II. Комфортность условий</w:t>
            </w:r>
            <w:r w:rsidRPr="004F310D">
              <w:rPr>
                <w:b/>
              </w:rPr>
              <w:t>, в которых осуществляется образовательная деятельность</w:t>
            </w:r>
          </w:p>
        </w:tc>
      </w:tr>
      <w:tr w:rsidR="00E82623" w:rsidRPr="004F310D" w:rsidTr="009E0284">
        <w:trPr>
          <w:trHeight w:val="234"/>
        </w:trPr>
        <w:tc>
          <w:tcPr>
            <w:tcW w:w="709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61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977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0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E82623" w:rsidRPr="004F310D" w:rsidTr="009E0284">
        <w:trPr>
          <w:trHeight w:val="151"/>
        </w:trPr>
        <w:tc>
          <w:tcPr>
            <w:tcW w:w="15451" w:type="dxa"/>
            <w:gridSpan w:val="7"/>
          </w:tcPr>
          <w:p w:rsidR="00E82623" w:rsidRPr="004F310D" w:rsidRDefault="00E82623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 xml:space="preserve">III. Доступность </w:t>
            </w:r>
            <w:r w:rsidRPr="004F310D">
              <w:rPr>
                <w:rFonts w:eastAsia="Calibri"/>
                <w:b/>
              </w:rPr>
              <w:t>образовательной деятельности для инвалидов</w:t>
            </w:r>
            <w:r w:rsidRPr="004F310D">
              <w:rPr>
                <w:b/>
                <w:bCs/>
              </w:rPr>
              <w:t xml:space="preserve"> </w:t>
            </w:r>
          </w:p>
        </w:tc>
      </w:tr>
      <w:tr w:rsidR="00E82623" w:rsidRPr="004F310D" w:rsidTr="009E0284">
        <w:trPr>
          <w:trHeight w:val="197"/>
        </w:trPr>
        <w:tc>
          <w:tcPr>
            <w:tcW w:w="709" w:type="dxa"/>
          </w:tcPr>
          <w:p w:rsidR="00E82623" w:rsidRDefault="00E82623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835" w:type="dxa"/>
          </w:tcPr>
          <w:p w:rsidR="00E82623" w:rsidRPr="00CC2229" w:rsidRDefault="00E82623" w:rsidP="009E0284">
            <w:pPr>
              <w:jc w:val="both"/>
              <w:rPr>
                <w:color w:val="000000"/>
              </w:rPr>
            </w:pP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Отсутствие возможности предоставления инвал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и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 xml:space="preserve">дам по слуху (слуху и зрению) услуг </w:t>
            </w:r>
            <w:proofErr w:type="spellStart"/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сурдоп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е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ре</w:t>
            </w:r>
            <w:r>
              <w:rPr>
                <w:rFonts w:eastAsiaTheme="minorHAnsi"/>
                <w:bCs/>
                <w:color w:val="000000"/>
                <w:szCs w:val="22"/>
                <w:lang w:eastAsia="en-US"/>
              </w:rPr>
              <w:t>водчи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ка</w:t>
            </w:r>
            <w:proofErr w:type="spellEnd"/>
            <w:r>
              <w:rPr>
                <w:rFonts w:eastAsiaTheme="minorHAnsi"/>
                <w:bCs/>
                <w:color w:val="000000"/>
                <w:szCs w:val="22"/>
                <w:lang w:eastAsia="en-US"/>
              </w:rPr>
              <w:t xml:space="preserve"> 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(</w:t>
            </w:r>
            <w:proofErr w:type="spellStart"/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тифлосурд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о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переводчика</w:t>
            </w:r>
            <w:proofErr w:type="spellEnd"/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)</w:t>
            </w:r>
          </w:p>
        </w:tc>
        <w:tc>
          <w:tcPr>
            <w:tcW w:w="3261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Заключение договора на предоставление</w:t>
            </w:r>
            <w:r w:rsidRPr="00CC2229">
              <w:rPr>
                <w:color w:val="000000"/>
              </w:rPr>
              <w:t xml:space="preserve"> инвалидам по слуху (слуху и зрению) услуг </w:t>
            </w:r>
            <w:proofErr w:type="spellStart"/>
            <w:r w:rsidRPr="00CC2229">
              <w:rPr>
                <w:color w:val="000000"/>
              </w:rPr>
              <w:t>сурдопереводчика</w:t>
            </w:r>
            <w:proofErr w:type="spellEnd"/>
            <w:r w:rsidRPr="00CC2229">
              <w:rPr>
                <w:color w:val="000000"/>
              </w:rPr>
              <w:t xml:space="preserve"> (</w:t>
            </w:r>
            <w:proofErr w:type="spellStart"/>
            <w:r w:rsidRPr="00CC2229">
              <w:rPr>
                <w:color w:val="000000"/>
              </w:rPr>
              <w:t>тифлосурдопереводчика</w:t>
            </w:r>
            <w:proofErr w:type="spellEnd"/>
            <w:r w:rsidRPr="00CC2229">
              <w:rPr>
                <w:color w:val="000000"/>
              </w:rPr>
              <w:t>).</w:t>
            </w:r>
          </w:p>
        </w:tc>
        <w:tc>
          <w:tcPr>
            <w:tcW w:w="1843" w:type="dxa"/>
          </w:tcPr>
          <w:p w:rsidR="00E82623" w:rsidRDefault="00E82623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E82623" w:rsidRPr="00176184" w:rsidRDefault="00E82623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Клементьев</w:t>
            </w:r>
            <w:proofErr w:type="spellEnd"/>
            <w:r>
              <w:t xml:space="preserve"> В.В., директор</w:t>
            </w:r>
          </w:p>
        </w:tc>
        <w:tc>
          <w:tcPr>
            <w:tcW w:w="2977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0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82623" w:rsidRPr="004F310D" w:rsidTr="009E0284">
        <w:trPr>
          <w:trHeight w:val="274"/>
        </w:trPr>
        <w:tc>
          <w:tcPr>
            <w:tcW w:w="15451" w:type="dxa"/>
            <w:gridSpan w:val="7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IV. Доброжелательность, вежливость работников организации</w:t>
            </w:r>
          </w:p>
        </w:tc>
      </w:tr>
      <w:tr w:rsidR="00E82623" w:rsidRPr="004F310D" w:rsidTr="009E0284">
        <w:trPr>
          <w:trHeight w:val="289"/>
        </w:trPr>
        <w:tc>
          <w:tcPr>
            <w:tcW w:w="709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61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977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0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E82623" w:rsidRPr="004F310D" w:rsidTr="009E0284">
        <w:trPr>
          <w:trHeight w:val="254"/>
        </w:trPr>
        <w:tc>
          <w:tcPr>
            <w:tcW w:w="15451" w:type="dxa"/>
            <w:gridSpan w:val="7"/>
          </w:tcPr>
          <w:p w:rsidR="00E82623" w:rsidRPr="004F310D" w:rsidRDefault="00E82623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E82623" w:rsidRPr="004F310D" w:rsidTr="009E0284">
        <w:tc>
          <w:tcPr>
            <w:tcW w:w="709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61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977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0" w:type="dxa"/>
          </w:tcPr>
          <w:p w:rsidR="00E82623" w:rsidRPr="004F310D" w:rsidRDefault="00E8262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tbl>
      <w:tblPr>
        <w:tblStyle w:val="a7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3"/>
        <w:gridCol w:w="4554"/>
        <w:gridCol w:w="3118"/>
      </w:tblGrid>
      <w:tr w:rsidR="00E82623" w:rsidRPr="004F310D" w:rsidTr="009E0284">
        <w:trPr>
          <w:trHeight w:val="85"/>
        </w:trPr>
        <w:tc>
          <w:tcPr>
            <w:tcW w:w="2393" w:type="dxa"/>
          </w:tcPr>
          <w:p w:rsidR="00E82623" w:rsidRPr="004F310D" w:rsidRDefault="00E82623" w:rsidP="009E0284">
            <w:pPr>
              <w:pStyle w:val="aa"/>
              <w:ind w:left="-104"/>
            </w:pPr>
          </w:p>
        </w:tc>
        <w:tc>
          <w:tcPr>
            <w:tcW w:w="4554" w:type="dxa"/>
          </w:tcPr>
          <w:p w:rsidR="00E82623" w:rsidRPr="004F310D" w:rsidRDefault="00E82623" w:rsidP="009E0284">
            <w:pPr>
              <w:pStyle w:val="aa"/>
              <w:jc w:val="center"/>
            </w:pPr>
          </w:p>
        </w:tc>
        <w:tc>
          <w:tcPr>
            <w:tcW w:w="3118" w:type="dxa"/>
          </w:tcPr>
          <w:p w:rsidR="00E82623" w:rsidRPr="004F310D" w:rsidRDefault="00E82623" w:rsidP="009E0284">
            <w:pPr>
              <w:pStyle w:val="aa"/>
              <w:jc w:val="center"/>
            </w:pPr>
          </w:p>
        </w:tc>
      </w:tr>
      <w:tr w:rsidR="00E82623" w:rsidRPr="006F1B38" w:rsidTr="009E0284">
        <w:tc>
          <w:tcPr>
            <w:tcW w:w="2393" w:type="dxa"/>
          </w:tcPr>
          <w:p w:rsidR="00E82623" w:rsidRPr="009624C1" w:rsidRDefault="00E82623" w:rsidP="009E0284">
            <w:pPr>
              <w:pStyle w:val="aa"/>
              <w:jc w:val="center"/>
              <w:rPr>
                <w:sz w:val="4"/>
                <w:szCs w:val="4"/>
              </w:rPr>
            </w:pPr>
          </w:p>
        </w:tc>
        <w:tc>
          <w:tcPr>
            <w:tcW w:w="4554" w:type="dxa"/>
          </w:tcPr>
          <w:p w:rsidR="00E82623" w:rsidRPr="009624C1" w:rsidRDefault="00E82623" w:rsidP="009E0284">
            <w:pPr>
              <w:pStyle w:val="aa"/>
              <w:jc w:val="center"/>
              <w:rPr>
                <w:sz w:val="4"/>
                <w:szCs w:val="4"/>
              </w:rPr>
            </w:pPr>
          </w:p>
        </w:tc>
        <w:tc>
          <w:tcPr>
            <w:tcW w:w="3118" w:type="dxa"/>
          </w:tcPr>
          <w:p w:rsidR="00E82623" w:rsidRPr="006F1B38" w:rsidRDefault="00E82623" w:rsidP="009E0284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</w:tbl>
    <w:p w:rsidR="00E82623" w:rsidRPr="00E52920" w:rsidRDefault="00E82623" w:rsidP="00E82623">
      <w:pPr>
        <w:widowControl w:val="0"/>
        <w:autoSpaceDE w:val="0"/>
        <w:autoSpaceDN w:val="0"/>
        <w:adjustRightInd w:val="0"/>
      </w:pPr>
      <w:r w:rsidRPr="00E52920">
        <w:t>──────────────────────────────</w:t>
      </w:r>
    </w:p>
    <w:p w:rsidR="00E82623" w:rsidRPr="00AC7416" w:rsidRDefault="00E82623" w:rsidP="00E82623">
      <w:pPr>
        <w:widowControl w:val="0"/>
        <w:autoSpaceDE w:val="0"/>
        <w:autoSpaceDN w:val="0"/>
        <w:adjustRightInd w:val="0"/>
        <w:ind w:left="708" w:firstLine="12"/>
        <w:jc w:val="both"/>
        <w:rPr>
          <w:sz w:val="16"/>
          <w:szCs w:val="16"/>
        </w:rPr>
      </w:pPr>
      <w:r w:rsidRPr="00AC7416">
        <w:rPr>
          <w:sz w:val="16"/>
          <w:szCs w:val="16"/>
          <w:vertAlign w:val="superscript"/>
        </w:rPr>
        <w:t xml:space="preserve">1 </w:t>
      </w:r>
      <w:r w:rsidRPr="00AC7416">
        <w:rPr>
          <w:sz w:val="16"/>
          <w:szCs w:val="16"/>
        </w:rPr>
        <w:t>Форма Плана по устранению недостатков утверждена постановлением Правительства Российской Федерации от 17 апреля 2018 г. № 457.</w:t>
      </w:r>
      <w:r w:rsidRPr="00AC7416">
        <w:rPr>
          <w:sz w:val="16"/>
          <w:szCs w:val="16"/>
        </w:rPr>
        <w:cr/>
      </w:r>
      <w:r w:rsidRPr="00AC7416">
        <w:rPr>
          <w:sz w:val="16"/>
          <w:szCs w:val="16"/>
          <w:vertAlign w:val="superscript"/>
        </w:rPr>
        <w:t>2</w:t>
      </w:r>
      <w:r w:rsidRPr="00AC7416">
        <w:rPr>
          <w:sz w:val="16"/>
          <w:szCs w:val="16"/>
        </w:rPr>
        <w:t>Дата утверждения указывается в формате ДД.ММ</w:t>
      </w:r>
      <w:proofErr w:type="gramStart"/>
      <w:r w:rsidRPr="00AC7416">
        <w:rPr>
          <w:sz w:val="16"/>
          <w:szCs w:val="16"/>
        </w:rPr>
        <w:t>.Г</w:t>
      </w:r>
      <w:proofErr w:type="gramEnd"/>
      <w:r w:rsidRPr="00AC7416">
        <w:rPr>
          <w:sz w:val="16"/>
          <w:szCs w:val="16"/>
        </w:rPr>
        <w:t>ГГГ. (пример – 10 января 2024 г.).</w:t>
      </w:r>
    </w:p>
    <w:p w:rsidR="00E82623" w:rsidRPr="00AC7416" w:rsidRDefault="00E82623" w:rsidP="00E82623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16"/>
          <w:szCs w:val="16"/>
        </w:rPr>
      </w:pPr>
      <w:r w:rsidRPr="00AC7416">
        <w:rPr>
          <w:sz w:val="16"/>
          <w:szCs w:val="16"/>
          <w:vertAlign w:val="superscript"/>
        </w:rPr>
        <w:t>3</w:t>
      </w:r>
      <w:r w:rsidRPr="00AC7416">
        <w:rPr>
          <w:sz w:val="16"/>
          <w:szCs w:val="16"/>
        </w:rPr>
        <w:t>Столбцы заполняются по мере исполнения мероприятий утвержденного Плана.</w:t>
      </w:r>
    </w:p>
    <w:p w:rsidR="00E82623" w:rsidRDefault="00E82623" w:rsidP="00E82623">
      <w:pPr>
        <w:rPr>
          <w:sz w:val="28"/>
          <w:szCs w:val="20"/>
        </w:rPr>
      </w:pPr>
      <w:r>
        <w:br w:type="page"/>
      </w:r>
    </w:p>
    <w:p w:rsidR="00CE6E7A" w:rsidRPr="009E0284" w:rsidRDefault="00CE6E7A" w:rsidP="00CE6E7A">
      <w:pPr>
        <w:jc w:val="right"/>
        <w:rPr>
          <w:rStyle w:val="aff7"/>
          <w:b w:val="0"/>
          <w:sz w:val="28"/>
          <w:szCs w:val="28"/>
        </w:rPr>
      </w:pPr>
      <w:r w:rsidRPr="009E0284">
        <w:rPr>
          <w:rStyle w:val="aff7"/>
          <w:b w:val="0"/>
          <w:sz w:val="28"/>
          <w:szCs w:val="28"/>
        </w:rPr>
        <w:lastRenderedPageBreak/>
        <w:t>Приложение 4</w:t>
      </w:r>
    </w:p>
    <w:p w:rsidR="00CE6E7A" w:rsidRDefault="00CE6E7A" w:rsidP="00CE6E7A">
      <w:pPr>
        <w:jc w:val="right"/>
        <w:rPr>
          <w:rStyle w:val="aff7"/>
          <w:b w:val="0"/>
          <w:sz w:val="26"/>
          <w:szCs w:val="26"/>
        </w:rPr>
      </w:pPr>
    </w:p>
    <w:tbl>
      <w:tblPr>
        <w:tblStyle w:val="a7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9E0284" w:rsidTr="009E0284">
        <w:tc>
          <w:tcPr>
            <w:tcW w:w="5070" w:type="dxa"/>
          </w:tcPr>
          <w:p w:rsidR="009E0284" w:rsidRDefault="009E0284" w:rsidP="009E0284">
            <w:pPr>
              <w:jc w:val="center"/>
              <w:rPr>
                <w:sz w:val="28"/>
                <w:szCs w:val="28"/>
              </w:rPr>
            </w:pPr>
            <w:proofErr w:type="gramStart"/>
            <w:r w:rsidRPr="006A18B0">
              <w:rPr>
                <w:sz w:val="28"/>
                <w:szCs w:val="28"/>
              </w:rPr>
              <w:t>УТВЕРЖДЕН</w:t>
            </w:r>
            <w:proofErr w:type="gramEnd"/>
          </w:p>
          <w:p w:rsidR="009E0284" w:rsidRPr="004831BA" w:rsidRDefault="009E0284" w:rsidP="009E0284">
            <w:pPr>
              <w:jc w:val="center"/>
              <w:rPr>
                <w:sz w:val="28"/>
                <w:szCs w:val="28"/>
              </w:rPr>
            </w:pPr>
          </w:p>
          <w:p w:rsidR="009E0284" w:rsidRDefault="009E0284" w:rsidP="009E0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Управления </w:t>
            </w:r>
            <w:proofErr w:type="gramStart"/>
            <w:r>
              <w:rPr>
                <w:sz w:val="28"/>
                <w:szCs w:val="28"/>
              </w:rPr>
              <w:t>социальной</w:t>
            </w:r>
            <w:proofErr w:type="gramEnd"/>
          </w:p>
          <w:p w:rsidR="009E0284" w:rsidRPr="004831BA" w:rsidRDefault="009E0284" w:rsidP="009E02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</w:t>
            </w:r>
            <w:r w:rsidRPr="004831BA">
              <w:rPr>
                <w:sz w:val="28"/>
                <w:szCs w:val="28"/>
              </w:rPr>
              <w:t>Администрации</w:t>
            </w:r>
          </w:p>
          <w:p w:rsidR="009E0284" w:rsidRPr="004831BA" w:rsidRDefault="009E0284" w:rsidP="009E0284">
            <w:pPr>
              <w:jc w:val="center"/>
              <w:rPr>
                <w:sz w:val="28"/>
                <w:szCs w:val="28"/>
              </w:rPr>
            </w:pPr>
            <w:r w:rsidRPr="004831BA">
              <w:rPr>
                <w:sz w:val="28"/>
                <w:szCs w:val="28"/>
              </w:rPr>
              <w:t>Анадырского муниципального ра</w:t>
            </w:r>
            <w:r w:rsidRPr="004831BA">
              <w:rPr>
                <w:sz w:val="28"/>
                <w:szCs w:val="28"/>
              </w:rPr>
              <w:t>й</w:t>
            </w:r>
            <w:r w:rsidRPr="004831BA">
              <w:rPr>
                <w:sz w:val="28"/>
                <w:szCs w:val="28"/>
              </w:rPr>
              <w:t>она</w:t>
            </w:r>
          </w:p>
          <w:p w:rsidR="009E0284" w:rsidRPr="006F1B38" w:rsidRDefault="009E0284" w:rsidP="009E0284">
            <w:pPr>
              <w:jc w:val="center"/>
              <w:rPr>
                <w:rStyle w:val="aff7"/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28</w:t>
            </w:r>
            <w:r w:rsidRPr="009E0284">
              <w:rPr>
                <w:sz w:val="28"/>
                <w:szCs w:val="28"/>
                <w:u w:val="single"/>
              </w:rPr>
              <w:t xml:space="preserve"> января </w:t>
            </w:r>
            <w:r>
              <w:rPr>
                <w:sz w:val="28"/>
                <w:szCs w:val="28"/>
              </w:rPr>
              <w:t>202</w:t>
            </w:r>
            <w:r w:rsidRPr="009E02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№ </w:t>
            </w:r>
            <w:r w:rsidRPr="009E0284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81 </w:t>
            </w:r>
            <w:r>
              <w:rPr>
                <w:sz w:val="28"/>
                <w:szCs w:val="28"/>
              </w:rPr>
              <w:t>- од</w:t>
            </w:r>
          </w:p>
          <w:p w:rsidR="009E0284" w:rsidRDefault="009E0284" w:rsidP="00CE6E7A">
            <w:pPr>
              <w:jc w:val="right"/>
              <w:rPr>
                <w:rStyle w:val="aff7"/>
                <w:b w:val="0"/>
                <w:sz w:val="26"/>
                <w:szCs w:val="26"/>
              </w:rPr>
            </w:pPr>
          </w:p>
        </w:tc>
      </w:tr>
    </w:tbl>
    <w:p w:rsidR="00CE6E7A" w:rsidRPr="00EE30D0" w:rsidRDefault="00CE6E7A" w:rsidP="00CE6E7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vertAlign w:val="superscript"/>
        </w:rPr>
      </w:pPr>
      <w:r w:rsidRPr="00EE30D0">
        <w:rPr>
          <w:b/>
          <w:bCs/>
          <w:sz w:val="28"/>
          <w:szCs w:val="28"/>
        </w:rPr>
        <w:t>ПЛАН</w:t>
      </w:r>
    </w:p>
    <w:p w:rsidR="00CE6E7A" w:rsidRPr="00EE30D0" w:rsidRDefault="00CE6E7A" w:rsidP="00CE6E7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30D0">
        <w:rPr>
          <w:b/>
          <w:bCs/>
          <w:sz w:val="28"/>
          <w:szCs w:val="28"/>
        </w:rPr>
        <w:t>по устранению недостатков, выявленных в ходе независимой оценки качества</w:t>
      </w:r>
    </w:p>
    <w:p w:rsidR="00CE6E7A" w:rsidRPr="00EE30D0" w:rsidRDefault="00CE6E7A" w:rsidP="00CE6E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0D0">
        <w:rPr>
          <w:b/>
          <w:bCs/>
          <w:sz w:val="28"/>
          <w:szCs w:val="28"/>
        </w:rPr>
        <w:t>условий осуществления образовательной деятельности</w:t>
      </w:r>
    </w:p>
    <w:p w:rsidR="00CE6E7A" w:rsidRPr="00EE30D0" w:rsidRDefault="00CE6E7A" w:rsidP="00CE6E7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u w:val="single"/>
        </w:rPr>
      </w:pPr>
      <w:r w:rsidRPr="00EE30D0">
        <w:rPr>
          <w:b/>
          <w:sz w:val="28"/>
          <w:szCs w:val="28"/>
          <w:u w:val="single"/>
        </w:rPr>
        <w:t xml:space="preserve">Муниципальное бюджетное общеобразовательное учреждение «Центр образования </w:t>
      </w:r>
      <w:r>
        <w:rPr>
          <w:b/>
          <w:sz w:val="28"/>
          <w:szCs w:val="28"/>
          <w:u w:val="single"/>
        </w:rPr>
        <w:t xml:space="preserve">села </w:t>
      </w:r>
      <w:proofErr w:type="spellStart"/>
      <w:r>
        <w:rPr>
          <w:b/>
          <w:sz w:val="28"/>
          <w:szCs w:val="28"/>
          <w:u w:val="single"/>
        </w:rPr>
        <w:t>Канчалан</w:t>
      </w:r>
      <w:proofErr w:type="spellEnd"/>
      <w:r w:rsidRPr="00EE30D0">
        <w:rPr>
          <w:b/>
          <w:sz w:val="28"/>
          <w:szCs w:val="28"/>
          <w:u w:val="single"/>
        </w:rPr>
        <w:t>»</w:t>
      </w:r>
    </w:p>
    <w:p w:rsidR="00CE6E7A" w:rsidRPr="00EE30D0" w:rsidRDefault="00CE6E7A" w:rsidP="00CE6E7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2"/>
        </w:rPr>
      </w:pPr>
      <w:r w:rsidRPr="00EE30D0">
        <w:rPr>
          <w:bCs/>
          <w:sz w:val="22"/>
        </w:rPr>
        <w:t>(наименование организации)</w:t>
      </w:r>
    </w:p>
    <w:p w:rsidR="00CE6E7A" w:rsidRPr="00EE30D0" w:rsidRDefault="00CE6E7A" w:rsidP="00CE6E7A">
      <w:pPr>
        <w:pStyle w:val="aa"/>
        <w:jc w:val="center"/>
        <w:rPr>
          <w:b/>
          <w:sz w:val="28"/>
          <w:szCs w:val="28"/>
        </w:rPr>
      </w:pPr>
      <w:r w:rsidRPr="00EE30D0">
        <w:rPr>
          <w:b/>
          <w:sz w:val="28"/>
          <w:szCs w:val="28"/>
        </w:rPr>
        <w:t>на 20</w:t>
      </w:r>
      <w:r w:rsidRPr="00EE30D0">
        <w:rPr>
          <w:b/>
          <w:sz w:val="28"/>
          <w:szCs w:val="28"/>
          <w:u w:val="single"/>
        </w:rPr>
        <w:t>25</w:t>
      </w:r>
      <w:r w:rsidRPr="00EE30D0">
        <w:rPr>
          <w:b/>
          <w:sz w:val="28"/>
          <w:szCs w:val="28"/>
        </w:rPr>
        <w:t xml:space="preserve"> - 20</w:t>
      </w:r>
      <w:r w:rsidRPr="00EE30D0">
        <w:rPr>
          <w:b/>
          <w:sz w:val="28"/>
          <w:szCs w:val="28"/>
          <w:u w:val="single"/>
        </w:rPr>
        <w:t>26</w:t>
      </w:r>
      <w:r w:rsidRPr="00EE30D0">
        <w:rPr>
          <w:b/>
          <w:sz w:val="28"/>
          <w:szCs w:val="28"/>
        </w:rPr>
        <w:t xml:space="preserve"> годы</w:t>
      </w:r>
    </w:p>
    <w:p w:rsidR="00CE6E7A" w:rsidRDefault="00CE6E7A" w:rsidP="00CE6E7A">
      <w:pPr>
        <w:pStyle w:val="aa"/>
        <w:rPr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3686"/>
        <w:gridCol w:w="1843"/>
        <w:gridCol w:w="2126"/>
        <w:gridCol w:w="2551"/>
        <w:gridCol w:w="1560"/>
      </w:tblGrid>
      <w:tr w:rsidR="00CE6E7A" w:rsidRPr="006F1B38" w:rsidTr="009E0284">
        <w:tc>
          <w:tcPr>
            <w:tcW w:w="709" w:type="dxa"/>
            <w:vMerge w:val="restart"/>
          </w:tcPr>
          <w:p w:rsidR="00CE6E7A" w:rsidRPr="006F1B38" w:rsidRDefault="00CE6E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F1B38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6F1B38">
              <w:rPr>
                <w:b/>
                <w:sz w:val="16"/>
                <w:szCs w:val="16"/>
              </w:rPr>
              <w:t>/</w:t>
            </w:r>
            <w:proofErr w:type="spellStart"/>
            <w:r w:rsidRPr="006F1B3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CE6E7A" w:rsidRPr="006F1B38" w:rsidRDefault="00CE6E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Недостатки, выявленные в ходе н</w:t>
            </w:r>
            <w:r w:rsidRPr="006F1B38">
              <w:rPr>
                <w:b/>
                <w:sz w:val="16"/>
                <w:szCs w:val="16"/>
              </w:rPr>
              <w:t>е</w:t>
            </w:r>
            <w:r w:rsidRPr="006F1B38">
              <w:rPr>
                <w:b/>
                <w:sz w:val="16"/>
                <w:szCs w:val="16"/>
              </w:rPr>
              <w:t xml:space="preserve">зависимой </w:t>
            </w:r>
            <w:proofErr w:type="gramStart"/>
            <w:r w:rsidRPr="006F1B38">
              <w:rPr>
                <w:b/>
                <w:sz w:val="16"/>
                <w:szCs w:val="16"/>
              </w:rPr>
              <w:t>оценки качества усл</w:t>
            </w:r>
            <w:r w:rsidRPr="006F1B38">
              <w:rPr>
                <w:b/>
                <w:sz w:val="16"/>
                <w:szCs w:val="16"/>
              </w:rPr>
              <w:t>о</w:t>
            </w:r>
            <w:r w:rsidRPr="006F1B38">
              <w:rPr>
                <w:b/>
                <w:sz w:val="16"/>
                <w:szCs w:val="16"/>
              </w:rPr>
              <w:t>вий осуществления образовател</w:t>
            </w:r>
            <w:r w:rsidRPr="006F1B38">
              <w:rPr>
                <w:b/>
                <w:sz w:val="16"/>
                <w:szCs w:val="16"/>
              </w:rPr>
              <w:t>ь</w:t>
            </w:r>
            <w:r w:rsidRPr="006F1B38">
              <w:rPr>
                <w:b/>
                <w:sz w:val="16"/>
                <w:szCs w:val="16"/>
              </w:rPr>
              <w:t>ной деятельности</w:t>
            </w:r>
            <w:proofErr w:type="gramEnd"/>
          </w:p>
        </w:tc>
        <w:tc>
          <w:tcPr>
            <w:tcW w:w="3686" w:type="dxa"/>
            <w:vMerge w:val="restart"/>
          </w:tcPr>
          <w:p w:rsidR="00CE6E7A" w:rsidRPr="006F1B38" w:rsidRDefault="00CE6E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Наименование мероприятия </w:t>
            </w:r>
          </w:p>
          <w:p w:rsidR="00CE6E7A" w:rsidRPr="006F1B38" w:rsidRDefault="00CE6E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по устранению недостатков, </w:t>
            </w:r>
          </w:p>
          <w:p w:rsidR="00CE6E7A" w:rsidRPr="006F1B38" w:rsidRDefault="00CE6E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F1B38">
              <w:rPr>
                <w:b/>
                <w:sz w:val="16"/>
                <w:szCs w:val="16"/>
              </w:rPr>
              <w:t>выявленных</w:t>
            </w:r>
            <w:proofErr w:type="gramEnd"/>
            <w:r w:rsidRPr="006F1B38">
              <w:rPr>
                <w:b/>
                <w:sz w:val="16"/>
                <w:szCs w:val="16"/>
              </w:rPr>
              <w:t xml:space="preserve"> в ходе независимой </w:t>
            </w:r>
          </w:p>
          <w:p w:rsidR="00CE6E7A" w:rsidRPr="006F1B38" w:rsidRDefault="00CE6E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оценки качества условий</w:t>
            </w:r>
          </w:p>
          <w:p w:rsidR="00CE6E7A" w:rsidRPr="006F1B38" w:rsidRDefault="00CE6E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осуществления образовательной деятельности</w:t>
            </w:r>
          </w:p>
        </w:tc>
        <w:tc>
          <w:tcPr>
            <w:tcW w:w="1843" w:type="dxa"/>
            <w:vMerge w:val="restart"/>
          </w:tcPr>
          <w:p w:rsidR="00CE6E7A" w:rsidRPr="006F1B38" w:rsidRDefault="00CE6E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Плановый срок ре</w:t>
            </w:r>
            <w:r w:rsidRPr="006F1B38">
              <w:rPr>
                <w:b/>
                <w:sz w:val="16"/>
                <w:szCs w:val="16"/>
              </w:rPr>
              <w:t>а</w:t>
            </w:r>
            <w:r w:rsidRPr="006F1B38">
              <w:rPr>
                <w:b/>
                <w:sz w:val="16"/>
                <w:szCs w:val="16"/>
              </w:rPr>
              <w:t>лизации мероприятия</w:t>
            </w:r>
          </w:p>
        </w:tc>
        <w:tc>
          <w:tcPr>
            <w:tcW w:w="2126" w:type="dxa"/>
            <w:vMerge w:val="restart"/>
          </w:tcPr>
          <w:p w:rsidR="00CE6E7A" w:rsidRPr="006F1B38" w:rsidRDefault="00CE6E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F1B38">
              <w:rPr>
                <w:b/>
                <w:sz w:val="16"/>
                <w:szCs w:val="16"/>
              </w:rPr>
              <w:t>Ответственный</w:t>
            </w:r>
            <w:proofErr w:type="gramEnd"/>
          </w:p>
          <w:p w:rsidR="00CE6E7A" w:rsidRPr="006F1B38" w:rsidRDefault="00CE6E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исполнитель</w:t>
            </w:r>
          </w:p>
          <w:p w:rsidR="00CE6E7A" w:rsidRPr="006F1B38" w:rsidRDefault="00CE6E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(с указанием фамилии, имени, отчества и дол</w:t>
            </w:r>
            <w:r w:rsidRPr="006F1B38">
              <w:rPr>
                <w:b/>
                <w:sz w:val="16"/>
                <w:szCs w:val="16"/>
              </w:rPr>
              <w:t>ж</w:t>
            </w:r>
            <w:r w:rsidRPr="006F1B38">
              <w:rPr>
                <w:b/>
                <w:sz w:val="16"/>
                <w:szCs w:val="16"/>
              </w:rPr>
              <w:t>ности)</w:t>
            </w:r>
          </w:p>
        </w:tc>
        <w:tc>
          <w:tcPr>
            <w:tcW w:w="4111" w:type="dxa"/>
            <w:gridSpan w:val="2"/>
          </w:tcPr>
          <w:p w:rsidR="00CE6E7A" w:rsidRPr="006F1B38" w:rsidRDefault="00CE6E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Сведения о ходе реализации мероприятия</w:t>
            </w:r>
            <w:hyperlink w:anchor="sub_2222" w:history="1">
              <w:r w:rsidRPr="00AC7416">
                <w:rPr>
                  <w:rStyle w:val="afe"/>
                  <w:b/>
                  <w:sz w:val="16"/>
                  <w:szCs w:val="16"/>
                  <w:vertAlign w:val="superscript"/>
                </w:rPr>
                <w:t>3</w:t>
              </w:r>
            </w:hyperlink>
          </w:p>
        </w:tc>
      </w:tr>
      <w:tr w:rsidR="00CE6E7A" w:rsidRPr="006F1B38" w:rsidTr="009E0284">
        <w:tc>
          <w:tcPr>
            <w:tcW w:w="709" w:type="dxa"/>
            <w:vMerge/>
          </w:tcPr>
          <w:p w:rsidR="00CE6E7A" w:rsidRPr="006F1B38" w:rsidRDefault="00CE6E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E6E7A" w:rsidRPr="006F1B38" w:rsidRDefault="00CE6E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CE6E7A" w:rsidRPr="006F1B38" w:rsidRDefault="00CE6E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E6E7A" w:rsidRPr="006F1B38" w:rsidRDefault="00CE6E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E6E7A" w:rsidRPr="006F1B38" w:rsidRDefault="00CE6E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CE6E7A" w:rsidRPr="006F1B38" w:rsidRDefault="00CE6E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реализованные меры по устр</w:t>
            </w:r>
            <w:r w:rsidRPr="006F1B38">
              <w:rPr>
                <w:b/>
                <w:sz w:val="16"/>
                <w:szCs w:val="16"/>
              </w:rPr>
              <w:t>а</w:t>
            </w:r>
            <w:r w:rsidRPr="006F1B38">
              <w:rPr>
                <w:b/>
                <w:sz w:val="16"/>
                <w:szCs w:val="16"/>
              </w:rPr>
              <w:t>нению выявленных недоста</w:t>
            </w:r>
            <w:r w:rsidRPr="006F1B38">
              <w:rPr>
                <w:b/>
                <w:sz w:val="16"/>
                <w:szCs w:val="16"/>
              </w:rPr>
              <w:t>т</w:t>
            </w:r>
            <w:r w:rsidRPr="006F1B38">
              <w:rPr>
                <w:b/>
                <w:sz w:val="16"/>
                <w:szCs w:val="16"/>
              </w:rPr>
              <w:t>ков</w:t>
            </w:r>
          </w:p>
        </w:tc>
        <w:tc>
          <w:tcPr>
            <w:tcW w:w="1560" w:type="dxa"/>
          </w:tcPr>
          <w:p w:rsidR="00CE6E7A" w:rsidRPr="006F1B38" w:rsidRDefault="00CE6E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фактический срок реализации</w:t>
            </w:r>
          </w:p>
        </w:tc>
      </w:tr>
      <w:tr w:rsidR="00CE6E7A" w:rsidRPr="004F310D" w:rsidTr="009E0284">
        <w:tc>
          <w:tcPr>
            <w:tcW w:w="15310" w:type="dxa"/>
            <w:gridSpan w:val="7"/>
          </w:tcPr>
          <w:p w:rsidR="00CE6E7A" w:rsidRPr="00394018" w:rsidRDefault="00CE6E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4018">
              <w:rPr>
                <w:b/>
                <w:bCs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CE6E7A" w:rsidRPr="004F310D" w:rsidTr="009E0284">
        <w:trPr>
          <w:trHeight w:val="256"/>
        </w:trPr>
        <w:tc>
          <w:tcPr>
            <w:tcW w:w="709" w:type="dxa"/>
          </w:tcPr>
          <w:p w:rsidR="00CE6E7A" w:rsidRPr="004F310D" w:rsidRDefault="00CE6E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CE6E7A" w:rsidRPr="00394018" w:rsidRDefault="00CE6E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CE6E7A" w:rsidRDefault="00CE6E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736C2C" w:rsidRPr="00394018" w:rsidRDefault="00736C2C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CE6E7A" w:rsidRPr="00394018" w:rsidRDefault="00CE6E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CE6E7A" w:rsidRPr="00394018" w:rsidRDefault="00CE6E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CE6E7A" w:rsidRPr="004F310D" w:rsidRDefault="00CE6E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CE6E7A" w:rsidRPr="004F310D" w:rsidRDefault="00CE6E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CE6E7A" w:rsidRPr="004F310D" w:rsidTr="009E0284">
        <w:tc>
          <w:tcPr>
            <w:tcW w:w="15310" w:type="dxa"/>
            <w:gridSpan w:val="7"/>
          </w:tcPr>
          <w:p w:rsidR="00CE6E7A" w:rsidRPr="00394018" w:rsidRDefault="00CE6E7A" w:rsidP="009E0284">
            <w:pPr>
              <w:jc w:val="center"/>
              <w:rPr>
                <w:b/>
                <w:bCs/>
              </w:rPr>
            </w:pPr>
            <w:r w:rsidRPr="00394018">
              <w:rPr>
                <w:b/>
                <w:bCs/>
              </w:rPr>
              <w:t>II. Комфортность условий</w:t>
            </w:r>
            <w:r w:rsidRPr="00394018">
              <w:rPr>
                <w:b/>
              </w:rPr>
              <w:t>, в которых осуществляется образовательная деятельность</w:t>
            </w:r>
          </w:p>
        </w:tc>
      </w:tr>
      <w:tr w:rsidR="00CE6E7A" w:rsidRPr="004F310D" w:rsidTr="009E0284">
        <w:trPr>
          <w:trHeight w:val="234"/>
        </w:trPr>
        <w:tc>
          <w:tcPr>
            <w:tcW w:w="709" w:type="dxa"/>
          </w:tcPr>
          <w:p w:rsidR="00CE6E7A" w:rsidRPr="004F310D" w:rsidRDefault="00CE6E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CE6E7A" w:rsidRPr="00394018" w:rsidRDefault="00CE6E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CE6E7A" w:rsidRDefault="00CE6E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  <w:p w:rsidR="00736C2C" w:rsidRPr="00394018" w:rsidRDefault="00736C2C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CE6E7A" w:rsidRPr="00394018" w:rsidRDefault="00CE6E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CE6E7A" w:rsidRPr="00394018" w:rsidRDefault="00CE6E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CE6E7A" w:rsidRPr="004F310D" w:rsidRDefault="00CE6E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CE6E7A" w:rsidRPr="004F310D" w:rsidRDefault="00CE6E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CE6E7A" w:rsidRPr="004F310D" w:rsidTr="009E0284">
        <w:trPr>
          <w:trHeight w:val="151"/>
        </w:trPr>
        <w:tc>
          <w:tcPr>
            <w:tcW w:w="15310" w:type="dxa"/>
            <w:gridSpan w:val="7"/>
          </w:tcPr>
          <w:p w:rsidR="00CE6E7A" w:rsidRPr="00394018" w:rsidRDefault="00CE6E7A" w:rsidP="009E0284">
            <w:pPr>
              <w:jc w:val="center"/>
              <w:rPr>
                <w:b/>
                <w:bCs/>
              </w:rPr>
            </w:pPr>
            <w:r w:rsidRPr="00394018">
              <w:rPr>
                <w:b/>
                <w:bCs/>
              </w:rPr>
              <w:t xml:space="preserve">III. Доступность </w:t>
            </w:r>
            <w:r w:rsidRPr="00394018">
              <w:rPr>
                <w:rFonts w:eastAsia="Calibri"/>
                <w:b/>
              </w:rPr>
              <w:t>образовательной деятельности для инвалидов</w:t>
            </w:r>
            <w:r w:rsidRPr="00394018">
              <w:rPr>
                <w:b/>
                <w:bCs/>
              </w:rPr>
              <w:t xml:space="preserve"> </w:t>
            </w:r>
          </w:p>
        </w:tc>
      </w:tr>
      <w:tr w:rsidR="00CE6E7A" w:rsidRPr="004F310D" w:rsidTr="009E0284">
        <w:trPr>
          <w:trHeight w:val="197"/>
        </w:trPr>
        <w:tc>
          <w:tcPr>
            <w:tcW w:w="709" w:type="dxa"/>
            <w:vMerge w:val="restart"/>
          </w:tcPr>
          <w:p w:rsidR="00CE6E7A" w:rsidRDefault="00CE6E7A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CE6E7A" w:rsidRPr="00394018" w:rsidRDefault="00CE6E7A" w:rsidP="009E0284">
            <w:pPr>
              <w:jc w:val="both"/>
              <w:rPr>
                <w:color w:val="000000"/>
              </w:rPr>
            </w:pPr>
            <w:r w:rsidRPr="00394018">
              <w:rPr>
                <w:color w:val="000000"/>
              </w:rPr>
              <w:t>Отсутствуют помещения организации и прил</w:t>
            </w:r>
            <w:r w:rsidRPr="00394018">
              <w:rPr>
                <w:color w:val="000000"/>
              </w:rPr>
              <w:t>е</w:t>
            </w:r>
            <w:r w:rsidRPr="00394018">
              <w:rPr>
                <w:color w:val="000000"/>
              </w:rPr>
              <w:t>гающей к ней террит</w:t>
            </w:r>
            <w:r w:rsidRPr="00394018">
              <w:rPr>
                <w:color w:val="000000"/>
              </w:rPr>
              <w:t>о</w:t>
            </w:r>
            <w:r w:rsidRPr="00394018">
              <w:rPr>
                <w:color w:val="000000"/>
              </w:rPr>
              <w:t>рии с учетом доступн</w:t>
            </w:r>
            <w:r w:rsidRPr="00394018">
              <w:rPr>
                <w:color w:val="000000"/>
              </w:rPr>
              <w:t>о</w:t>
            </w:r>
            <w:r w:rsidRPr="00394018">
              <w:rPr>
                <w:color w:val="000000"/>
              </w:rPr>
              <w:t xml:space="preserve">сти для инвалидов, включая: </w:t>
            </w:r>
          </w:p>
          <w:p w:rsidR="00CE6E7A" w:rsidRPr="00394018" w:rsidRDefault="00CE6E7A" w:rsidP="009E0284">
            <w:pPr>
              <w:jc w:val="both"/>
              <w:rPr>
                <w:color w:val="000000"/>
              </w:rPr>
            </w:pPr>
            <w:r w:rsidRPr="00394018">
              <w:rPr>
                <w:color w:val="000000"/>
              </w:rPr>
              <w:t xml:space="preserve">- выделенные стоянки для автотранспортных средств инвалидов; </w:t>
            </w:r>
          </w:p>
          <w:p w:rsidR="00CE6E7A" w:rsidRPr="00394018" w:rsidRDefault="00CE6E7A" w:rsidP="009E0284">
            <w:pPr>
              <w:jc w:val="both"/>
              <w:rPr>
                <w:color w:val="000000"/>
              </w:rPr>
            </w:pPr>
            <w:r w:rsidRPr="00394018">
              <w:rPr>
                <w:color w:val="000000"/>
              </w:rPr>
              <w:t xml:space="preserve">- поручни, расширенные </w:t>
            </w:r>
            <w:r w:rsidRPr="00394018">
              <w:rPr>
                <w:color w:val="000000"/>
              </w:rPr>
              <w:lastRenderedPageBreak/>
              <w:t>дверные проемы;</w:t>
            </w:r>
          </w:p>
          <w:p w:rsidR="00CE6E7A" w:rsidRPr="00394018" w:rsidRDefault="00CE6E7A" w:rsidP="009E0284">
            <w:pPr>
              <w:jc w:val="both"/>
              <w:rPr>
                <w:color w:val="000000"/>
              </w:rPr>
            </w:pPr>
            <w:r w:rsidRPr="00394018">
              <w:rPr>
                <w:color w:val="000000"/>
              </w:rPr>
              <w:t xml:space="preserve">- сменные кресла-коляски; </w:t>
            </w:r>
          </w:p>
          <w:p w:rsidR="00CE6E7A" w:rsidRPr="00394018" w:rsidRDefault="00CE6E7A" w:rsidP="009E02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4018">
              <w:rPr>
                <w:color w:val="000000"/>
              </w:rPr>
              <w:t>- специально оборуд</w:t>
            </w:r>
            <w:r w:rsidRPr="00394018">
              <w:rPr>
                <w:color w:val="000000"/>
              </w:rPr>
              <w:t>о</w:t>
            </w:r>
            <w:r w:rsidRPr="00394018">
              <w:rPr>
                <w:color w:val="000000"/>
              </w:rPr>
              <w:t>ванное санитарно-гигиеническое помещ</w:t>
            </w:r>
            <w:r w:rsidRPr="00394018">
              <w:rPr>
                <w:color w:val="000000"/>
              </w:rPr>
              <w:t>е</w:t>
            </w:r>
            <w:r w:rsidRPr="00394018">
              <w:rPr>
                <w:color w:val="000000"/>
              </w:rPr>
              <w:t>ние.</w:t>
            </w:r>
          </w:p>
        </w:tc>
        <w:tc>
          <w:tcPr>
            <w:tcW w:w="3686" w:type="dxa"/>
          </w:tcPr>
          <w:p w:rsidR="00CE6E7A" w:rsidRPr="00394018" w:rsidRDefault="00CE6E7A" w:rsidP="009E0284">
            <w:pPr>
              <w:jc w:val="both"/>
              <w:rPr>
                <w:color w:val="000000"/>
              </w:rPr>
            </w:pPr>
            <w:r w:rsidRPr="00394018">
              <w:lastRenderedPageBreak/>
              <w:t xml:space="preserve">Подготовка проектно-сметной документации </w:t>
            </w:r>
            <w:proofErr w:type="gramStart"/>
            <w:r w:rsidRPr="00394018">
              <w:t>по обустройству парковочных карманов для МГН на прилегающей территории к учреждению</w:t>
            </w:r>
            <w:proofErr w:type="gramEnd"/>
            <w:r w:rsidRPr="00394018">
              <w:t>, установке пору</w:t>
            </w:r>
            <w:r w:rsidRPr="00394018">
              <w:t>ч</w:t>
            </w:r>
            <w:r w:rsidRPr="00394018">
              <w:t>ней, расширения дверных пр</w:t>
            </w:r>
            <w:r w:rsidRPr="00394018">
              <w:t>о</w:t>
            </w:r>
            <w:r w:rsidRPr="00394018">
              <w:t>емов, обустройства специально оборудованных санитарно-гигиенических помещений.</w:t>
            </w:r>
          </w:p>
        </w:tc>
        <w:tc>
          <w:tcPr>
            <w:tcW w:w="1843" w:type="dxa"/>
          </w:tcPr>
          <w:p w:rsidR="00CE6E7A" w:rsidRPr="00394018" w:rsidRDefault="00CE6E7A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018">
              <w:rPr>
                <w:lang w:val="en-US"/>
              </w:rPr>
              <w:t>I</w:t>
            </w:r>
            <w:r w:rsidRPr="00394018">
              <w:t xml:space="preserve"> квартал</w:t>
            </w:r>
          </w:p>
          <w:p w:rsidR="00CE6E7A" w:rsidRPr="00394018" w:rsidRDefault="00CE6E7A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018">
              <w:t>2025 года</w:t>
            </w:r>
          </w:p>
        </w:tc>
        <w:tc>
          <w:tcPr>
            <w:tcW w:w="2126" w:type="dxa"/>
          </w:tcPr>
          <w:p w:rsidR="00CE6E7A" w:rsidRPr="00394018" w:rsidRDefault="00E74055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4018">
              <w:t>Ляховская С.Г.</w:t>
            </w:r>
            <w:r w:rsidR="00CE6E7A" w:rsidRPr="00394018">
              <w:t>, директор</w:t>
            </w:r>
          </w:p>
        </w:tc>
        <w:tc>
          <w:tcPr>
            <w:tcW w:w="2551" w:type="dxa"/>
          </w:tcPr>
          <w:p w:rsidR="00CE6E7A" w:rsidRPr="004F310D" w:rsidRDefault="00CE6E7A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CE6E7A" w:rsidRPr="004F310D" w:rsidRDefault="00CE6E7A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74055" w:rsidRPr="004F310D" w:rsidTr="009E0284">
        <w:trPr>
          <w:trHeight w:val="197"/>
        </w:trPr>
        <w:tc>
          <w:tcPr>
            <w:tcW w:w="709" w:type="dxa"/>
            <w:vMerge/>
          </w:tcPr>
          <w:p w:rsidR="00E74055" w:rsidRDefault="00E74055" w:rsidP="00E740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E74055" w:rsidRPr="00394018" w:rsidRDefault="00E74055" w:rsidP="00E74055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E74055" w:rsidRPr="00394018" w:rsidRDefault="00E74055" w:rsidP="00E74055">
            <w:pPr>
              <w:jc w:val="both"/>
              <w:rPr>
                <w:color w:val="000000"/>
              </w:rPr>
            </w:pPr>
            <w:r w:rsidRPr="00394018">
              <w:rPr>
                <w:color w:val="000000"/>
              </w:rPr>
              <w:t>Направление запроса на выдел</w:t>
            </w:r>
            <w:r w:rsidRPr="00394018">
              <w:rPr>
                <w:color w:val="000000"/>
              </w:rPr>
              <w:t>е</w:t>
            </w:r>
            <w:r w:rsidRPr="00394018">
              <w:rPr>
                <w:color w:val="000000"/>
              </w:rPr>
              <w:lastRenderedPageBreak/>
              <w:t>ние денежных сре</w:t>
            </w:r>
            <w:proofErr w:type="gramStart"/>
            <w:r w:rsidRPr="00394018">
              <w:rPr>
                <w:color w:val="000000"/>
              </w:rPr>
              <w:t>дств дл</w:t>
            </w:r>
            <w:proofErr w:type="gramEnd"/>
            <w:r w:rsidRPr="00394018">
              <w:rPr>
                <w:color w:val="000000"/>
              </w:rPr>
              <w:t>я устр</w:t>
            </w:r>
            <w:r w:rsidRPr="00394018">
              <w:rPr>
                <w:color w:val="000000"/>
              </w:rPr>
              <w:t>а</w:t>
            </w:r>
            <w:r w:rsidRPr="00394018">
              <w:rPr>
                <w:color w:val="000000"/>
              </w:rPr>
              <w:t>нения нарушений.</w:t>
            </w:r>
          </w:p>
        </w:tc>
        <w:tc>
          <w:tcPr>
            <w:tcW w:w="1843" w:type="dxa"/>
          </w:tcPr>
          <w:p w:rsidR="00E74055" w:rsidRPr="00394018" w:rsidRDefault="00E74055" w:rsidP="00E740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018">
              <w:rPr>
                <w:lang w:val="en-US"/>
              </w:rPr>
              <w:lastRenderedPageBreak/>
              <w:t>II</w:t>
            </w:r>
            <w:r w:rsidRPr="00394018">
              <w:t xml:space="preserve"> квартал</w:t>
            </w:r>
          </w:p>
          <w:p w:rsidR="00E74055" w:rsidRPr="00394018" w:rsidRDefault="00E74055" w:rsidP="00E740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018">
              <w:lastRenderedPageBreak/>
              <w:t>2025 года</w:t>
            </w:r>
          </w:p>
        </w:tc>
        <w:tc>
          <w:tcPr>
            <w:tcW w:w="2126" w:type="dxa"/>
          </w:tcPr>
          <w:p w:rsidR="00E74055" w:rsidRPr="00394018" w:rsidRDefault="00E74055" w:rsidP="00E74055">
            <w:r w:rsidRPr="00394018">
              <w:lastRenderedPageBreak/>
              <w:t xml:space="preserve">Ляховская С.Г., </w:t>
            </w:r>
            <w:r w:rsidRPr="00394018">
              <w:lastRenderedPageBreak/>
              <w:t>директор</w:t>
            </w:r>
          </w:p>
        </w:tc>
        <w:tc>
          <w:tcPr>
            <w:tcW w:w="2551" w:type="dxa"/>
          </w:tcPr>
          <w:p w:rsidR="00E74055" w:rsidRPr="004F310D" w:rsidRDefault="00E74055" w:rsidP="00E740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E74055" w:rsidRPr="004F310D" w:rsidRDefault="00E74055" w:rsidP="00E740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17821" w:rsidRPr="004F310D" w:rsidTr="009E0284">
        <w:trPr>
          <w:trHeight w:val="197"/>
        </w:trPr>
        <w:tc>
          <w:tcPr>
            <w:tcW w:w="709" w:type="dxa"/>
            <w:vMerge/>
          </w:tcPr>
          <w:p w:rsidR="00E17821" w:rsidRDefault="00E17821" w:rsidP="00E178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E17821" w:rsidRPr="00394018" w:rsidRDefault="00E17821" w:rsidP="00E17821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E17821" w:rsidRPr="008528E6" w:rsidRDefault="00E17821" w:rsidP="00E17821">
            <w:pPr>
              <w:jc w:val="both"/>
              <w:rPr>
                <w:color w:val="FF0000"/>
              </w:rPr>
            </w:pPr>
            <w:r w:rsidRPr="008528E6">
              <w:rPr>
                <w:color w:val="FF0000"/>
              </w:rPr>
              <w:t>Обеспечить установку поручней в помещении, расширение две</w:t>
            </w:r>
            <w:r w:rsidRPr="008528E6">
              <w:rPr>
                <w:color w:val="FF0000"/>
              </w:rPr>
              <w:t>р</w:t>
            </w:r>
            <w:r w:rsidRPr="008528E6">
              <w:rPr>
                <w:color w:val="FF0000"/>
              </w:rPr>
              <w:t>ных проёмов.</w:t>
            </w:r>
          </w:p>
        </w:tc>
        <w:tc>
          <w:tcPr>
            <w:tcW w:w="1843" w:type="dxa"/>
          </w:tcPr>
          <w:p w:rsidR="00E17821" w:rsidRPr="008528E6" w:rsidRDefault="00E17821" w:rsidP="00E178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528E6">
              <w:rPr>
                <w:color w:val="FF0000"/>
                <w:lang w:val="en-US"/>
              </w:rPr>
              <w:t>II</w:t>
            </w:r>
            <w:r w:rsidRPr="008528E6">
              <w:rPr>
                <w:color w:val="FF0000"/>
              </w:rPr>
              <w:t xml:space="preserve"> квартал</w:t>
            </w:r>
          </w:p>
          <w:p w:rsidR="00E17821" w:rsidRPr="008528E6" w:rsidRDefault="00E17821" w:rsidP="00E178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528E6">
              <w:rPr>
                <w:color w:val="FF0000"/>
              </w:rPr>
              <w:t>2026 года</w:t>
            </w:r>
          </w:p>
        </w:tc>
        <w:tc>
          <w:tcPr>
            <w:tcW w:w="2126" w:type="dxa"/>
          </w:tcPr>
          <w:p w:rsidR="00E17821" w:rsidRPr="008528E6" w:rsidRDefault="00E17821" w:rsidP="00E178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>Ляховская С.Г.</w:t>
            </w:r>
            <w:r w:rsidRPr="008528E6">
              <w:rPr>
                <w:color w:val="FF0000"/>
              </w:rPr>
              <w:t xml:space="preserve">, </w:t>
            </w:r>
          </w:p>
          <w:p w:rsidR="00E17821" w:rsidRPr="008528E6" w:rsidRDefault="00E17821" w:rsidP="00E17821">
            <w:pPr>
              <w:rPr>
                <w:color w:val="FF0000"/>
              </w:rPr>
            </w:pPr>
            <w:r w:rsidRPr="008528E6">
              <w:rPr>
                <w:color w:val="FF0000"/>
              </w:rPr>
              <w:t>директор</w:t>
            </w:r>
          </w:p>
        </w:tc>
        <w:tc>
          <w:tcPr>
            <w:tcW w:w="2551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17821" w:rsidRPr="004F310D" w:rsidTr="009E0284">
        <w:trPr>
          <w:trHeight w:val="197"/>
        </w:trPr>
        <w:tc>
          <w:tcPr>
            <w:tcW w:w="709" w:type="dxa"/>
            <w:vMerge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E17821" w:rsidRPr="00394018" w:rsidRDefault="00E17821" w:rsidP="00E178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E17821" w:rsidRPr="00394018" w:rsidRDefault="00E17821" w:rsidP="00E17821">
            <w:pPr>
              <w:jc w:val="both"/>
            </w:pPr>
            <w:r w:rsidRPr="00394018">
              <w:rPr>
                <w:color w:val="000000"/>
              </w:rPr>
              <w:t>Выделить стоянку для авт</w:t>
            </w:r>
            <w:r w:rsidRPr="00394018">
              <w:rPr>
                <w:color w:val="000000"/>
              </w:rPr>
              <w:t>о</w:t>
            </w:r>
            <w:r w:rsidRPr="00394018">
              <w:rPr>
                <w:color w:val="000000"/>
              </w:rPr>
              <w:t>транспортных средств инвал</w:t>
            </w:r>
            <w:r w:rsidRPr="00394018">
              <w:rPr>
                <w:color w:val="000000"/>
              </w:rPr>
              <w:t>и</w:t>
            </w:r>
            <w:r w:rsidRPr="00394018">
              <w:rPr>
                <w:color w:val="000000"/>
              </w:rPr>
              <w:t>дов.</w:t>
            </w:r>
          </w:p>
        </w:tc>
        <w:tc>
          <w:tcPr>
            <w:tcW w:w="1843" w:type="dxa"/>
          </w:tcPr>
          <w:p w:rsidR="00E17821" w:rsidRPr="00394018" w:rsidRDefault="00E17821" w:rsidP="00E178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018">
              <w:rPr>
                <w:lang w:val="en-US"/>
              </w:rPr>
              <w:t>II</w:t>
            </w:r>
            <w:r w:rsidRPr="00394018">
              <w:t xml:space="preserve"> квартал</w:t>
            </w:r>
          </w:p>
          <w:p w:rsidR="00E17821" w:rsidRPr="00394018" w:rsidRDefault="00E17821" w:rsidP="00E178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018">
              <w:t>2026 года</w:t>
            </w:r>
          </w:p>
        </w:tc>
        <w:tc>
          <w:tcPr>
            <w:tcW w:w="2126" w:type="dxa"/>
          </w:tcPr>
          <w:p w:rsidR="00E17821" w:rsidRPr="00394018" w:rsidRDefault="00E17821" w:rsidP="00E17821">
            <w:r w:rsidRPr="00394018">
              <w:t>Ляховская С.Г., директор</w:t>
            </w:r>
          </w:p>
        </w:tc>
        <w:tc>
          <w:tcPr>
            <w:tcW w:w="2551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17821" w:rsidRPr="004F310D" w:rsidTr="009E0284">
        <w:trPr>
          <w:trHeight w:val="197"/>
        </w:trPr>
        <w:tc>
          <w:tcPr>
            <w:tcW w:w="709" w:type="dxa"/>
            <w:vMerge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E17821" w:rsidRPr="00394018" w:rsidRDefault="00E17821" w:rsidP="00E178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E17821" w:rsidRPr="00394018" w:rsidRDefault="00E17821" w:rsidP="00E17821">
            <w:pPr>
              <w:jc w:val="both"/>
              <w:rPr>
                <w:color w:val="000000"/>
              </w:rPr>
            </w:pPr>
            <w:r w:rsidRPr="00394018">
              <w:rPr>
                <w:color w:val="000000"/>
              </w:rPr>
              <w:t>Приобрести сменные кресла-коляски для инвалидов.</w:t>
            </w:r>
          </w:p>
        </w:tc>
        <w:tc>
          <w:tcPr>
            <w:tcW w:w="1843" w:type="dxa"/>
          </w:tcPr>
          <w:p w:rsidR="00E17821" w:rsidRPr="00394018" w:rsidRDefault="00E17821" w:rsidP="00E178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018">
              <w:rPr>
                <w:lang w:val="en-US"/>
              </w:rPr>
              <w:t xml:space="preserve">I </w:t>
            </w:r>
            <w:r w:rsidRPr="00394018">
              <w:t>квартал</w:t>
            </w:r>
          </w:p>
          <w:p w:rsidR="00E17821" w:rsidRPr="00394018" w:rsidRDefault="00E17821" w:rsidP="00E178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018">
              <w:t>2026 года</w:t>
            </w:r>
          </w:p>
        </w:tc>
        <w:tc>
          <w:tcPr>
            <w:tcW w:w="2126" w:type="dxa"/>
          </w:tcPr>
          <w:p w:rsidR="00E17821" w:rsidRPr="00394018" w:rsidRDefault="00E17821" w:rsidP="00E17821">
            <w:r w:rsidRPr="00394018">
              <w:t>Ляховская С.Г., директор</w:t>
            </w:r>
          </w:p>
        </w:tc>
        <w:tc>
          <w:tcPr>
            <w:tcW w:w="2551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17821" w:rsidRPr="004F310D" w:rsidTr="009E0284">
        <w:trPr>
          <w:trHeight w:val="197"/>
        </w:trPr>
        <w:tc>
          <w:tcPr>
            <w:tcW w:w="709" w:type="dxa"/>
            <w:vMerge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E17821" w:rsidRPr="00394018" w:rsidRDefault="00E17821" w:rsidP="00E178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E17821" w:rsidRDefault="00E17821" w:rsidP="00E17821">
            <w:pPr>
              <w:jc w:val="both"/>
              <w:rPr>
                <w:color w:val="000000"/>
              </w:rPr>
            </w:pPr>
            <w:r w:rsidRPr="00394018">
              <w:rPr>
                <w:color w:val="000000"/>
              </w:rPr>
              <w:t>Оборудовать специальное сан</w:t>
            </w:r>
            <w:r w:rsidRPr="00394018">
              <w:rPr>
                <w:color w:val="000000"/>
              </w:rPr>
              <w:t>и</w:t>
            </w:r>
            <w:r w:rsidRPr="00394018">
              <w:rPr>
                <w:color w:val="000000"/>
              </w:rPr>
              <w:t>тарно-гигиеническое помещение для инвалидов.</w:t>
            </w:r>
          </w:p>
          <w:p w:rsidR="00736C2C" w:rsidRPr="00394018" w:rsidRDefault="00736C2C" w:rsidP="00E17821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17821" w:rsidRPr="00394018" w:rsidRDefault="00E17821" w:rsidP="00E178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018">
              <w:rPr>
                <w:lang w:val="en-US"/>
              </w:rPr>
              <w:t xml:space="preserve">I </w:t>
            </w:r>
            <w:r w:rsidRPr="00394018">
              <w:t>квартал</w:t>
            </w:r>
          </w:p>
          <w:p w:rsidR="00E17821" w:rsidRPr="00394018" w:rsidRDefault="00E17821" w:rsidP="00E178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018">
              <w:t>2026 года</w:t>
            </w:r>
          </w:p>
        </w:tc>
        <w:tc>
          <w:tcPr>
            <w:tcW w:w="2126" w:type="dxa"/>
          </w:tcPr>
          <w:p w:rsidR="00E17821" w:rsidRPr="00394018" w:rsidRDefault="00E17821" w:rsidP="00E17821">
            <w:r w:rsidRPr="00394018">
              <w:t>Ляховская С.Г., директор</w:t>
            </w:r>
          </w:p>
        </w:tc>
        <w:tc>
          <w:tcPr>
            <w:tcW w:w="2551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17821" w:rsidRPr="004F310D" w:rsidTr="009E0284">
        <w:trPr>
          <w:trHeight w:val="197"/>
        </w:trPr>
        <w:tc>
          <w:tcPr>
            <w:tcW w:w="709" w:type="dxa"/>
          </w:tcPr>
          <w:p w:rsidR="00E17821" w:rsidRDefault="00E17821" w:rsidP="00E1782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835" w:type="dxa"/>
          </w:tcPr>
          <w:p w:rsidR="00E17821" w:rsidRPr="00394018" w:rsidRDefault="00E17821" w:rsidP="00E17821">
            <w:pPr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394018">
              <w:rPr>
                <w:rFonts w:eastAsiaTheme="minorHAnsi"/>
                <w:bCs/>
                <w:color w:val="000000"/>
                <w:lang w:eastAsia="en-US"/>
              </w:rPr>
              <w:t>В</w:t>
            </w:r>
            <w:r w:rsidRPr="00394018">
              <w:rPr>
                <w:color w:val="000000"/>
              </w:rPr>
              <w:t xml:space="preserve"> организации отсутс</w:t>
            </w:r>
            <w:r w:rsidRPr="00394018">
              <w:rPr>
                <w:color w:val="000000"/>
              </w:rPr>
              <w:t>т</w:t>
            </w:r>
            <w:r w:rsidRPr="00394018">
              <w:rPr>
                <w:color w:val="000000"/>
              </w:rPr>
              <w:t>вуют условия доступн</w:t>
            </w:r>
            <w:r w:rsidRPr="00394018">
              <w:rPr>
                <w:color w:val="000000"/>
              </w:rPr>
              <w:t>о</w:t>
            </w:r>
            <w:r w:rsidRPr="00394018">
              <w:rPr>
                <w:color w:val="000000"/>
              </w:rPr>
              <w:t>сти, позволяющие инв</w:t>
            </w:r>
            <w:r w:rsidRPr="00394018">
              <w:rPr>
                <w:color w:val="000000"/>
              </w:rPr>
              <w:t>а</w:t>
            </w:r>
            <w:r w:rsidRPr="00394018">
              <w:rPr>
                <w:color w:val="000000"/>
              </w:rPr>
              <w:t>лидам получать услуги наравне с другими, включая возможность предоставления инвал</w:t>
            </w:r>
            <w:r w:rsidRPr="00394018">
              <w:rPr>
                <w:color w:val="000000"/>
              </w:rPr>
              <w:t>и</w:t>
            </w:r>
            <w:r w:rsidRPr="00394018">
              <w:rPr>
                <w:color w:val="000000"/>
              </w:rPr>
              <w:t xml:space="preserve">дам по слуху (слуху и зрению) услуг </w:t>
            </w:r>
            <w:proofErr w:type="spellStart"/>
            <w:r w:rsidRPr="00394018">
              <w:rPr>
                <w:color w:val="000000"/>
              </w:rPr>
              <w:t>сурдоп</w:t>
            </w:r>
            <w:r w:rsidRPr="00394018">
              <w:rPr>
                <w:color w:val="000000"/>
              </w:rPr>
              <w:t>е</w:t>
            </w:r>
            <w:r w:rsidRPr="00394018">
              <w:rPr>
                <w:color w:val="000000"/>
              </w:rPr>
              <w:t>реводчика</w:t>
            </w:r>
            <w:proofErr w:type="spellEnd"/>
            <w:r w:rsidRPr="00394018">
              <w:rPr>
                <w:color w:val="000000"/>
              </w:rPr>
              <w:t xml:space="preserve"> (</w:t>
            </w:r>
            <w:proofErr w:type="spellStart"/>
            <w:r w:rsidRPr="00394018">
              <w:rPr>
                <w:color w:val="000000"/>
              </w:rPr>
              <w:t>тифлосурд</w:t>
            </w:r>
            <w:r w:rsidRPr="00394018">
              <w:rPr>
                <w:color w:val="000000"/>
              </w:rPr>
              <w:t>о</w:t>
            </w:r>
            <w:r w:rsidRPr="00394018">
              <w:rPr>
                <w:color w:val="000000"/>
              </w:rPr>
              <w:t>переводчика</w:t>
            </w:r>
            <w:proofErr w:type="spellEnd"/>
            <w:r w:rsidRPr="00394018">
              <w:rPr>
                <w:color w:val="000000"/>
              </w:rPr>
              <w:t>).</w:t>
            </w:r>
          </w:p>
        </w:tc>
        <w:tc>
          <w:tcPr>
            <w:tcW w:w="3686" w:type="dxa"/>
          </w:tcPr>
          <w:p w:rsidR="00E17821" w:rsidRPr="00394018" w:rsidRDefault="00E17821" w:rsidP="00E17821">
            <w:pPr>
              <w:widowControl w:val="0"/>
              <w:autoSpaceDE w:val="0"/>
              <w:autoSpaceDN w:val="0"/>
              <w:adjustRightInd w:val="0"/>
              <w:jc w:val="both"/>
            </w:pPr>
            <w:r w:rsidRPr="00394018">
              <w:rPr>
                <w:color w:val="000000"/>
              </w:rPr>
              <w:t>Заключение договора на предо</w:t>
            </w:r>
            <w:r w:rsidRPr="00394018">
              <w:rPr>
                <w:color w:val="000000"/>
              </w:rPr>
              <w:t>с</w:t>
            </w:r>
            <w:r w:rsidRPr="00394018">
              <w:rPr>
                <w:color w:val="000000"/>
              </w:rPr>
              <w:t xml:space="preserve">тавление инвалидам по слуху (слуху и зрению) услуг </w:t>
            </w:r>
            <w:proofErr w:type="spellStart"/>
            <w:r w:rsidRPr="00394018">
              <w:rPr>
                <w:color w:val="000000"/>
              </w:rPr>
              <w:t>сурдоп</w:t>
            </w:r>
            <w:r w:rsidRPr="00394018">
              <w:rPr>
                <w:color w:val="000000"/>
              </w:rPr>
              <w:t>е</w:t>
            </w:r>
            <w:r w:rsidRPr="00394018">
              <w:rPr>
                <w:color w:val="000000"/>
              </w:rPr>
              <w:t>реводчика</w:t>
            </w:r>
            <w:proofErr w:type="spellEnd"/>
            <w:r w:rsidRPr="00394018">
              <w:rPr>
                <w:color w:val="000000"/>
              </w:rPr>
              <w:t xml:space="preserve"> (</w:t>
            </w:r>
            <w:proofErr w:type="spellStart"/>
            <w:r w:rsidRPr="00394018">
              <w:rPr>
                <w:color w:val="000000"/>
              </w:rPr>
              <w:t>тифлосурдоперево</w:t>
            </w:r>
            <w:r w:rsidRPr="00394018">
              <w:rPr>
                <w:color w:val="000000"/>
              </w:rPr>
              <w:t>д</w:t>
            </w:r>
            <w:r w:rsidRPr="00394018">
              <w:rPr>
                <w:color w:val="000000"/>
              </w:rPr>
              <w:t>чика</w:t>
            </w:r>
            <w:proofErr w:type="spellEnd"/>
            <w:r w:rsidRPr="00394018">
              <w:rPr>
                <w:color w:val="000000"/>
              </w:rPr>
              <w:t>).</w:t>
            </w:r>
          </w:p>
        </w:tc>
        <w:tc>
          <w:tcPr>
            <w:tcW w:w="1843" w:type="dxa"/>
          </w:tcPr>
          <w:p w:rsidR="00E17821" w:rsidRPr="00394018" w:rsidRDefault="00E17821" w:rsidP="00E178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018">
              <w:rPr>
                <w:lang w:val="en-US"/>
              </w:rPr>
              <w:t xml:space="preserve">I </w:t>
            </w:r>
            <w:r w:rsidRPr="00394018">
              <w:t>квартал</w:t>
            </w:r>
          </w:p>
          <w:p w:rsidR="00E17821" w:rsidRPr="00394018" w:rsidRDefault="00E17821" w:rsidP="00E178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018">
              <w:t>2025 года</w:t>
            </w:r>
          </w:p>
        </w:tc>
        <w:tc>
          <w:tcPr>
            <w:tcW w:w="2126" w:type="dxa"/>
          </w:tcPr>
          <w:p w:rsidR="00E17821" w:rsidRPr="00394018" w:rsidRDefault="00E17821" w:rsidP="00E17821">
            <w:r w:rsidRPr="00394018">
              <w:t>Ляховская С.Г., директор</w:t>
            </w:r>
          </w:p>
        </w:tc>
        <w:tc>
          <w:tcPr>
            <w:tcW w:w="2551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17821" w:rsidRPr="004F310D" w:rsidTr="009E0284">
        <w:trPr>
          <w:trHeight w:val="274"/>
        </w:trPr>
        <w:tc>
          <w:tcPr>
            <w:tcW w:w="15310" w:type="dxa"/>
            <w:gridSpan w:val="7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IV. Доброжелательность, вежливость работников организации</w:t>
            </w:r>
          </w:p>
        </w:tc>
      </w:tr>
      <w:tr w:rsidR="00E17821" w:rsidRPr="004F310D" w:rsidTr="009E0284">
        <w:trPr>
          <w:trHeight w:val="289"/>
        </w:trPr>
        <w:tc>
          <w:tcPr>
            <w:tcW w:w="709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E17821" w:rsidRPr="004F310D" w:rsidTr="009E0284">
        <w:trPr>
          <w:trHeight w:val="254"/>
        </w:trPr>
        <w:tc>
          <w:tcPr>
            <w:tcW w:w="15310" w:type="dxa"/>
            <w:gridSpan w:val="7"/>
          </w:tcPr>
          <w:p w:rsidR="00E17821" w:rsidRPr="004F310D" w:rsidRDefault="00E17821" w:rsidP="00E17821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E17821" w:rsidRPr="004F310D" w:rsidTr="009E0284">
        <w:tc>
          <w:tcPr>
            <w:tcW w:w="709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E17821" w:rsidRPr="004F310D" w:rsidRDefault="00E17821" w:rsidP="00E178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:rsidR="00CE6E7A" w:rsidRPr="006C6E99" w:rsidRDefault="00CE6E7A" w:rsidP="00CE6E7A">
      <w:pPr>
        <w:pStyle w:val="aa"/>
        <w:ind w:firstLine="709"/>
        <w:jc w:val="center"/>
        <w:rPr>
          <w:sz w:val="4"/>
          <w:szCs w:val="4"/>
        </w:rPr>
      </w:pPr>
    </w:p>
    <w:tbl>
      <w:tblPr>
        <w:tblStyle w:val="a7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3"/>
        <w:gridCol w:w="4554"/>
        <w:gridCol w:w="3118"/>
      </w:tblGrid>
      <w:tr w:rsidR="00CE6E7A" w:rsidRPr="006F1B38" w:rsidTr="009E0284">
        <w:tc>
          <w:tcPr>
            <w:tcW w:w="2393" w:type="dxa"/>
          </w:tcPr>
          <w:p w:rsidR="00CE6E7A" w:rsidRPr="009624C1" w:rsidRDefault="00CE6E7A" w:rsidP="009E0284">
            <w:pPr>
              <w:pStyle w:val="aa"/>
              <w:jc w:val="center"/>
              <w:rPr>
                <w:sz w:val="4"/>
                <w:szCs w:val="4"/>
              </w:rPr>
            </w:pPr>
          </w:p>
        </w:tc>
        <w:tc>
          <w:tcPr>
            <w:tcW w:w="4554" w:type="dxa"/>
          </w:tcPr>
          <w:p w:rsidR="00CE6E7A" w:rsidRPr="009624C1" w:rsidRDefault="00CE6E7A" w:rsidP="009E0284">
            <w:pPr>
              <w:pStyle w:val="aa"/>
              <w:jc w:val="center"/>
              <w:rPr>
                <w:sz w:val="4"/>
                <w:szCs w:val="4"/>
              </w:rPr>
            </w:pPr>
          </w:p>
        </w:tc>
        <w:tc>
          <w:tcPr>
            <w:tcW w:w="3118" w:type="dxa"/>
          </w:tcPr>
          <w:p w:rsidR="00CE6E7A" w:rsidRPr="006F1B38" w:rsidRDefault="00CE6E7A" w:rsidP="009E0284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</w:tbl>
    <w:p w:rsidR="00CE6E7A" w:rsidRPr="00E52920" w:rsidRDefault="00CE6E7A" w:rsidP="00CE6E7A">
      <w:pPr>
        <w:widowControl w:val="0"/>
        <w:autoSpaceDE w:val="0"/>
        <w:autoSpaceDN w:val="0"/>
        <w:adjustRightInd w:val="0"/>
      </w:pPr>
      <w:r w:rsidRPr="00E52920">
        <w:t>──────────────────────────────</w:t>
      </w:r>
    </w:p>
    <w:p w:rsidR="00CE6E7A" w:rsidRPr="00AC7416" w:rsidRDefault="00CE6E7A" w:rsidP="00CE6E7A">
      <w:pPr>
        <w:widowControl w:val="0"/>
        <w:autoSpaceDE w:val="0"/>
        <w:autoSpaceDN w:val="0"/>
        <w:adjustRightInd w:val="0"/>
        <w:ind w:left="708" w:firstLine="12"/>
        <w:jc w:val="both"/>
        <w:rPr>
          <w:sz w:val="16"/>
          <w:szCs w:val="16"/>
        </w:rPr>
      </w:pPr>
      <w:r w:rsidRPr="00AC7416">
        <w:rPr>
          <w:sz w:val="16"/>
          <w:szCs w:val="16"/>
          <w:vertAlign w:val="superscript"/>
        </w:rPr>
        <w:t xml:space="preserve">1 </w:t>
      </w:r>
      <w:r w:rsidRPr="00AC7416">
        <w:rPr>
          <w:sz w:val="16"/>
          <w:szCs w:val="16"/>
        </w:rPr>
        <w:t>Форма Плана по устранению недостатков утверждена постановлением Правительства Российской Федерации от 17 апреля 2018 г. № 457.</w:t>
      </w:r>
      <w:r w:rsidRPr="00AC7416">
        <w:rPr>
          <w:sz w:val="16"/>
          <w:szCs w:val="16"/>
        </w:rPr>
        <w:cr/>
      </w:r>
      <w:r w:rsidRPr="00AC7416">
        <w:rPr>
          <w:sz w:val="16"/>
          <w:szCs w:val="16"/>
          <w:vertAlign w:val="superscript"/>
        </w:rPr>
        <w:t>2</w:t>
      </w:r>
      <w:r w:rsidRPr="00AC7416">
        <w:rPr>
          <w:sz w:val="16"/>
          <w:szCs w:val="16"/>
        </w:rPr>
        <w:t>Дата утверждения указывается в формате ДД.ММ</w:t>
      </w:r>
      <w:proofErr w:type="gramStart"/>
      <w:r w:rsidRPr="00AC7416">
        <w:rPr>
          <w:sz w:val="16"/>
          <w:szCs w:val="16"/>
        </w:rPr>
        <w:t>.Г</w:t>
      </w:r>
      <w:proofErr w:type="gramEnd"/>
      <w:r w:rsidRPr="00AC7416">
        <w:rPr>
          <w:sz w:val="16"/>
          <w:szCs w:val="16"/>
        </w:rPr>
        <w:t>ГГГ. (пример – 10 января 2024 г.).</w:t>
      </w:r>
    </w:p>
    <w:p w:rsidR="00EB7694" w:rsidRDefault="00CE6E7A" w:rsidP="00394018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Style w:val="aff7"/>
          <w:sz w:val="26"/>
          <w:szCs w:val="26"/>
        </w:rPr>
      </w:pPr>
      <w:r w:rsidRPr="00AC7416">
        <w:rPr>
          <w:sz w:val="16"/>
          <w:szCs w:val="16"/>
          <w:vertAlign w:val="superscript"/>
        </w:rPr>
        <w:t>3</w:t>
      </w:r>
      <w:r w:rsidRPr="00AC7416">
        <w:rPr>
          <w:sz w:val="16"/>
          <w:szCs w:val="16"/>
        </w:rPr>
        <w:t>Столбцы заполняются по мере исполнения мероприятий утвержденного Плана.</w:t>
      </w:r>
      <w:r w:rsidR="00EB7694">
        <w:rPr>
          <w:rStyle w:val="aff7"/>
          <w:sz w:val="26"/>
          <w:szCs w:val="26"/>
        </w:rPr>
        <w:br w:type="page"/>
      </w:r>
    </w:p>
    <w:p w:rsidR="00CE23D7" w:rsidRPr="00D54CF6" w:rsidRDefault="00CE23D7" w:rsidP="00CE23D7">
      <w:pPr>
        <w:jc w:val="right"/>
        <w:rPr>
          <w:rStyle w:val="aff7"/>
          <w:b w:val="0"/>
          <w:sz w:val="28"/>
          <w:szCs w:val="28"/>
        </w:rPr>
      </w:pPr>
      <w:r w:rsidRPr="00D54CF6">
        <w:rPr>
          <w:rStyle w:val="aff7"/>
          <w:b w:val="0"/>
          <w:sz w:val="28"/>
          <w:szCs w:val="28"/>
        </w:rPr>
        <w:lastRenderedPageBreak/>
        <w:t xml:space="preserve">Приложение </w:t>
      </w:r>
      <w:r w:rsidR="0041503B" w:rsidRPr="00D54CF6">
        <w:rPr>
          <w:rStyle w:val="aff7"/>
          <w:b w:val="0"/>
          <w:sz w:val="28"/>
          <w:szCs w:val="28"/>
        </w:rPr>
        <w:t>5</w:t>
      </w:r>
    </w:p>
    <w:p w:rsidR="00CE23D7" w:rsidRPr="00D54CF6" w:rsidRDefault="00CE23D7" w:rsidP="00CE23D7">
      <w:pPr>
        <w:jc w:val="right"/>
        <w:rPr>
          <w:rStyle w:val="aff7"/>
          <w:b w:val="0"/>
          <w:sz w:val="28"/>
          <w:szCs w:val="28"/>
        </w:rPr>
      </w:pPr>
    </w:p>
    <w:tbl>
      <w:tblPr>
        <w:tblStyle w:val="a7"/>
        <w:tblW w:w="4928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9E0284" w:rsidTr="00D54CF6">
        <w:tc>
          <w:tcPr>
            <w:tcW w:w="4928" w:type="dxa"/>
          </w:tcPr>
          <w:p w:rsidR="00D54CF6" w:rsidRDefault="00D54CF6" w:rsidP="00D54CF6">
            <w:pPr>
              <w:jc w:val="center"/>
              <w:rPr>
                <w:sz w:val="28"/>
                <w:szCs w:val="28"/>
              </w:rPr>
            </w:pPr>
            <w:proofErr w:type="gramStart"/>
            <w:r w:rsidRPr="006A18B0">
              <w:rPr>
                <w:sz w:val="28"/>
                <w:szCs w:val="28"/>
              </w:rPr>
              <w:t>УТВЕРЖДЕН</w:t>
            </w:r>
            <w:proofErr w:type="gramEnd"/>
          </w:p>
          <w:p w:rsidR="00D54CF6" w:rsidRPr="004831BA" w:rsidRDefault="00D54CF6" w:rsidP="00D54CF6">
            <w:pPr>
              <w:jc w:val="center"/>
              <w:rPr>
                <w:sz w:val="28"/>
                <w:szCs w:val="28"/>
              </w:rPr>
            </w:pPr>
          </w:p>
          <w:p w:rsidR="00D54CF6" w:rsidRDefault="00D54CF6" w:rsidP="00D54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Управления </w:t>
            </w:r>
            <w:proofErr w:type="gramStart"/>
            <w:r>
              <w:rPr>
                <w:sz w:val="28"/>
                <w:szCs w:val="28"/>
              </w:rPr>
              <w:t>социальной</w:t>
            </w:r>
            <w:proofErr w:type="gramEnd"/>
          </w:p>
          <w:p w:rsidR="00D54CF6" w:rsidRPr="004831BA" w:rsidRDefault="00D54CF6" w:rsidP="00D54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</w:t>
            </w:r>
            <w:r w:rsidRPr="004831BA">
              <w:rPr>
                <w:sz w:val="28"/>
                <w:szCs w:val="28"/>
              </w:rPr>
              <w:t>Администрации</w:t>
            </w:r>
          </w:p>
          <w:p w:rsidR="00D54CF6" w:rsidRPr="004831BA" w:rsidRDefault="00D54CF6" w:rsidP="00D54CF6">
            <w:pPr>
              <w:jc w:val="center"/>
              <w:rPr>
                <w:sz w:val="28"/>
                <w:szCs w:val="28"/>
              </w:rPr>
            </w:pPr>
            <w:r w:rsidRPr="004831BA">
              <w:rPr>
                <w:sz w:val="28"/>
                <w:szCs w:val="28"/>
              </w:rPr>
              <w:t>Анадырского муниципального ра</w:t>
            </w:r>
            <w:r w:rsidRPr="004831BA">
              <w:rPr>
                <w:sz w:val="28"/>
                <w:szCs w:val="28"/>
              </w:rPr>
              <w:t>й</w:t>
            </w:r>
            <w:r w:rsidRPr="004831BA">
              <w:rPr>
                <w:sz w:val="28"/>
                <w:szCs w:val="28"/>
              </w:rPr>
              <w:t>она</w:t>
            </w:r>
          </w:p>
          <w:p w:rsidR="00D54CF6" w:rsidRPr="006F1B38" w:rsidRDefault="00D54CF6" w:rsidP="00D54CF6">
            <w:pPr>
              <w:jc w:val="center"/>
              <w:rPr>
                <w:rStyle w:val="aff7"/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28</w:t>
            </w:r>
            <w:r w:rsidRPr="009E0284">
              <w:rPr>
                <w:sz w:val="28"/>
                <w:szCs w:val="28"/>
                <w:u w:val="single"/>
              </w:rPr>
              <w:t xml:space="preserve"> января </w:t>
            </w:r>
            <w:r>
              <w:rPr>
                <w:sz w:val="28"/>
                <w:szCs w:val="28"/>
              </w:rPr>
              <w:t>202</w:t>
            </w:r>
            <w:r w:rsidRPr="009E02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№ </w:t>
            </w:r>
            <w:r w:rsidRPr="009E0284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81 </w:t>
            </w:r>
            <w:r>
              <w:rPr>
                <w:sz w:val="28"/>
                <w:szCs w:val="28"/>
              </w:rPr>
              <w:t>- од</w:t>
            </w:r>
          </w:p>
          <w:p w:rsidR="009E0284" w:rsidRDefault="009E0284" w:rsidP="00CE23D7">
            <w:pPr>
              <w:jc w:val="right"/>
              <w:rPr>
                <w:rStyle w:val="aff7"/>
                <w:b w:val="0"/>
                <w:sz w:val="26"/>
                <w:szCs w:val="26"/>
              </w:rPr>
            </w:pPr>
          </w:p>
        </w:tc>
      </w:tr>
    </w:tbl>
    <w:p w:rsidR="009E0284" w:rsidRPr="006F1B38" w:rsidRDefault="009E0284" w:rsidP="00CE23D7">
      <w:pPr>
        <w:jc w:val="right"/>
        <w:rPr>
          <w:rStyle w:val="aff7"/>
          <w:b w:val="0"/>
          <w:sz w:val="26"/>
          <w:szCs w:val="26"/>
        </w:rPr>
      </w:pPr>
    </w:p>
    <w:p w:rsidR="00CE23D7" w:rsidRPr="00EE30D0" w:rsidRDefault="00CE23D7" w:rsidP="00CE23D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vertAlign w:val="superscript"/>
        </w:rPr>
      </w:pPr>
      <w:r w:rsidRPr="00EE30D0">
        <w:rPr>
          <w:b/>
          <w:bCs/>
          <w:sz w:val="28"/>
          <w:szCs w:val="28"/>
        </w:rPr>
        <w:t>ПЛАН</w:t>
      </w:r>
    </w:p>
    <w:p w:rsidR="00CE23D7" w:rsidRPr="00EE30D0" w:rsidRDefault="00CE23D7" w:rsidP="00CE23D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30D0">
        <w:rPr>
          <w:b/>
          <w:bCs/>
          <w:sz w:val="28"/>
          <w:szCs w:val="28"/>
        </w:rPr>
        <w:t>по устранению недостатков, выявленных в ходе независимой оценки качества</w:t>
      </w:r>
    </w:p>
    <w:p w:rsidR="00CE23D7" w:rsidRPr="00EE30D0" w:rsidRDefault="00CE23D7" w:rsidP="00CE23D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0D0">
        <w:rPr>
          <w:b/>
          <w:bCs/>
          <w:sz w:val="28"/>
          <w:szCs w:val="28"/>
        </w:rPr>
        <w:t>условий осуществления образовательной деятельности</w:t>
      </w:r>
    </w:p>
    <w:p w:rsidR="00CE23D7" w:rsidRPr="00EE30D0" w:rsidRDefault="00CE23D7" w:rsidP="00CE23D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u w:val="single"/>
        </w:rPr>
      </w:pPr>
      <w:r w:rsidRPr="00EE30D0">
        <w:rPr>
          <w:b/>
          <w:sz w:val="28"/>
          <w:szCs w:val="28"/>
          <w:u w:val="single"/>
        </w:rPr>
        <w:t xml:space="preserve">Муниципальное бюджетное общеобразовательное учреждение «Центр образования </w:t>
      </w:r>
      <w:r w:rsidR="0041503B">
        <w:rPr>
          <w:b/>
          <w:sz w:val="28"/>
          <w:szCs w:val="28"/>
          <w:u w:val="single"/>
        </w:rPr>
        <w:t xml:space="preserve">села </w:t>
      </w:r>
      <w:proofErr w:type="spellStart"/>
      <w:r w:rsidR="0041503B">
        <w:rPr>
          <w:b/>
          <w:sz w:val="28"/>
          <w:szCs w:val="28"/>
          <w:u w:val="single"/>
        </w:rPr>
        <w:t>Марково</w:t>
      </w:r>
      <w:proofErr w:type="spellEnd"/>
      <w:r w:rsidRPr="00EE30D0">
        <w:rPr>
          <w:b/>
          <w:sz w:val="28"/>
          <w:szCs w:val="28"/>
          <w:u w:val="single"/>
        </w:rPr>
        <w:t>»</w:t>
      </w:r>
    </w:p>
    <w:p w:rsidR="00CE23D7" w:rsidRPr="00EE30D0" w:rsidRDefault="00CE23D7" w:rsidP="00CE23D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2"/>
        </w:rPr>
      </w:pPr>
      <w:r w:rsidRPr="00EE30D0">
        <w:rPr>
          <w:bCs/>
          <w:sz w:val="22"/>
        </w:rPr>
        <w:t>(наименование организации)</w:t>
      </w:r>
    </w:p>
    <w:p w:rsidR="00CE23D7" w:rsidRPr="00EE30D0" w:rsidRDefault="00CE23D7" w:rsidP="00CE23D7">
      <w:pPr>
        <w:pStyle w:val="aa"/>
        <w:jc w:val="center"/>
        <w:rPr>
          <w:b/>
          <w:sz w:val="28"/>
          <w:szCs w:val="28"/>
        </w:rPr>
      </w:pPr>
      <w:r w:rsidRPr="00EE30D0">
        <w:rPr>
          <w:b/>
          <w:sz w:val="28"/>
          <w:szCs w:val="28"/>
        </w:rPr>
        <w:t>на 20</w:t>
      </w:r>
      <w:r w:rsidRPr="00EE30D0">
        <w:rPr>
          <w:b/>
          <w:sz w:val="28"/>
          <w:szCs w:val="28"/>
          <w:u w:val="single"/>
        </w:rPr>
        <w:t>25</w:t>
      </w:r>
      <w:r w:rsidRPr="00EE30D0">
        <w:rPr>
          <w:b/>
          <w:sz w:val="28"/>
          <w:szCs w:val="28"/>
        </w:rPr>
        <w:t xml:space="preserve"> - 20</w:t>
      </w:r>
      <w:r w:rsidRPr="00EE30D0">
        <w:rPr>
          <w:b/>
          <w:sz w:val="28"/>
          <w:szCs w:val="28"/>
          <w:u w:val="single"/>
        </w:rPr>
        <w:t>26</w:t>
      </w:r>
      <w:r w:rsidRPr="00EE30D0">
        <w:rPr>
          <w:b/>
          <w:sz w:val="28"/>
          <w:szCs w:val="28"/>
        </w:rPr>
        <w:t xml:space="preserve"> годы</w:t>
      </w:r>
    </w:p>
    <w:p w:rsidR="00CE23D7" w:rsidRDefault="00CE23D7" w:rsidP="00CE23D7">
      <w:pPr>
        <w:pStyle w:val="aa"/>
        <w:rPr>
          <w:b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3969"/>
        <w:gridCol w:w="1843"/>
        <w:gridCol w:w="2126"/>
        <w:gridCol w:w="2551"/>
        <w:gridCol w:w="1135"/>
      </w:tblGrid>
      <w:tr w:rsidR="00CE23D7" w:rsidRPr="006F1B38" w:rsidTr="00C468D2">
        <w:tc>
          <w:tcPr>
            <w:tcW w:w="709" w:type="dxa"/>
            <w:vMerge w:val="restart"/>
          </w:tcPr>
          <w:p w:rsidR="00CE23D7" w:rsidRPr="006F1B38" w:rsidRDefault="00CE23D7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F1B38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6F1B38">
              <w:rPr>
                <w:b/>
                <w:sz w:val="16"/>
                <w:szCs w:val="16"/>
              </w:rPr>
              <w:t>/</w:t>
            </w:r>
            <w:proofErr w:type="spellStart"/>
            <w:r w:rsidRPr="006F1B3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CE23D7" w:rsidRPr="006F1B38" w:rsidRDefault="00CE23D7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Недостатки, выявленные в ходе н</w:t>
            </w:r>
            <w:r w:rsidRPr="006F1B38">
              <w:rPr>
                <w:b/>
                <w:sz w:val="16"/>
                <w:szCs w:val="16"/>
              </w:rPr>
              <w:t>е</w:t>
            </w:r>
            <w:r w:rsidRPr="006F1B38">
              <w:rPr>
                <w:b/>
                <w:sz w:val="16"/>
                <w:szCs w:val="16"/>
              </w:rPr>
              <w:t xml:space="preserve">зависимой </w:t>
            </w:r>
            <w:proofErr w:type="gramStart"/>
            <w:r w:rsidRPr="006F1B38">
              <w:rPr>
                <w:b/>
                <w:sz w:val="16"/>
                <w:szCs w:val="16"/>
              </w:rPr>
              <w:t>оценки качества усл</w:t>
            </w:r>
            <w:r w:rsidRPr="006F1B38">
              <w:rPr>
                <w:b/>
                <w:sz w:val="16"/>
                <w:szCs w:val="16"/>
              </w:rPr>
              <w:t>о</w:t>
            </w:r>
            <w:r w:rsidRPr="006F1B38">
              <w:rPr>
                <w:b/>
                <w:sz w:val="16"/>
                <w:szCs w:val="16"/>
              </w:rPr>
              <w:t>вий осуществления образовател</w:t>
            </w:r>
            <w:r w:rsidRPr="006F1B38">
              <w:rPr>
                <w:b/>
                <w:sz w:val="16"/>
                <w:szCs w:val="16"/>
              </w:rPr>
              <w:t>ь</w:t>
            </w:r>
            <w:r w:rsidRPr="006F1B38">
              <w:rPr>
                <w:b/>
                <w:sz w:val="16"/>
                <w:szCs w:val="16"/>
              </w:rPr>
              <w:t>ной деятельности</w:t>
            </w:r>
            <w:proofErr w:type="gramEnd"/>
          </w:p>
        </w:tc>
        <w:tc>
          <w:tcPr>
            <w:tcW w:w="3969" w:type="dxa"/>
            <w:vMerge w:val="restart"/>
          </w:tcPr>
          <w:p w:rsidR="00CE23D7" w:rsidRPr="006F1B38" w:rsidRDefault="00CE23D7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Наименование мероприятия </w:t>
            </w:r>
          </w:p>
          <w:p w:rsidR="00CE23D7" w:rsidRPr="006F1B38" w:rsidRDefault="00CE23D7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по устранению недостатков, </w:t>
            </w:r>
          </w:p>
          <w:p w:rsidR="00CE23D7" w:rsidRPr="006F1B38" w:rsidRDefault="00CE23D7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F1B38">
              <w:rPr>
                <w:b/>
                <w:sz w:val="16"/>
                <w:szCs w:val="16"/>
              </w:rPr>
              <w:t>выявленных</w:t>
            </w:r>
            <w:proofErr w:type="gramEnd"/>
            <w:r w:rsidRPr="006F1B38">
              <w:rPr>
                <w:b/>
                <w:sz w:val="16"/>
                <w:szCs w:val="16"/>
              </w:rPr>
              <w:t xml:space="preserve"> в ходе независимой </w:t>
            </w:r>
          </w:p>
          <w:p w:rsidR="00CE23D7" w:rsidRPr="006F1B38" w:rsidRDefault="00CE23D7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оценки качества условий</w:t>
            </w:r>
          </w:p>
          <w:p w:rsidR="00CE23D7" w:rsidRPr="006F1B38" w:rsidRDefault="00CE23D7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осуществления образовательной деятельности</w:t>
            </w:r>
          </w:p>
        </w:tc>
        <w:tc>
          <w:tcPr>
            <w:tcW w:w="1843" w:type="dxa"/>
            <w:vMerge w:val="restart"/>
          </w:tcPr>
          <w:p w:rsidR="00CE23D7" w:rsidRPr="006F1B38" w:rsidRDefault="00CE23D7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Плановый срок ре</w:t>
            </w:r>
            <w:r w:rsidRPr="006F1B38">
              <w:rPr>
                <w:b/>
                <w:sz w:val="16"/>
                <w:szCs w:val="16"/>
              </w:rPr>
              <w:t>а</w:t>
            </w:r>
            <w:r w:rsidRPr="006F1B38">
              <w:rPr>
                <w:b/>
                <w:sz w:val="16"/>
                <w:szCs w:val="16"/>
              </w:rPr>
              <w:t>лизации мероприятия</w:t>
            </w:r>
          </w:p>
        </w:tc>
        <w:tc>
          <w:tcPr>
            <w:tcW w:w="2126" w:type="dxa"/>
            <w:vMerge w:val="restart"/>
          </w:tcPr>
          <w:p w:rsidR="00CE23D7" w:rsidRPr="006F1B38" w:rsidRDefault="00CE23D7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F1B38">
              <w:rPr>
                <w:b/>
                <w:sz w:val="16"/>
                <w:szCs w:val="16"/>
              </w:rPr>
              <w:t>Ответственный</w:t>
            </w:r>
            <w:proofErr w:type="gramEnd"/>
          </w:p>
          <w:p w:rsidR="00CE23D7" w:rsidRPr="006F1B38" w:rsidRDefault="00CE23D7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исполнитель</w:t>
            </w:r>
          </w:p>
          <w:p w:rsidR="00CE23D7" w:rsidRPr="006F1B38" w:rsidRDefault="00CE23D7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(с указанием фамилии, имени, отчества и дол</w:t>
            </w:r>
            <w:r w:rsidRPr="006F1B38">
              <w:rPr>
                <w:b/>
                <w:sz w:val="16"/>
                <w:szCs w:val="16"/>
              </w:rPr>
              <w:t>ж</w:t>
            </w:r>
            <w:r w:rsidRPr="006F1B38">
              <w:rPr>
                <w:b/>
                <w:sz w:val="16"/>
                <w:szCs w:val="16"/>
              </w:rPr>
              <w:t>ности)</w:t>
            </w:r>
          </w:p>
        </w:tc>
        <w:tc>
          <w:tcPr>
            <w:tcW w:w="3686" w:type="dxa"/>
            <w:gridSpan w:val="2"/>
          </w:tcPr>
          <w:p w:rsidR="00CE23D7" w:rsidRPr="006F1B38" w:rsidRDefault="00CE23D7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Сведения о ходе реализации мероприятия</w:t>
            </w:r>
            <w:hyperlink w:anchor="sub_2222" w:history="1">
              <w:r w:rsidRPr="00AC7416">
                <w:rPr>
                  <w:rStyle w:val="afe"/>
                  <w:b/>
                  <w:sz w:val="16"/>
                  <w:szCs w:val="16"/>
                  <w:vertAlign w:val="superscript"/>
                </w:rPr>
                <w:t>3</w:t>
              </w:r>
            </w:hyperlink>
          </w:p>
        </w:tc>
      </w:tr>
      <w:tr w:rsidR="00CE23D7" w:rsidRPr="006F1B38" w:rsidTr="00C468D2">
        <w:tc>
          <w:tcPr>
            <w:tcW w:w="709" w:type="dxa"/>
            <w:vMerge/>
          </w:tcPr>
          <w:p w:rsidR="00CE23D7" w:rsidRPr="006F1B38" w:rsidRDefault="00CE23D7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E23D7" w:rsidRPr="006F1B38" w:rsidRDefault="00CE23D7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CE23D7" w:rsidRPr="006F1B38" w:rsidRDefault="00CE23D7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E23D7" w:rsidRPr="006F1B38" w:rsidRDefault="00CE23D7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E23D7" w:rsidRPr="006F1B38" w:rsidRDefault="00CE23D7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CE23D7" w:rsidRPr="006F1B38" w:rsidRDefault="00CE23D7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реализованные меры по устр</w:t>
            </w:r>
            <w:r w:rsidRPr="006F1B38">
              <w:rPr>
                <w:b/>
                <w:sz w:val="16"/>
                <w:szCs w:val="16"/>
              </w:rPr>
              <w:t>а</w:t>
            </w:r>
            <w:r w:rsidRPr="006F1B38">
              <w:rPr>
                <w:b/>
                <w:sz w:val="16"/>
                <w:szCs w:val="16"/>
              </w:rPr>
              <w:t>нению выявленных недоста</w:t>
            </w:r>
            <w:r w:rsidRPr="006F1B38">
              <w:rPr>
                <w:b/>
                <w:sz w:val="16"/>
                <w:szCs w:val="16"/>
              </w:rPr>
              <w:t>т</w:t>
            </w:r>
            <w:r w:rsidRPr="006F1B38">
              <w:rPr>
                <w:b/>
                <w:sz w:val="16"/>
                <w:szCs w:val="16"/>
              </w:rPr>
              <w:t>ков</w:t>
            </w:r>
          </w:p>
        </w:tc>
        <w:tc>
          <w:tcPr>
            <w:tcW w:w="1135" w:type="dxa"/>
          </w:tcPr>
          <w:p w:rsidR="00CE23D7" w:rsidRPr="006F1B38" w:rsidRDefault="00CE23D7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фактич</w:t>
            </w:r>
            <w:r w:rsidRPr="006F1B38">
              <w:rPr>
                <w:b/>
                <w:sz w:val="16"/>
                <w:szCs w:val="16"/>
              </w:rPr>
              <w:t>е</w:t>
            </w:r>
            <w:r w:rsidRPr="006F1B38">
              <w:rPr>
                <w:b/>
                <w:sz w:val="16"/>
                <w:szCs w:val="16"/>
              </w:rPr>
              <w:t>ский срок реализации</w:t>
            </w:r>
          </w:p>
        </w:tc>
      </w:tr>
      <w:tr w:rsidR="00CE23D7" w:rsidRPr="004F310D" w:rsidTr="001E4850">
        <w:tc>
          <w:tcPr>
            <w:tcW w:w="15168" w:type="dxa"/>
            <w:gridSpan w:val="7"/>
          </w:tcPr>
          <w:p w:rsidR="00CE23D7" w:rsidRPr="004F310D" w:rsidRDefault="00CE23D7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CE23D7" w:rsidRPr="004F310D" w:rsidTr="00C468D2">
        <w:trPr>
          <w:trHeight w:val="256"/>
        </w:trPr>
        <w:tc>
          <w:tcPr>
            <w:tcW w:w="709" w:type="dxa"/>
          </w:tcPr>
          <w:p w:rsidR="00CE23D7" w:rsidRPr="004F310D" w:rsidRDefault="00CE23D7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CE23D7" w:rsidRPr="004F310D" w:rsidRDefault="00CE23D7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969" w:type="dxa"/>
          </w:tcPr>
          <w:p w:rsidR="00CE23D7" w:rsidRPr="004F310D" w:rsidRDefault="00CE23D7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CE23D7" w:rsidRPr="004F310D" w:rsidRDefault="00CE23D7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CE23D7" w:rsidRPr="004F310D" w:rsidRDefault="00CE23D7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CE23D7" w:rsidRPr="004F310D" w:rsidRDefault="00CE23D7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5" w:type="dxa"/>
          </w:tcPr>
          <w:p w:rsidR="00CE23D7" w:rsidRPr="004F310D" w:rsidRDefault="00CE23D7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CE23D7" w:rsidRPr="004F310D" w:rsidTr="001E4850">
        <w:tc>
          <w:tcPr>
            <w:tcW w:w="15168" w:type="dxa"/>
            <w:gridSpan w:val="7"/>
          </w:tcPr>
          <w:p w:rsidR="00CE23D7" w:rsidRPr="004F310D" w:rsidRDefault="00CE23D7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II. Комфортность условий</w:t>
            </w:r>
            <w:r w:rsidRPr="004F310D">
              <w:rPr>
                <w:b/>
              </w:rPr>
              <w:t>, в которых осуществляется образовательная деятельность</w:t>
            </w:r>
          </w:p>
        </w:tc>
      </w:tr>
      <w:tr w:rsidR="00CE23D7" w:rsidRPr="004F310D" w:rsidTr="00C468D2">
        <w:trPr>
          <w:trHeight w:val="234"/>
        </w:trPr>
        <w:tc>
          <w:tcPr>
            <w:tcW w:w="709" w:type="dxa"/>
          </w:tcPr>
          <w:p w:rsidR="00CE23D7" w:rsidRPr="004F310D" w:rsidRDefault="00CE23D7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CE23D7" w:rsidRPr="004F310D" w:rsidRDefault="00CE23D7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969" w:type="dxa"/>
          </w:tcPr>
          <w:p w:rsidR="00CE23D7" w:rsidRPr="004F310D" w:rsidRDefault="00CE23D7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CE23D7" w:rsidRPr="004F310D" w:rsidRDefault="00CE23D7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CE23D7" w:rsidRPr="004F310D" w:rsidRDefault="00CE23D7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CE23D7" w:rsidRPr="004F310D" w:rsidRDefault="00CE23D7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5" w:type="dxa"/>
          </w:tcPr>
          <w:p w:rsidR="00CE23D7" w:rsidRPr="004F310D" w:rsidRDefault="00CE23D7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CE23D7" w:rsidRPr="004F310D" w:rsidTr="001E4850">
        <w:trPr>
          <w:trHeight w:val="151"/>
        </w:trPr>
        <w:tc>
          <w:tcPr>
            <w:tcW w:w="15168" w:type="dxa"/>
            <w:gridSpan w:val="7"/>
          </w:tcPr>
          <w:p w:rsidR="00CE23D7" w:rsidRPr="004F310D" w:rsidRDefault="00CE23D7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 xml:space="preserve">III. Доступность </w:t>
            </w:r>
            <w:r w:rsidRPr="004F310D">
              <w:rPr>
                <w:rFonts w:eastAsia="Calibri"/>
                <w:b/>
              </w:rPr>
              <w:t>образовательной деятельности для инвалидов</w:t>
            </w:r>
            <w:r w:rsidRPr="004F310D">
              <w:rPr>
                <w:b/>
                <w:bCs/>
              </w:rPr>
              <w:t xml:space="preserve"> </w:t>
            </w:r>
          </w:p>
        </w:tc>
      </w:tr>
      <w:tr w:rsidR="00CE23D7" w:rsidRPr="004F310D" w:rsidTr="00C468D2">
        <w:trPr>
          <w:trHeight w:val="197"/>
        </w:trPr>
        <w:tc>
          <w:tcPr>
            <w:tcW w:w="709" w:type="dxa"/>
            <w:vMerge w:val="restart"/>
          </w:tcPr>
          <w:p w:rsidR="00CE23D7" w:rsidRDefault="00CE23D7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CE23D7" w:rsidRPr="0036075A" w:rsidRDefault="00CE23D7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Отсутствуют помещения организации и прил</w:t>
            </w:r>
            <w:r w:rsidRPr="0036075A">
              <w:rPr>
                <w:color w:val="000000"/>
              </w:rPr>
              <w:t>е</w:t>
            </w:r>
            <w:r w:rsidRPr="0036075A">
              <w:rPr>
                <w:color w:val="000000"/>
              </w:rPr>
              <w:t>гающей к ней террит</w:t>
            </w:r>
            <w:r w:rsidRPr="0036075A">
              <w:rPr>
                <w:color w:val="000000"/>
              </w:rPr>
              <w:t>о</w:t>
            </w:r>
            <w:r w:rsidRPr="0036075A">
              <w:rPr>
                <w:color w:val="000000"/>
              </w:rPr>
              <w:t>рии с учетом доступн</w:t>
            </w:r>
            <w:r w:rsidRPr="0036075A">
              <w:rPr>
                <w:color w:val="000000"/>
              </w:rPr>
              <w:t>о</w:t>
            </w:r>
            <w:r w:rsidRPr="0036075A">
              <w:rPr>
                <w:color w:val="000000"/>
              </w:rPr>
              <w:t xml:space="preserve">сти для инвалидов, включая: </w:t>
            </w:r>
          </w:p>
          <w:p w:rsidR="00CE23D7" w:rsidRPr="0036075A" w:rsidRDefault="00CE23D7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- пандусы на входных группах,</w:t>
            </w:r>
          </w:p>
          <w:p w:rsidR="00CE23D7" w:rsidRPr="0036075A" w:rsidRDefault="00CE23D7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 xml:space="preserve">- выделенные стоянки для автотранспортных средств инвалидов; </w:t>
            </w:r>
          </w:p>
          <w:p w:rsidR="00CE23D7" w:rsidRPr="0036075A" w:rsidRDefault="00CE23D7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lastRenderedPageBreak/>
              <w:t>- поручни, расширенные дверные проемы;</w:t>
            </w:r>
          </w:p>
          <w:p w:rsidR="00CE23D7" w:rsidRPr="0036075A" w:rsidRDefault="00CE23D7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 xml:space="preserve">- сменные кресла-коляски; </w:t>
            </w:r>
          </w:p>
          <w:p w:rsidR="00CE23D7" w:rsidRPr="0036075A" w:rsidRDefault="00CE23D7" w:rsidP="009E02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- специально оборуд</w:t>
            </w:r>
            <w:r w:rsidRPr="0036075A">
              <w:rPr>
                <w:color w:val="000000"/>
              </w:rPr>
              <w:t>о</w:t>
            </w:r>
            <w:r w:rsidRPr="0036075A">
              <w:rPr>
                <w:color w:val="000000"/>
              </w:rPr>
              <w:t>ванное санитарно-гигиеническое помещ</w:t>
            </w:r>
            <w:r w:rsidRPr="0036075A">
              <w:rPr>
                <w:color w:val="000000"/>
              </w:rPr>
              <w:t>е</w:t>
            </w:r>
            <w:r w:rsidRPr="0036075A">
              <w:rPr>
                <w:color w:val="000000"/>
              </w:rPr>
              <w:t>ние.</w:t>
            </w:r>
          </w:p>
        </w:tc>
        <w:tc>
          <w:tcPr>
            <w:tcW w:w="3969" w:type="dxa"/>
          </w:tcPr>
          <w:p w:rsidR="00CE23D7" w:rsidRPr="0036075A" w:rsidRDefault="00CE23D7" w:rsidP="009E0284">
            <w:pPr>
              <w:jc w:val="both"/>
              <w:rPr>
                <w:color w:val="000000"/>
              </w:rPr>
            </w:pPr>
            <w:r w:rsidRPr="0036075A">
              <w:lastRenderedPageBreak/>
              <w:t>Подготовка проектно-сметной д</w:t>
            </w:r>
            <w:r w:rsidRPr="0036075A">
              <w:t>о</w:t>
            </w:r>
            <w:r w:rsidRPr="0036075A">
              <w:t xml:space="preserve">кументации </w:t>
            </w:r>
            <w:proofErr w:type="gramStart"/>
            <w:r w:rsidRPr="0036075A">
              <w:t>по обустройству парк</w:t>
            </w:r>
            <w:r w:rsidRPr="0036075A">
              <w:t>о</w:t>
            </w:r>
            <w:r w:rsidRPr="0036075A">
              <w:t>вочных карманов для МГН на пр</w:t>
            </w:r>
            <w:r w:rsidRPr="0036075A">
              <w:t>и</w:t>
            </w:r>
            <w:r w:rsidRPr="0036075A">
              <w:t>легающей территории к учрежд</w:t>
            </w:r>
            <w:r w:rsidRPr="0036075A">
              <w:t>е</w:t>
            </w:r>
            <w:r w:rsidRPr="0036075A">
              <w:t>нию</w:t>
            </w:r>
            <w:proofErr w:type="gramEnd"/>
            <w:r w:rsidRPr="0036075A">
              <w:t>, установке поручней, расшир</w:t>
            </w:r>
            <w:r w:rsidRPr="0036075A">
              <w:t>е</w:t>
            </w:r>
            <w:r w:rsidRPr="0036075A">
              <w:t>ния дверных проемов, обустройства специально оборудованных сан</w:t>
            </w:r>
            <w:r w:rsidRPr="0036075A">
              <w:t>и</w:t>
            </w:r>
            <w:r w:rsidRPr="0036075A">
              <w:t>тарно-гигиенических помещений.</w:t>
            </w:r>
          </w:p>
        </w:tc>
        <w:tc>
          <w:tcPr>
            <w:tcW w:w="1843" w:type="dxa"/>
          </w:tcPr>
          <w:p w:rsidR="00CE23D7" w:rsidRDefault="00CE23D7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 w:rsidRPr="000B6402">
              <w:t xml:space="preserve"> </w:t>
            </w:r>
            <w:r>
              <w:t>квартал</w:t>
            </w:r>
          </w:p>
          <w:p w:rsidR="00CE23D7" w:rsidRPr="004F310D" w:rsidRDefault="00CE23D7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CE23D7" w:rsidRPr="004F310D" w:rsidRDefault="00166908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Алтухова А.В.</w:t>
            </w:r>
            <w:r w:rsidR="00CE23D7">
              <w:t>, директор</w:t>
            </w:r>
          </w:p>
        </w:tc>
        <w:tc>
          <w:tcPr>
            <w:tcW w:w="2551" w:type="dxa"/>
          </w:tcPr>
          <w:p w:rsidR="00CE23D7" w:rsidRPr="004F310D" w:rsidRDefault="00CE23D7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</w:tcPr>
          <w:p w:rsidR="00CE23D7" w:rsidRPr="004F310D" w:rsidRDefault="00CE23D7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66908" w:rsidRPr="004F310D" w:rsidTr="00C468D2">
        <w:trPr>
          <w:trHeight w:val="197"/>
        </w:trPr>
        <w:tc>
          <w:tcPr>
            <w:tcW w:w="709" w:type="dxa"/>
            <w:vMerge/>
          </w:tcPr>
          <w:p w:rsidR="00166908" w:rsidRDefault="00166908" w:rsidP="001669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166908" w:rsidRPr="0036075A" w:rsidRDefault="00166908" w:rsidP="00166908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166908" w:rsidRPr="0036075A" w:rsidRDefault="00166908" w:rsidP="00166908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Направление запроса на выделение денежных сре</w:t>
            </w:r>
            <w:proofErr w:type="gramStart"/>
            <w:r w:rsidRPr="0036075A">
              <w:rPr>
                <w:color w:val="000000"/>
              </w:rPr>
              <w:t>дств дл</w:t>
            </w:r>
            <w:proofErr w:type="gramEnd"/>
            <w:r w:rsidRPr="0036075A">
              <w:rPr>
                <w:color w:val="000000"/>
              </w:rPr>
              <w:t>я устранения нарушений.</w:t>
            </w:r>
          </w:p>
        </w:tc>
        <w:tc>
          <w:tcPr>
            <w:tcW w:w="1843" w:type="dxa"/>
          </w:tcPr>
          <w:p w:rsidR="00166908" w:rsidRDefault="00166908" w:rsidP="001669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</w:t>
            </w:r>
            <w:r w:rsidRPr="000B6402">
              <w:t xml:space="preserve"> </w:t>
            </w:r>
            <w:r>
              <w:t>квартал</w:t>
            </w:r>
          </w:p>
          <w:p w:rsidR="00166908" w:rsidRPr="000B6402" w:rsidRDefault="00166908" w:rsidP="001669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166908" w:rsidRDefault="00166908" w:rsidP="00166908">
            <w:r w:rsidRPr="00FD5D0E">
              <w:t>Алтухова А.В., директор</w:t>
            </w:r>
          </w:p>
        </w:tc>
        <w:tc>
          <w:tcPr>
            <w:tcW w:w="2551" w:type="dxa"/>
          </w:tcPr>
          <w:p w:rsidR="00166908" w:rsidRPr="004F310D" w:rsidRDefault="00166908" w:rsidP="001669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</w:tcPr>
          <w:p w:rsidR="00166908" w:rsidRPr="004F310D" w:rsidRDefault="00166908" w:rsidP="001669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66908" w:rsidRPr="004F310D" w:rsidTr="00C468D2">
        <w:trPr>
          <w:trHeight w:val="197"/>
        </w:trPr>
        <w:tc>
          <w:tcPr>
            <w:tcW w:w="709" w:type="dxa"/>
            <w:vMerge/>
          </w:tcPr>
          <w:p w:rsidR="00166908" w:rsidRDefault="00166908" w:rsidP="001669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166908" w:rsidRPr="0036075A" w:rsidRDefault="00166908" w:rsidP="00166908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166908" w:rsidRPr="0036075A" w:rsidRDefault="00166908" w:rsidP="00EB2803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Приобретение переносных панд</w:t>
            </w:r>
            <w:r w:rsidRPr="0036075A">
              <w:rPr>
                <w:color w:val="000000"/>
              </w:rPr>
              <w:t>у</w:t>
            </w:r>
            <w:r w:rsidRPr="0036075A">
              <w:rPr>
                <w:color w:val="000000"/>
              </w:rPr>
              <w:t>сов телескопических 2-х секцио</w:t>
            </w:r>
            <w:r w:rsidRPr="0036075A">
              <w:rPr>
                <w:color w:val="000000"/>
              </w:rPr>
              <w:t>н</w:t>
            </w:r>
            <w:r w:rsidRPr="0036075A">
              <w:rPr>
                <w:color w:val="000000"/>
              </w:rPr>
              <w:t>ных</w:t>
            </w:r>
            <w:r w:rsidR="00EB2803">
              <w:rPr>
                <w:color w:val="000000"/>
              </w:rPr>
              <w:t xml:space="preserve">, </w:t>
            </w:r>
            <w:r w:rsidR="00EB2803" w:rsidRPr="0036075A">
              <w:rPr>
                <w:color w:val="000000"/>
              </w:rPr>
              <w:t>сменны</w:t>
            </w:r>
            <w:r w:rsidR="00EB2803">
              <w:rPr>
                <w:color w:val="000000"/>
              </w:rPr>
              <w:t>х</w:t>
            </w:r>
            <w:r w:rsidR="00EB2803" w:rsidRPr="0036075A">
              <w:rPr>
                <w:color w:val="000000"/>
              </w:rPr>
              <w:t xml:space="preserve"> крес</w:t>
            </w:r>
            <w:r w:rsidR="00EB2803">
              <w:rPr>
                <w:color w:val="000000"/>
              </w:rPr>
              <w:t>ел</w:t>
            </w:r>
            <w:r w:rsidR="00EB2803" w:rsidRPr="0036075A">
              <w:rPr>
                <w:color w:val="000000"/>
              </w:rPr>
              <w:t>-коляс</w:t>
            </w:r>
            <w:r w:rsidR="00EB2803">
              <w:rPr>
                <w:color w:val="000000"/>
              </w:rPr>
              <w:t>ок</w:t>
            </w:r>
            <w:r w:rsidR="00EB2803" w:rsidRPr="0036075A">
              <w:rPr>
                <w:color w:val="000000"/>
              </w:rPr>
              <w:t xml:space="preserve"> для инвалидов.</w:t>
            </w:r>
          </w:p>
        </w:tc>
        <w:tc>
          <w:tcPr>
            <w:tcW w:w="1843" w:type="dxa"/>
          </w:tcPr>
          <w:p w:rsidR="00166908" w:rsidRDefault="00166908" w:rsidP="001669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166908" w:rsidRPr="004F310D" w:rsidRDefault="00166908" w:rsidP="001669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166908" w:rsidRDefault="00166908" w:rsidP="00166908">
            <w:r w:rsidRPr="00FD5D0E">
              <w:t>Алтухова А.В., директор</w:t>
            </w:r>
          </w:p>
        </w:tc>
        <w:tc>
          <w:tcPr>
            <w:tcW w:w="2551" w:type="dxa"/>
          </w:tcPr>
          <w:p w:rsidR="00166908" w:rsidRPr="004F310D" w:rsidRDefault="00166908" w:rsidP="001669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</w:tcPr>
          <w:p w:rsidR="00166908" w:rsidRPr="004F310D" w:rsidRDefault="00166908" w:rsidP="001669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468D2" w:rsidRPr="004F310D" w:rsidTr="00C468D2">
        <w:trPr>
          <w:trHeight w:val="197"/>
        </w:trPr>
        <w:tc>
          <w:tcPr>
            <w:tcW w:w="709" w:type="dxa"/>
            <w:vMerge/>
          </w:tcPr>
          <w:p w:rsidR="00C468D2" w:rsidRDefault="00C468D2" w:rsidP="00C468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C468D2" w:rsidRPr="0036075A" w:rsidRDefault="00C468D2" w:rsidP="00C468D2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C468D2" w:rsidRPr="008528E6" w:rsidRDefault="00C468D2" w:rsidP="00C468D2">
            <w:pPr>
              <w:jc w:val="both"/>
              <w:rPr>
                <w:color w:val="FF0000"/>
              </w:rPr>
            </w:pPr>
            <w:r w:rsidRPr="008528E6">
              <w:rPr>
                <w:color w:val="FF0000"/>
              </w:rPr>
              <w:t>Обеспечить установку поручней в помещении, расширение дверных проёмов.</w:t>
            </w:r>
          </w:p>
        </w:tc>
        <w:tc>
          <w:tcPr>
            <w:tcW w:w="1843" w:type="dxa"/>
          </w:tcPr>
          <w:p w:rsidR="00C468D2" w:rsidRPr="008528E6" w:rsidRDefault="00C468D2" w:rsidP="00C468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528E6">
              <w:rPr>
                <w:color w:val="FF0000"/>
                <w:lang w:val="en-US"/>
              </w:rPr>
              <w:t>II</w:t>
            </w:r>
            <w:r w:rsidRPr="008528E6">
              <w:rPr>
                <w:color w:val="FF0000"/>
              </w:rPr>
              <w:t xml:space="preserve"> квартал</w:t>
            </w:r>
          </w:p>
          <w:p w:rsidR="00C468D2" w:rsidRPr="008528E6" w:rsidRDefault="00C468D2" w:rsidP="00C468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528E6">
              <w:rPr>
                <w:color w:val="FF0000"/>
              </w:rPr>
              <w:t>2026 года</w:t>
            </w:r>
          </w:p>
        </w:tc>
        <w:tc>
          <w:tcPr>
            <w:tcW w:w="2126" w:type="dxa"/>
          </w:tcPr>
          <w:p w:rsidR="00C468D2" w:rsidRPr="008528E6" w:rsidRDefault="00C468D2" w:rsidP="00C468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>Алтухова А.В</w:t>
            </w:r>
            <w:r w:rsidRPr="008528E6">
              <w:rPr>
                <w:color w:val="FF0000"/>
              </w:rPr>
              <w:t xml:space="preserve">., </w:t>
            </w:r>
          </w:p>
          <w:p w:rsidR="00C468D2" w:rsidRPr="008528E6" w:rsidRDefault="00C468D2" w:rsidP="00C468D2">
            <w:pPr>
              <w:rPr>
                <w:color w:val="FF0000"/>
              </w:rPr>
            </w:pPr>
            <w:r w:rsidRPr="008528E6">
              <w:rPr>
                <w:color w:val="FF0000"/>
              </w:rPr>
              <w:t>директор</w:t>
            </w:r>
          </w:p>
        </w:tc>
        <w:tc>
          <w:tcPr>
            <w:tcW w:w="2551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468D2" w:rsidRPr="004F310D" w:rsidTr="00C468D2">
        <w:trPr>
          <w:trHeight w:val="197"/>
        </w:trPr>
        <w:tc>
          <w:tcPr>
            <w:tcW w:w="709" w:type="dxa"/>
            <w:vMerge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C468D2" w:rsidRPr="0036075A" w:rsidRDefault="00C468D2" w:rsidP="00C468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</w:tcPr>
          <w:p w:rsidR="00C468D2" w:rsidRPr="0036075A" w:rsidRDefault="00C468D2" w:rsidP="00C468D2">
            <w:pPr>
              <w:jc w:val="both"/>
            </w:pPr>
            <w:r w:rsidRPr="0036075A">
              <w:rPr>
                <w:color w:val="000000"/>
              </w:rPr>
              <w:t>Выделить стоянку для автотран</w:t>
            </w:r>
            <w:r w:rsidRPr="0036075A">
              <w:rPr>
                <w:color w:val="000000"/>
              </w:rPr>
              <w:t>с</w:t>
            </w:r>
            <w:r w:rsidRPr="0036075A">
              <w:rPr>
                <w:color w:val="000000"/>
              </w:rPr>
              <w:t>портных средств инвалидов.</w:t>
            </w:r>
          </w:p>
        </w:tc>
        <w:tc>
          <w:tcPr>
            <w:tcW w:w="1843" w:type="dxa"/>
          </w:tcPr>
          <w:p w:rsidR="00C468D2" w:rsidRDefault="00C468D2" w:rsidP="00C468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</w:t>
            </w:r>
            <w:r w:rsidRPr="000B6402">
              <w:t xml:space="preserve"> </w:t>
            </w:r>
            <w:r>
              <w:t>квартал</w:t>
            </w:r>
          </w:p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C468D2" w:rsidRDefault="00C468D2" w:rsidP="00C468D2">
            <w:r w:rsidRPr="00FD5D0E">
              <w:t>Алтухова А.В., директор</w:t>
            </w:r>
          </w:p>
        </w:tc>
        <w:tc>
          <w:tcPr>
            <w:tcW w:w="2551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468D2" w:rsidRPr="004F310D" w:rsidTr="00C468D2">
        <w:trPr>
          <w:trHeight w:val="197"/>
        </w:trPr>
        <w:tc>
          <w:tcPr>
            <w:tcW w:w="709" w:type="dxa"/>
            <w:vMerge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C468D2" w:rsidRPr="0036075A" w:rsidRDefault="00C468D2" w:rsidP="00C468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</w:tcPr>
          <w:p w:rsidR="00C468D2" w:rsidRPr="0036075A" w:rsidRDefault="00C468D2" w:rsidP="00C468D2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Оборудовать специальное санита</w:t>
            </w:r>
            <w:r w:rsidRPr="0036075A">
              <w:rPr>
                <w:color w:val="000000"/>
              </w:rPr>
              <w:t>р</w:t>
            </w:r>
            <w:r w:rsidRPr="0036075A">
              <w:rPr>
                <w:color w:val="000000"/>
              </w:rPr>
              <w:t>но-гигиеническое помещение для инвалидов.</w:t>
            </w:r>
          </w:p>
        </w:tc>
        <w:tc>
          <w:tcPr>
            <w:tcW w:w="1843" w:type="dxa"/>
          </w:tcPr>
          <w:p w:rsidR="00C468D2" w:rsidRDefault="00C468D2" w:rsidP="00C468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C468D2" w:rsidRDefault="00C468D2" w:rsidP="00C468D2">
            <w:r w:rsidRPr="00FD5D0E">
              <w:t>Алтухова А.В., директор</w:t>
            </w:r>
          </w:p>
        </w:tc>
        <w:tc>
          <w:tcPr>
            <w:tcW w:w="2551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468D2" w:rsidRPr="004F310D" w:rsidTr="00C468D2">
        <w:trPr>
          <w:trHeight w:val="197"/>
        </w:trPr>
        <w:tc>
          <w:tcPr>
            <w:tcW w:w="709" w:type="dxa"/>
          </w:tcPr>
          <w:p w:rsidR="00C468D2" w:rsidRDefault="00C468D2" w:rsidP="00C468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835" w:type="dxa"/>
          </w:tcPr>
          <w:p w:rsidR="00C468D2" w:rsidRPr="0057616E" w:rsidRDefault="00C468D2" w:rsidP="00C468D2">
            <w:pPr>
              <w:jc w:val="both"/>
              <w:rPr>
                <w:color w:val="000000"/>
              </w:rPr>
            </w:pPr>
            <w:r w:rsidRPr="00662124">
              <w:rPr>
                <w:rFonts w:eastAsiaTheme="minorHAnsi"/>
                <w:bCs/>
                <w:color w:val="000000"/>
                <w:szCs w:val="22"/>
                <w:lang w:eastAsia="en-US"/>
              </w:rPr>
              <w:t>В</w:t>
            </w:r>
            <w:r w:rsidRPr="00662124">
              <w:rPr>
                <w:color w:val="000000"/>
              </w:rPr>
              <w:t xml:space="preserve"> организации отсутс</w:t>
            </w:r>
            <w:r w:rsidRPr="00662124">
              <w:rPr>
                <w:color w:val="000000"/>
              </w:rPr>
              <w:t>т</w:t>
            </w:r>
            <w:r w:rsidRPr="00662124">
              <w:rPr>
                <w:color w:val="000000"/>
              </w:rPr>
              <w:t>вуют условия доступн</w:t>
            </w:r>
            <w:r w:rsidRPr="00662124">
              <w:rPr>
                <w:color w:val="000000"/>
              </w:rPr>
              <w:t>о</w:t>
            </w:r>
            <w:r w:rsidRPr="00662124">
              <w:rPr>
                <w:color w:val="000000"/>
              </w:rPr>
              <w:t>сти, позволяющие инв</w:t>
            </w:r>
            <w:r w:rsidRPr="00662124">
              <w:rPr>
                <w:color w:val="000000"/>
              </w:rPr>
              <w:t>а</w:t>
            </w:r>
            <w:r w:rsidRPr="00662124">
              <w:rPr>
                <w:color w:val="000000"/>
              </w:rPr>
              <w:t>лидам получать усл</w:t>
            </w:r>
            <w:r>
              <w:rPr>
                <w:color w:val="000000"/>
              </w:rPr>
              <w:t xml:space="preserve">уги наравне с другими, включая </w:t>
            </w:r>
            <w:r w:rsidRPr="00662124">
              <w:rPr>
                <w:color w:val="000000"/>
              </w:rPr>
              <w:t>возможность предоставления инвал</w:t>
            </w:r>
            <w:r w:rsidRPr="00662124">
              <w:rPr>
                <w:color w:val="000000"/>
              </w:rPr>
              <w:t>и</w:t>
            </w:r>
            <w:r w:rsidRPr="00662124">
              <w:rPr>
                <w:color w:val="000000"/>
              </w:rPr>
              <w:t xml:space="preserve">дам по слуху (слуху и зрению) услуг </w:t>
            </w:r>
            <w:proofErr w:type="spellStart"/>
            <w:r w:rsidRPr="00662124">
              <w:rPr>
                <w:color w:val="000000"/>
              </w:rPr>
              <w:t>сурдоп</w:t>
            </w:r>
            <w:r w:rsidRPr="00662124">
              <w:rPr>
                <w:color w:val="000000"/>
              </w:rPr>
              <w:t>е</w:t>
            </w:r>
            <w:r w:rsidRPr="00662124">
              <w:rPr>
                <w:color w:val="000000"/>
              </w:rPr>
              <w:t>реводчика</w:t>
            </w:r>
            <w:proofErr w:type="spellEnd"/>
            <w:r w:rsidRPr="00662124">
              <w:rPr>
                <w:color w:val="000000"/>
              </w:rPr>
              <w:t xml:space="preserve"> (</w:t>
            </w:r>
            <w:proofErr w:type="spellStart"/>
            <w:r w:rsidRPr="00662124">
              <w:rPr>
                <w:color w:val="000000"/>
              </w:rPr>
              <w:t>тифлосурд</w:t>
            </w:r>
            <w:r w:rsidRPr="00662124">
              <w:rPr>
                <w:color w:val="000000"/>
              </w:rPr>
              <w:t>о</w:t>
            </w:r>
            <w:r w:rsidRPr="00662124">
              <w:rPr>
                <w:color w:val="000000"/>
              </w:rPr>
              <w:t>переводчика</w:t>
            </w:r>
            <w:proofErr w:type="spellEnd"/>
            <w:r w:rsidRPr="00662124">
              <w:rPr>
                <w:color w:val="000000"/>
              </w:rPr>
              <w:t>).</w:t>
            </w:r>
          </w:p>
        </w:tc>
        <w:tc>
          <w:tcPr>
            <w:tcW w:w="3969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Заключение договора на предоста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</w:t>
            </w:r>
            <w:r w:rsidRPr="00CC2229">
              <w:rPr>
                <w:color w:val="000000"/>
              </w:rPr>
              <w:t xml:space="preserve"> инвалидам по слуху (слуху и зрению) услуг </w:t>
            </w:r>
            <w:proofErr w:type="spellStart"/>
            <w:r w:rsidRPr="00CC2229">
              <w:rPr>
                <w:color w:val="000000"/>
              </w:rPr>
              <w:t>сурдопереводчика</w:t>
            </w:r>
            <w:proofErr w:type="spellEnd"/>
            <w:r w:rsidRPr="00CC2229">
              <w:rPr>
                <w:color w:val="000000"/>
              </w:rPr>
              <w:t xml:space="preserve"> (</w:t>
            </w:r>
            <w:proofErr w:type="spellStart"/>
            <w:r w:rsidRPr="00CC2229">
              <w:rPr>
                <w:color w:val="000000"/>
              </w:rPr>
              <w:t>тифлосурдопереводчика</w:t>
            </w:r>
            <w:proofErr w:type="spellEnd"/>
            <w:r w:rsidRPr="00CC2229">
              <w:rPr>
                <w:color w:val="000000"/>
              </w:rPr>
              <w:t>).</w:t>
            </w:r>
          </w:p>
        </w:tc>
        <w:tc>
          <w:tcPr>
            <w:tcW w:w="1843" w:type="dxa"/>
          </w:tcPr>
          <w:p w:rsidR="00C468D2" w:rsidRDefault="00C468D2" w:rsidP="00C468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C468D2" w:rsidRPr="00176184" w:rsidRDefault="00C468D2" w:rsidP="00C468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C468D2" w:rsidRDefault="00C468D2" w:rsidP="00C468D2">
            <w:r w:rsidRPr="00FD5D0E">
              <w:t>Алтухова А.В., директор</w:t>
            </w:r>
          </w:p>
        </w:tc>
        <w:tc>
          <w:tcPr>
            <w:tcW w:w="2551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468D2" w:rsidRPr="004F310D" w:rsidTr="001E4850">
        <w:trPr>
          <w:trHeight w:val="274"/>
        </w:trPr>
        <w:tc>
          <w:tcPr>
            <w:tcW w:w="15168" w:type="dxa"/>
            <w:gridSpan w:val="7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IV. Доброжелательность, вежливость работников организации</w:t>
            </w:r>
          </w:p>
        </w:tc>
      </w:tr>
      <w:tr w:rsidR="00C468D2" w:rsidRPr="004F310D" w:rsidTr="00C468D2">
        <w:trPr>
          <w:trHeight w:val="289"/>
        </w:trPr>
        <w:tc>
          <w:tcPr>
            <w:tcW w:w="709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969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5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C468D2" w:rsidRPr="004F310D" w:rsidTr="001E4850">
        <w:trPr>
          <w:trHeight w:val="254"/>
        </w:trPr>
        <w:tc>
          <w:tcPr>
            <w:tcW w:w="15168" w:type="dxa"/>
            <w:gridSpan w:val="7"/>
          </w:tcPr>
          <w:p w:rsidR="00C468D2" w:rsidRPr="004F310D" w:rsidRDefault="00C468D2" w:rsidP="00C468D2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C468D2" w:rsidRPr="004F310D" w:rsidTr="00C468D2">
        <w:tc>
          <w:tcPr>
            <w:tcW w:w="709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969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135" w:type="dxa"/>
          </w:tcPr>
          <w:p w:rsidR="00C468D2" w:rsidRPr="004F310D" w:rsidRDefault="00C468D2" w:rsidP="00C468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:rsidR="00CE23D7" w:rsidRPr="006C6E99" w:rsidRDefault="00CE23D7" w:rsidP="00CE23D7">
      <w:pPr>
        <w:pStyle w:val="aa"/>
        <w:ind w:firstLine="709"/>
        <w:jc w:val="center"/>
        <w:rPr>
          <w:sz w:val="4"/>
          <w:szCs w:val="4"/>
        </w:rPr>
      </w:pPr>
    </w:p>
    <w:tbl>
      <w:tblPr>
        <w:tblStyle w:val="a7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3"/>
        <w:gridCol w:w="4554"/>
        <w:gridCol w:w="3118"/>
      </w:tblGrid>
      <w:tr w:rsidR="00CE23D7" w:rsidRPr="006F1B38" w:rsidTr="009E0284">
        <w:tc>
          <w:tcPr>
            <w:tcW w:w="2393" w:type="dxa"/>
          </w:tcPr>
          <w:p w:rsidR="00CE23D7" w:rsidRPr="009624C1" w:rsidRDefault="00CE23D7" w:rsidP="009E0284">
            <w:pPr>
              <w:pStyle w:val="aa"/>
              <w:jc w:val="center"/>
              <w:rPr>
                <w:sz w:val="4"/>
                <w:szCs w:val="4"/>
              </w:rPr>
            </w:pPr>
          </w:p>
        </w:tc>
        <w:tc>
          <w:tcPr>
            <w:tcW w:w="4554" w:type="dxa"/>
          </w:tcPr>
          <w:p w:rsidR="00CE23D7" w:rsidRPr="009624C1" w:rsidRDefault="00CE23D7" w:rsidP="009E0284">
            <w:pPr>
              <w:pStyle w:val="aa"/>
              <w:jc w:val="center"/>
              <w:rPr>
                <w:sz w:val="4"/>
                <w:szCs w:val="4"/>
              </w:rPr>
            </w:pPr>
          </w:p>
        </w:tc>
        <w:tc>
          <w:tcPr>
            <w:tcW w:w="3118" w:type="dxa"/>
          </w:tcPr>
          <w:p w:rsidR="00CE23D7" w:rsidRPr="006F1B38" w:rsidRDefault="00CE23D7" w:rsidP="009E0284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</w:tbl>
    <w:p w:rsidR="00CE23D7" w:rsidRPr="00E52920" w:rsidRDefault="00CE23D7" w:rsidP="00CE23D7">
      <w:pPr>
        <w:widowControl w:val="0"/>
        <w:autoSpaceDE w:val="0"/>
        <w:autoSpaceDN w:val="0"/>
        <w:adjustRightInd w:val="0"/>
      </w:pPr>
      <w:r w:rsidRPr="00E52920">
        <w:t>──────────────────────────────</w:t>
      </w:r>
    </w:p>
    <w:p w:rsidR="00CE23D7" w:rsidRPr="00AC7416" w:rsidRDefault="00CE23D7" w:rsidP="00CE23D7">
      <w:pPr>
        <w:widowControl w:val="0"/>
        <w:autoSpaceDE w:val="0"/>
        <w:autoSpaceDN w:val="0"/>
        <w:adjustRightInd w:val="0"/>
        <w:ind w:left="708" w:firstLine="12"/>
        <w:jc w:val="both"/>
        <w:rPr>
          <w:sz w:val="16"/>
          <w:szCs w:val="16"/>
        </w:rPr>
      </w:pPr>
      <w:r w:rsidRPr="00AC7416">
        <w:rPr>
          <w:sz w:val="16"/>
          <w:szCs w:val="16"/>
          <w:vertAlign w:val="superscript"/>
        </w:rPr>
        <w:t xml:space="preserve">1 </w:t>
      </w:r>
      <w:r w:rsidRPr="00AC7416">
        <w:rPr>
          <w:sz w:val="16"/>
          <w:szCs w:val="16"/>
        </w:rPr>
        <w:t>Форма Плана по устранению недостатков утверждена постановлением Правительства Российской Федерации от 17 апреля 2018 г. № 457.</w:t>
      </w:r>
      <w:r w:rsidRPr="00AC7416">
        <w:rPr>
          <w:sz w:val="16"/>
          <w:szCs w:val="16"/>
        </w:rPr>
        <w:cr/>
      </w:r>
      <w:r w:rsidRPr="00AC7416">
        <w:rPr>
          <w:sz w:val="16"/>
          <w:szCs w:val="16"/>
          <w:vertAlign w:val="superscript"/>
        </w:rPr>
        <w:t>2</w:t>
      </w:r>
      <w:r w:rsidRPr="00AC7416">
        <w:rPr>
          <w:sz w:val="16"/>
          <w:szCs w:val="16"/>
        </w:rPr>
        <w:t>Дата утверждения указывается в формате ДД.ММ</w:t>
      </w:r>
      <w:proofErr w:type="gramStart"/>
      <w:r w:rsidRPr="00AC7416">
        <w:rPr>
          <w:sz w:val="16"/>
          <w:szCs w:val="16"/>
        </w:rPr>
        <w:t>.Г</w:t>
      </w:r>
      <w:proofErr w:type="gramEnd"/>
      <w:r w:rsidRPr="00AC7416">
        <w:rPr>
          <w:sz w:val="16"/>
          <w:szCs w:val="16"/>
        </w:rPr>
        <w:t>ГГГ. (пример – 10 января 2024 г.).</w:t>
      </w:r>
    </w:p>
    <w:p w:rsidR="00CE23D7" w:rsidRDefault="00CE23D7" w:rsidP="001E4850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b/>
          <w:sz w:val="28"/>
          <w:szCs w:val="20"/>
        </w:rPr>
      </w:pPr>
      <w:r w:rsidRPr="00AC7416">
        <w:rPr>
          <w:sz w:val="16"/>
          <w:szCs w:val="16"/>
          <w:vertAlign w:val="superscript"/>
        </w:rPr>
        <w:t>3</w:t>
      </w:r>
      <w:r w:rsidRPr="00AC7416">
        <w:rPr>
          <w:sz w:val="16"/>
          <w:szCs w:val="16"/>
        </w:rPr>
        <w:t>Столбцы заполняются по мере исполнения мероприятий утвержденного Плана.</w:t>
      </w:r>
      <w:r>
        <w:rPr>
          <w:b/>
        </w:rPr>
        <w:br w:type="page"/>
      </w:r>
    </w:p>
    <w:p w:rsidR="00EB7694" w:rsidRPr="00D54CF6" w:rsidRDefault="00EB7694" w:rsidP="00EB7694">
      <w:pPr>
        <w:jc w:val="right"/>
        <w:rPr>
          <w:rStyle w:val="aff7"/>
          <w:b w:val="0"/>
          <w:sz w:val="28"/>
          <w:szCs w:val="28"/>
        </w:rPr>
      </w:pPr>
      <w:r w:rsidRPr="00D54CF6">
        <w:rPr>
          <w:rStyle w:val="aff7"/>
          <w:b w:val="0"/>
          <w:sz w:val="28"/>
          <w:szCs w:val="28"/>
        </w:rPr>
        <w:lastRenderedPageBreak/>
        <w:t xml:space="preserve">Приложение </w:t>
      </w:r>
      <w:r w:rsidR="00825067" w:rsidRPr="00D54CF6">
        <w:rPr>
          <w:rStyle w:val="aff7"/>
          <w:b w:val="0"/>
          <w:sz w:val="28"/>
          <w:szCs w:val="28"/>
        </w:rPr>
        <w:t>6</w:t>
      </w:r>
    </w:p>
    <w:p w:rsidR="00EB7694" w:rsidRDefault="00EB7694" w:rsidP="00EB7694">
      <w:pPr>
        <w:jc w:val="right"/>
        <w:rPr>
          <w:rStyle w:val="aff7"/>
          <w:b w:val="0"/>
          <w:sz w:val="26"/>
          <w:szCs w:val="26"/>
        </w:rPr>
      </w:pPr>
    </w:p>
    <w:tbl>
      <w:tblPr>
        <w:tblStyle w:val="a7"/>
        <w:tblW w:w="5070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D54CF6" w:rsidTr="00D54CF6">
        <w:tc>
          <w:tcPr>
            <w:tcW w:w="5070" w:type="dxa"/>
          </w:tcPr>
          <w:p w:rsidR="00D54CF6" w:rsidRDefault="00D54CF6" w:rsidP="00D54CF6">
            <w:pPr>
              <w:jc w:val="center"/>
              <w:rPr>
                <w:sz w:val="28"/>
                <w:szCs w:val="28"/>
              </w:rPr>
            </w:pPr>
            <w:proofErr w:type="gramStart"/>
            <w:r w:rsidRPr="006A18B0">
              <w:rPr>
                <w:sz w:val="28"/>
                <w:szCs w:val="28"/>
              </w:rPr>
              <w:t>УТВЕРЖДЕН</w:t>
            </w:r>
            <w:proofErr w:type="gramEnd"/>
          </w:p>
          <w:p w:rsidR="00D54CF6" w:rsidRPr="004831BA" w:rsidRDefault="00D54CF6" w:rsidP="00D54CF6">
            <w:pPr>
              <w:jc w:val="center"/>
              <w:rPr>
                <w:sz w:val="28"/>
                <w:szCs w:val="28"/>
              </w:rPr>
            </w:pPr>
          </w:p>
          <w:p w:rsidR="00D54CF6" w:rsidRDefault="00D54CF6" w:rsidP="00D54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Управления </w:t>
            </w:r>
            <w:proofErr w:type="gramStart"/>
            <w:r>
              <w:rPr>
                <w:sz w:val="28"/>
                <w:szCs w:val="28"/>
              </w:rPr>
              <w:t>социальной</w:t>
            </w:r>
            <w:proofErr w:type="gramEnd"/>
          </w:p>
          <w:p w:rsidR="00D54CF6" w:rsidRPr="004831BA" w:rsidRDefault="00D54CF6" w:rsidP="00D54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</w:t>
            </w:r>
            <w:r w:rsidRPr="004831BA">
              <w:rPr>
                <w:sz w:val="28"/>
                <w:szCs w:val="28"/>
              </w:rPr>
              <w:t>Администрации</w:t>
            </w:r>
          </w:p>
          <w:p w:rsidR="00D54CF6" w:rsidRPr="004831BA" w:rsidRDefault="00D54CF6" w:rsidP="00D54CF6">
            <w:pPr>
              <w:jc w:val="center"/>
              <w:rPr>
                <w:sz w:val="28"/>
                <w:szCs w:val="28"/>
              </w:rPr>
            </w:pPr>
            <w:r w:rsidRPr="004831BA">
              <w:rPr>
                <w:sz w:val="28"/>
                <w:szCs w:val="28"/>
              </w:rPr>
              <w:t>Анадырского муниципального ра</w:t>
            </w:r>
            <w:r w:rsidRPr="004831BA">
              <w:rPr>
                <w:sz w:val="28"/>
                <w:szCs w:val="28"/>
              </w:rPr>
              <w:t>й</w:t>
            </w:r>
            <w:r w:rsidRPr="004831BA">
              <w:rPr>
                <w:sz w:val="28"/>
                <w:szCs w:val="28"/>
              </w:rPr>
              <w:t>она</w:t>
            </w:r>
          </w:p>
          <w:p w:rsidR="00D54CF6" w:rsidRDefault="00D54CF6" w:rsidP="00D54CF6">
            <w:pPr>
              <w:jc w:val="center"/>
              <w:rPr>
                <w:rStyle w:val="aff7"/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28</w:t>
            </w:r>
            <w:r w:rsidRPr="009E0284">
              <w:rPr>
                <w:sz w:val="28"/>
                <w:szCs w:val="28"/>
                <w:u w:val="single"/>
              </w:rPr>
              <w:t xml:space="preserve"> января </w:t>
            </w:r>
            <w:r>
              <w:rPr>
                <w:sz w:val="28"/>
                <w:szCs w:val="28"/>
              </w:rPr>
              <w:t>202</w:t>
            </w:r>
            <w:r w:rsidRPr="009E02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№ </w:t>
            </w:r>
            <w:r w:rsidRPr="009E0284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81 </w:t>
            </w:r>
            <w:r>
              <w:rPr>
                <w:sz w:val="28"/>
                <w:szCs w:val="28"/>
              </w:rPr>
              <w:t>- од</w:t>
            </w:r>
          </w:p>
        </w:tc>
      </w:tr>
    </w:tbl>
    <w:p w:rsidR="00D54CF6" w:rsidRPr="006F1B38" w:rsidRDefault="00D54CF6" w:rsidP="00EB7694">
      <w:pPr>
        <w:jc w:val="right"/>
        <w:rPr>
          <w:rStyle w:val="aff7"/>
          <w:b w:val="0"/>
          <w:sz w:val="26"/>
          <w:szCs w:val="26"/>
        </w:rPr>
      </w:pPr>
    </w:p>
    <w:p w:rsidR="00EB7694" w:rsidRPr="00EE30D0" w:rsidRDefault="00EB7694" w:rsidP="00EB769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vertAlign w:val="superscript"/>
        </w:rPr>
      </w:pPr>
      <w:r w:rsidRPr="00EE30D0">
        <w:rPr>
          <w:b/>
          <w:bCs/>
          <w:sz w:val="28"/>
          <w:szCs w:val="28"/>
        </w:rPr>
        <w:t>ПЛАН</w:t>
      </w:r>
    </w:p>
    <w:p w:rsidR="00EB7694" w:rsidRPr="00EE30D0" w:rsidRDefault="00EB7694" w:rsidP="00EB76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30D0">
        <w:rPr>
          <w:b/>
          <w:bCs/>
          <w:sz w:val="28"/>
          <w:szCs w:val="28"/>
        </w:rPr>
        <w:t>по устранению недостатков, выявленных в ходе независимой оценки качества</w:t>
      </w:r>
    </w:p>
    <w:p w:rsidR="00EB7694" w:rsidRPr="00EE30D0" w:rsidRDefault="00EB7694" w:rsidP="00EB76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0D0">
        <w:rPr>
          <w:b/>
          <w:bCs/>
          <w:sz w:val="28"/>
          <w:szCs w:val="28"/>
        </w:rPr>
        <w:t>условий осуществления образовательной деятельности</w:t>
      </w:r>
    </w:p>
    <w:p w:rsidR="00EB7694" w:rsidRPr="00EE30D0" w:rsidRDefault="00EB7694" w:rsidP="00EB769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u w:val="single"/>
        </w:rPr>
      </w:pPr>
      <w:r w:rsidRPr="00EE30D0">
        <w:rPr>
          <w:b/>
          <w:sz w:val="28"/>
          <w:szCs w:val="28"/>
          <w:u w:val="single"/>
        </w:rPr>
        <w:t xml:space="preserve">Муниципальное бюджетное общеобразовательное учреждение «Центр образования села </w:t>
      </w:r>
      <w:proofErr w:type="spellStart"/>
      <w:r>
        <w:rPr>
          <w:b/>
          <w:sz w:val="28"/>
          <w:szCs w:val="28"/>
          <w:u w:val="single"/>
        </w:rPr>
        <w:t>Мейныпильгыно</w:t>
      </w:r>
      <w:proofErr w:type="spellEnd"/>
      <w:r w:rsidRPr="00EE30D0">
        <w:rPr>
          <w:b/>
          <w:sz w:val="28"/>
          <w:szCs w:val="28"/>
          <w:u w:val="single"/>
        </w:rPr>
        <w:t>»</w:t>
      </w:r>
    </w:p>
    <w:p w:rsidR="00EB7694" w:rsidRPr="00EE30D0" w:rsidRDefault="00EB7694" w:rsidP="00EB769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2"/>
        </w:rPr>
      </w:pPr>
      <w:r w:rsidRPr="00EE30D0">
        <w:rPr>
          <w:bCs/>
          <w:sz w:val="22"/>
        </w:rPr>
        <w:t>(наименование организации)</w:t>
      </w:r>
    </w:p>
    <w:p w:rsidR="00EB7694" w:rsidRPr="00EE30D0" w:rsidRDefault="00EB7694" w:rsidP="00EB7694">
      <w:pPr>
        <w:pStyle w:val="aa"/>
        <w:jc w:val="center"/>
        <w:rPr>
          <w:b/>
          <w:sz w:val="28"/>
          <w:szCs w:val="28"/>
        </w:rPr>
      </w:pPr>
      <w:r w:rsidRPr="00EE30D0">
        <w:rPr>
          <w:b/>
          <w:sz w:val="28"/>
          <w:szCs w:val="28"/>
        </w:rPr>
        <w:t>на 20</w:t>
      </w:r>
      <w:r w:rsidRPr="00EE30D0">
        <w:rPr>
          <w:b/>
          <w:sz w:val="28"/>
          <w:szCs w:val="28"/>
          <w:u w:val="single"/>
        </w:rPr>
        <w:t>25</w:t>
      </w:r>
      <w:r w:rsidRPr="00EE30D0">
        <w:rPr>
          <w:b/>
          <w:sz w:val="28"/>
          <w:szCs w:val="28"/>
        </w:rPr>
        <w:t xml:space="preserve"> - 20</w:t>
      </w:r>
      <w:r w:rsidRPr="00EE30D0">
        <w:rPr>
          <w:b/>
          <w:sz w:val="28"/>
          <w:szCs w:val="28"/>
          <w:u w:val="single"/>
        </w:rPr>
        <w:t>26</w:t>
      </w:r>
      <w:r w:rsidRPr="00EE30D0">
        <w:rPr>
          <w:b/>
          <w:sz w:val="28"/>
          <w:szCs w:val="28"/>
        </w:rPr>
        <w:t xml:space="preserve"> годы</w:t>
      </w:r>
    </w:p>
    <w:p w:rsidR="00EB7694" w:rsidRPr="0046181F" w:rsidRDefault="00EB7694" w:rsidP="00EB7694">
      <w:pPr>
        <w:pStyle w:val="aa"/>
        <w:jc w:val="center"/>
        <w:rPr>
          <w:b/>
        </w:rPr>
      </w:pPr>
    </w:p>
    <w:p w:rsidR="00EB7694" w:rsidRPr="006C6E99" w:rsidRDefault="00EB7694" w:rsidP="00EB7694">
      <w:pPr>
        <w:pStyle w:val="aa"/>
        <w:ind w:firstLine="709"/>
        <w:jc w:val="center"/>
        <w:rPr>
          <w:sz w:val="4"/>
          <w:szCs w:val="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3261"/>
        <w:gridCol w:w="1843"/>
        <w:gridCol w:w="2126"/>
        <w:gridCol w:w="2977"/>
        <w:gridCol w:w="1700"/>
      </w:tblGrid>
      <w:tr w:rsidR="00EB7694" w:rsidRPr="006F1B38" w:rsidTr="009E0284">
        <w:tc>
          <w:tcPr>
            <w:tcW w:w="709" w:type="dxa"/>
            <w:vMerge w:val="restart"/>
          </w:tcPr>
          <w:p w:rsidR="00EB7694" w:rsidRPr="006F1B38" w:rsidRDefault="00EB7694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F1B38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6F1B38">
              <w:rPr>
                <w:b/>
                <w:sz w:val="16"/>
                <w:szCs w:val="16"/>
              </w:rPr>
              <w:t>/</w:t>
            </w:r>
            <w:proofErr w:type="spellStart"/>
            <w:r w:rsidRPr="006F1B3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EB7694" w:rsidRPr="006F1B38" w:rsidRDefault="00EB7694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Недостатки, выявленные в ходе н</w:t>
            </w:r>
            <w:r w:rsidRPr="006F1B38">
              <w:rPr>
                <w:b/>
                <w:sz w:val="16"/>
                <w:szCs w:val="16"/>
              </w:rPr>
              <w:t>е</w:t>
            </w:r>
            <w:r w:rsidRPr="006F1B38">
              <w:rPr>
                <w:b/>
                <w:sz w:val="16"/>
                <w:szCs w:val="16"/>
              </w:rPr>
              <w:t xml:space="preserve">зависимой </w:t>
            </w:r>
            <w:proofErr w:type="gramStart"/>
            <w:r w:rsidRPr="006F1B38">
              <w:rPr>
                <w:b/>
                <w:sz w:val="16"/>
                <w:szCs w:val="16"/>
              </w:rPr>
              <w:t>оценки качества усл</w:t>
            </w:r>
            <w:r w:rsidRPr="006F1B38">
              <w:rPr>
                <w:b/>
                <w:sz w:val="16"/>
                <w:szCs w:val="16"/>
              </w:rPr>
              <w:t>о</w:t>
            </w:r>
            <w:r w:rsidRPr="006F1B38">
              <w:rPr>
                <w:b/>
                <w:sz w:val="16"/>
                <w:szCs w:val="16"/>
              </w:rPr>
              <w:t>вий осуществления образовател</w:t>
            </w:r>
            <w:r w:rsidRPr="006F1B38">
              <w:rPr>
                <w:b/>
                <w:sz w:val="16"/>
                <w:szCs w:val="16"/>
              </w:rPr>
              <w:t>ь</w:t>
            </w:r>
            <w:r w:rsidRPr="006F1B38">
              <w:rPr>
                <w:b/>
                <w:sz w:val="16"/>
                <w:szCs w:val="16"/>
              </w:rPr>
              <w:t>ной деятельности</w:t>
            </w:r>
            <w:proofErr w:type="gramEnd"/>
          </w:p>
        </w:tc>
        <w:tc>
          <w:tcPr>
            <w:tcW w:w="3261" w:type="dxa"/>
            <w:vMerge w:val="restart"/>
          </w:tcPr>
          <w:p w:rsidR="00EB7694" w:rsidRPr="006F1B38" w:rsidRDefault="00EB7694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Наименование мероприятия </w:t>
            </w:r>
          </w:p>
          <w:p w:rsidR="00EB7694" w:rsidRPr="006F1B38" w:rsidRDefault="00EB7694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по устранению недостатков, </w:t>
            </w:r>
          </w:p>
          <w:p w:rsidR="00EB7694" w:rsidRPr="006F1B38" w:rsidRDefault="00EB7694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F1B38">
              <w:rPr>
                <w:b/>
                <w:sz w:val="16"/>
                <w:szCs w:val="16"/>
              </w:rPr>
              <w:t>выявленных</w:t>
            </w:r>
            <w:proofErr w:type="gramEnd"/>
            <w:r w:rsidRPr="006F1B38">
              <w:rPr>
                <w:b/>
                <w:sz w:val="16"/>
                <w:szCs w:val="16"/>
              </w:rPr>
              <w:t xml:space="preserve"> в ходе независимой </w:t>
            </w:r>
          </w:p>
          <w:p w:rsidR="00EB7694" w:rsidRPr="006F1B38" w:rsidRDefault="00EB7694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оценки качества условий</w:t>
            </w:r>
          </w:p>
          <w:p w:rsidR="00EB7694" w:rsidRPr="006F1B38" w:rsidRDefault="00EB7694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осуществления образовательной де</w:t>
            </w:r>
            <w:r w:rsidRPr="006F1B38">
              <w:rPr>
                <w:b/>
                <w:sz w:val="16"/>
                <w:szCs w:val="16"/>
              </w:rPr>
              <w:t>я</w:t>
            </w:r>
            <w:r w:rsidRPr="006F1B38">
              <w:rPr>
                <w:b/>
                <w:sz w:val="16"/>
                <w:szCs w:val="16"/>
              </w:rPr>
              <w:t>тельности</w:t>
            </w:r>
          </w:p>
        </w:tc>
        <w:tc>
          <w:tcPr>
            <w:tcW w:w="1843" w:type="dxa"/>
            <w:vMerge w:val="restart"/>
          </w:tcPr>
          <w:p w:rsidR="00EB7694" w:rsidRPr="006F1B38" w:rsidRDefault="00EB7694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Плановый срок ре</w:t>
            </w:r>
            <w:r w:rsidRPr="006F1B38">
              <w:rPr>
                <w:b/>
                <w:sz w:val="16"/>
                <w:szCs w:val="16"/>
              </w:rPr>
              <w:t>а</w:t>
            </w:r>
            <w:r w:rsidRPr="006F1B38">
              <w:rPr>
                <w:b/>
                <w:sz w:val="16"/>
                <w:szCs w:val="16"/>
              </w:rPr>
              <w:t>лизации мероприятия</w:t>
            </w:r>
          </w:p>
        </w:tc>
        <w:tc>
          <w:tcPr>
            <w:tcW w:w="2126" w:type="dxa"/>
            <w:vMerge w:val="restart"/>
          </w:tcPr>
          <w:p w:rsidR="00EB7694" w:rsidRPr="006F1B38" w:rsidRDefault="00EB7694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F1B38">
              <w:rPr>
                <w:b/>
                <w:sz w:val="16"/>
                <w:szCs w:val="16"/>
              </w:rPr>
              <w:t>Ответственный</w:t>
            </w:r>
            <w:proofErr w:type="gramEnd"/>
          </w:p>
          <w:p w:rsidR="00EB7694" w:rsidRPr="006F1B38" w:rsidRDefault="00EB7694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исполнитель</w:t>
            </w:r>
          </w:p>
          <w:p w:rsidR="00EB7694" w:rsidRPr="006F1B38" w:rsidRDefault="00EB7694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(с указанием фамилии, имени, отчества и дол</w:t>
            </w:r>
            <w:r w:rsidRPr="006F1B38">
              <w:rPr>
                <w:b/>
                <w:sz w:val="16"/>
                <w:szCs w:val="16"/>
              </w:rPr>
              <w:t>ж</w:t>
            </w:r>
            <w:r w:rsidRPr="006F1B38">
              <w:rPr>
                <w:b/>
                <w:sz w:val="16"/>
                <w:szCs w:val="16"/>
              </w:rPr>
              <w:t>ности)</w:t>
            </w:r>
          </w:p>
        </w:tc>
        <w:tc>
          <w:tcPr>
            <w:tcW w:w="4677" w:type="dxa"/>
            <w:gridSpan w:val="2"/>
          </w:tcPr>
          <w:p w:rsidR="00EB7694" w:rsidRPr="006F1B38" w:rsidRDefault="00EB7694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Сведения о ходе реализации мероприятия</w:t>
            </w:r>
            <w:hyperlink w:anchor="sub_2222" w:history="1">
              <w:r w:rsidRPr="00AC7416">
                <w:rPr>
                  <w:rStyle w:val="afe"/>
                  <w:b/>
                  <w:sz w:val="16"/>
                  <w:szCs w:val="16"/>
                  <w:vertAlign w:val="superscript"/>
                </w:rPr>
                <w:t>3</w:t>
              </w:r>
            </w:hyperlink>
          </w:p>
        </w:tc>
      </w:tr>
      <w:tr w:rsidR="00EB7694" w:rsidRPr="006F1B38" w:rsidTr="009E0284">
        <w:tc>
          <w:tcPr>
            <w:tcW w:w="709" w:type="dxa"/>
            <w:vMerge/>
          </w:tcPr>
          <w:p w:rsidR="00EB7694" w:rsidRPr="006F1B38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EB7694" w:rsidRPr="006F1B38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EB7694" w:rsidRPr="006F1B38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B7694" w:rsidRPr="006F1B38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EB7694" w:rsidRPr="006F1B38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EB7694" w:rsidRPr="006F1B38" w:rsidRDefault="00EB7694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реализованные меры по устранению выявленных недостатков</w:t>
            </w:r>
          </w:p>
        </w:tc>
        <w:tc>
          <w:tcPr>
            <w:tcW w:w="1700" w:type="dxa"/>
          </w:tcPr>
          <w:p w:rsidR="00EB7694" w:rsidRPr="006F1B38" w:rsidRDefault="00EB7694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фактический срок реализации</w:t>
            </w:r>
          </w:p>
        </w:tc>
      </w:tr>
      <w:tr w:rsidR="00EB7694" w:rsidRPr="004F310D" w:rsidTr="009E0284">
        <w:tc>
          <w:tcPr>
            <w:tcW w:w="15451" w:type="dxa"/>
            <w:gridSpan w:val="7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EB7694" w:rsidRPr="004F310D" w:rsidTr="009E0284">
        <w:trPr>
          <w:trHeight w:val="256"/>
        </w:trPr>
        <w:tc>
          <w:tcPr>
            <w:tcW w:w="709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61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977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0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EB7694" w:rsidRPr="004F310D" w:rsidTr="009E0284">
        <w:tc>
          <w:tcPr>
            <w:tcW w:w="15451" w:type="dxa"/>
            <w:gridSpan w:val="7"/>
          </w:tcPr>
          <w:p w:rsidR="00EB7694" w:rsidRPr="004F310D" w:rsidRDefault="00EB7694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II. Комфортность условий</w:t>
            </w:r>
            <w:r w:rsidRPr="004F310D">
              <w:rPr>
                <w:b/>
              </w:rPr>
              <w:t>, в которых осуществляется образовательная деятельность</w:t>
            </w:r>
          </w:p>
        </w:tc>
      </w:tr>
      <w:tr w:rsidR="00EB7694" w:rsidRPr="004F310D" w:rsidTr="009E0284">
        <w:trPr>
          <w:trHeight w:val="234"/>
        </w:trPr>
        <w:tc>
          <w:tcPr>
            <w:tcW w:w="709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61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977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0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EB7694" w:rsidRPr="004F310D" w:rsidTr="009E0284">
        <w:trPr>
          <w:trHeight w:val="151"/>
        </w:trPr>
        <w:tc>
          <w:tcPr>
            <w:tcW w:w="15451" w:type="dxa"/>
            <w:gridSpan w:val="7"/>
          </w:tcPr>
          <w:p w:rsidR="00EB7694" w:rsidRPr="004F310D" w:rsidRDefault="00EB7694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 xml:space="preserve">III. Доступность </w:t>
            </w:r>
            <w:r w:rsidRPr="004F310D">
              <w:rPr>
                <w:rFonts w:eastAsia="Calibri"/>
                <w:b/>
              </w:rPr>
              <w:t>образовательной деятельности для инвалидов</w:t>
            </w:r>
            <w:r w:rsidRPr="004F310D">
              <w:rPr>
                <w:b/>
                <w:bCs/>
              </w:rPr>
              <w:t xml:space="preserve"> </w:t>
            </w:r>
          </w:p>
        </w:tc>
      </w:tr>
      <w:tr w:rsidR="00EB7694" w:rsidRPr="004F310D" w:rsidTr="009E0284">
        <w:trPr>
          <w:trHeight w:val="197"/>
        </w:trPr>
        <w:tc>
          <w:tcPr>
            <w:tcW w:w="709" w:type="dxa"/>
          </w:tcPr>
          <w:p w:rsidR="00EB7694" w:rsidRDefault="00EB7694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835" w:type="dxa"/>
          </w:tcPr>
          <w:p w:rsidR="00EB7694" w:rsidRPr="00CC2229" w:rsidRDefault="00EB7694" w:rsidP="009E0284">
            <w:pPr>
              <w:jc w:val="both"/>
              <w:rPr>
                <w:color w:val="000000"/>
              </w:rPr>
            </w:pP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Отсутствие возможности предоставления инвал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и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 xml:space="preserve">дам по слуху (слуху и зрению) услуг </w:t>
            </w:r>
            <w:proofErr w:type="spellStart"/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сурдоп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е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ре</w:t>
            </w:r>
            <w:r>
              <w:rPr>
                <w:rFonts w:eastAsiaTheme="minorHAnsi"/>
                <w:bCs/>
                <w:color w:val="000000"/>
                <w:szCs w:val="22"/>
                <w:lang w:eastAsia="en-US"/>
              </w:rPr>
              <w:t>водчи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ка</w:t>
            </w:r>
            <w:proofErr w:type="spellEnd"/>
            <w:r>
              <w:rPr>
                <w:rFonts w:eastAsiaTheme="minorHAnsi"/>
                <w:bCs/>
                <w:color w:val="000000"/>
                <w:szCs w:val="22"/>
                <w:lang w:eastAsia="en-US"/>
              </w:rPr>
              <w:t xml:space="preserve"> 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(</w:t>
            </w:r>
            <w:proofErr w:type="spellStart"/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тифлосурд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о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переводчика</w:t>
            </w:r>
            <w:proofErr w:type="spellEnd"/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)</w:t>
            </w:r>
          </w:p>
        </w:tc>
        <w:tc>
          <w:tcPr>
            <w:tcW w:w="3261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Заключение договора на предоставление</w:t>
            </w:r>
            <w:r w:rsidRPr="00CC2229">
              <w:rPr>
                <w:color w:val="000000"/>
              </w:rPr>
              <w:t xml:space="preserve"> инвалидам по слуху (слуху и зрению) услуг </w:t>
            </w:r>
            <w:proofErr w:type="spellStart"/>
            <w:r w:rsidRPr="00CC2229">
              <w:rPr>
                <w:color w:val="000000"/>
              </w:rPr>
              <w:t>сурдопереводчика</w:t>
            </w:r>
            <w:proofErr w:type="spellEnd"/>
            <w:r w:rsidRPr="00CC2229">
              <w:rPr>
                <w:color w:val="000000"/>
              </w:rPr>
              <w:t xml:space="preserve"> (</w:t>
            </w:r>
            <w:proofErr w:type="spellStart"/>
            <w:r w:rsidRPr="00CC2229">
              <w:rPr>
                <w:color w:val="000000"/>
              </w:rPr>
              <w:t>тифлосурдопереводчика</w:t>
            </w:r>
            <w:proofErr w:type="spellEnd"/>
            <w:r w:rsidRPr="00CC2229">
              <w:rPr>
                <w:color w:val="000000"/>
              </w:rPr>
              <w:t>).</w:t>
            </w:r>
          </w:p>
        </w:tc>
        <w:tc>
          <w:tcPr>
            <w:tcW w:w="1843" w:type="dxa"/>
          </w:tcPr>
          <w:p w:rsidR="00EB7694" w:rsidRDefault="00EB7694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EB7694" w:rsidRPr="00176184" w:rsidRDefault="00EB7694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EB7694" w:rsidRPr="004F310D" w:rsidRDefault="0092759D" w:rsidP="0092759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Тохнина</w:t>
            </w:r>
            <w:proofErr w:type="spellEnd"/>
            <w:r>
              <w:t xml:space="preserve"> В.Ф.</w:t>
            </w:r>
            <w:r w:rsidR="00EB7694">
              <w:t>, д</w:t>
            </w:r>
            <w:r w:rsidR="00EB7694">
              <w:t>и</w:t>
            </w:r>
            <w:r w:rsidR="00EB7694">
              <w:t>ректор</w:t>
            </w:r>
          </w:p>
        </w:tc>
        <w:tc>
          <w:tcPr>
            <w:tcW w:w="2977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0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B7694" w:rsidRPr="004F310D" w:rsidTr="009E0284">
        <w:trPr>
          <w:trHeight w:val="274"/>
        </w:trPr>
        <w:tc>
          <w:tcPr>
            <w:tcW w:w="15451" w:type="dxa"/>
            <w:gridSpan w:val="7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IV. Доброжелательность, вежливость работников организации</w:t>
            </w:r>
          </w:p>
        </w:tc>
      </w:tr>
      <w:tr w:rsidR="00EB7694" w:rsidRPr="004F310D" w:rsidTr="009E0284">
        <w:trPr>
          <w:trHeight w:val="289"/>
        </w:trPr>
        <w:tc>
          <w:tcPr>
            <w:tcW w:w="709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61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977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0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EB7694" w:rsidRPr="004F310D" w:rsidTr="009E0284">
        <w:trPr>
          <w:trHeight w:val="254"/>
        </w:trPr>
        <w:tc>
          <w:tcPr>
            <w:tcW w:w="15451" w:type="dxa"/>
            <w:gridSpan w:val="7"/>
          </w:tcPr>
          <w:p w:rsidR="00EB7694" w:rsidRPr="004F310D" w:rsidRDefault="00EB7694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EB7694" w:rsidRPr="004F310D" w:rsidTr="009E0284">
        <w:tc>
          <w:tcPr>
            <w:tcW w:w="709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61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977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0" w:type="dxa"/>
          </w:tcPr>
          <w:p w:rsidR="00EB7694" w:rsidRPr="004F310D" w:rsidRDefault="00EB7694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tbl>
      <w:tblPr>
        <w:tblStyle w:val="a7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3"/>
        <w:gridCol w:w="4554"/>
        <w:gridCol w:w="3118"/>
      </w:tblGrid>
      <w:tr w:rsidR="00EB7694" w:rsidRPr="004F310D" w:rsidTr="009E0284">
        <w:trPr>
          <w:trHeight w:val="85"/>
        </w:trPr>
        <w:tc>
          <w:tcPr>
            <w:tcW w:w="2393" w:type="dxa"/>
          </w:tcPr>
          <w:p w:rsidR="00EB7694" w:rsidRPr="004F310D" w:rsidRDefault="00EB7694" w:rsidP="009E0284">
            <w:pPr>
              <w:pStyle w:val="aa"/>
              <w:ind w:left="-104"/>
            </w:pPr>
          </w:p>
        </w:tc>
        <w:tc>
          <w:tcPr>
            <w:tcW w:w="4554" w:type="dxa"/>
          </w:tcPr>
          <w:p w:rsidR="00EB7694" w:rsidRPr="004F310D" w:rsidRDefault="00EB7694" w:rsidP="009E0284">
            <w:pPr>
              <w:pStyle w:val="aa"/>
              <w:jc w:val="center"/>
            </w:pPr>
          </w:p>
        </w:tc>
        <w:tc>
          <w:tcPr>
            <w:tcW w:w="3118" w:type="dxa"/>
          </w:tcPr>
          <w:p w:rsidR="00EB7694" w:rsidRPr="004F310D" w:rsidRDefault="00EB7694" w:rsidP="009E0284">
            <w:pPr>
              <w:pStyle w:val="aa"/>
              <w:jc w:val="center"/>
            </w:pPr>
          </w:p>
        </w:tc>
      </w:tr>
      <w:tr w:rsidR="00EB7694" w:rsidRPr="006F1B38" w:rsidTr="009E0284">
        <w:tc>
          <w:tcPr>
            <w:tcW w:w="2393" w:type="dxa"/>
          </w:tcPr>
          <w:p w:rsidR="00EB7694" w:rsidRPr="009624C1" w:rsidRDefault="00EB7694" w:rsidP="009E0284">
            <w:pPr>
              <w:pStyle w:val="aa"/>
              <w:jc w:val="center"/>
              <w:rPr>
                <w:sz w:val="4"/>
                <w:szCs w:val="4"/>
              </w:rPr>
            </w:pPr>
          </w:p>
        </w:tc>
        <w:tc>
          <w:tcPr>
            <w:tcW w:w="4554" w:type="dxa"/>
          </w:tcPr>
          <w:p w:rsidR="00EB7694" w:rsidRPr="009624C1" w:rsidRDefault="00EB7694" w:rsidP="009E0284">
            <w:pPr>
              <w:pStyle w:val="aa"/>
              <w:jc w:val="center"/>
              <w:rPr>
                <w:sz w:val="4"/>
                <w:szCs w:val="4"/>
              </w:rPr>
            </w:pPr>
          </w:p>
        </w:tc>
        <w:tc>
          <w:tcPr>
            <w:tcW w:w="3118" w:type="dxa"/>
          </w:tcPr>
          <w:p w:rsidR="00EB7694" w:rsidRPr="006F1B38" w:rsidRDefault="00EB7694" w:rsidP="009E0284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</w:tbl>
    <w:p w:rsidR="00EB7694" w:rsidRPr="00E52920" w:rsidRDefault="00EB7694" w:rsidP="00EB7694">
      <w:pPr>
        <w:widowControl w:val="0"/>
        <w:autoSpaceDE w:val="0"/>
        <w:autoSpaceDN w:val="0"/>
        <w:adjustRightInd w:val="0"/>
      </w:pPr>
      <w:r w:rsidRPr="00E52920">
        <w:t>──────────────────────────────</w:t>
      </w:r>
    </w:p>
    <w:p w:rsidR="00EB7694" w:rsidRPr="00AC7416" w:rsidRDefault="00EB7694" w:rsidP="00EB7694">
      <w:pPr>
        <w:widowControl w:val="0"/>
        <w:autoSpaceDE w:val="0"/>
        <w:autoSpaceDN w:val="0"/>
        <w:adjustRightInd w:val="0"/>
        <w:ind w:left="708" w:firstLine="12"/>
        <w:jc w:val="both"/>
        <w:rPr>
          <w:sz w:val="16"/>
          <w:szCs w:val="16"/>
        </w:rPr>
      </w:pPr>
      <w:r w:rsidRPr="00AC7416">
        <w:rPr>
          <w:sz w:val="16"/>
          <w:szCs w:val="16"/>
          <w:vertAlign w:val="superscript"/>
        </w:rPr>
        <w:t xml:space="preserve">1 </w:t>
      </w:r>
      <w:r w:rsidRPr="00AC7416">
        <w:rPr>
          <w:sz w:val="16"/>
          <w:szCs w:val="16"/>
        </w:rPr>
        <w:t>Форма Плана по устранению недостатков утверждена постановлением Правительства Российской Федерации от 17 апреля 2018 г. № 457.</w:t>
      </w:r>
      <w:r w:rsidRPr="00AC7416">
        <w:rPr>
          <w:sz w:val="16"/>
          <w:szCs w:val="16"/>
        </w:rPr>
        <w:cr/>
      </w:r>
      <w:r w:rsidRPr="00AC7416">
        <w:rPr>
          <w:sz w:val="16"/>
          <w:szCs w:val="16"/>
          <w:vertAlign w:val="superscript"/>
        </w:rPr>
        <w:t>2</w:t>
      </w:r>
      <w:r w:rsidRPr="00AC7416">
        <w:rPr>
          <w:sz w:val="16"/>
          <w:szCs w:val="16"/>
        </w:rPr>
        <w:t>Дата утверждения указывается в формате ДД.ММ</w:t>
      </w:r>
      <w:proofErr w:type="gramStart"/>
      <w:r w:rsidRPr="00AC7416">
        <w:rPr>
          <w:sz w:val="16"/>
          <w:szCs w:val="16"/>
        </w:rPr>
        <w:t>.Г</w:t>
      </w:r>
      <w:proofErr w:type="gramEnd"/>
      <w:r w:rsidRPr="00AC7416">
        <w:rPr>
          <w:sz w:val="16"/>
          <w:szCs w:val="16"/>
        </w:rPr>
        <w:t>ГГГ. (пример – 10 января 2024 г.).</w:t>
      </w:r>
    </w:p>
    <w:p w:rsidR="00EB7694" w:rsidRPr="00AC7416" w:rsidRDefault="00EB7694" w:rsidP="00EB7694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16"/>
          <w:szCs w:val="16"/>
        </w:rPr>
      </w:pPr>
      <w:r w:rsidRPr="00AC7416">
        <w:rPr>
          <w:sz w:val="16"/>
          <w:szCs w:val="16"/>
          <w:vertAlign w:val="superscript"/>
        </w:rPr>
        <w:t>3</w:t>
      </w:r>
      <w:r w:rsidRPr="00AC7416">
        <w:rPr>
          <w:sz w:val="16"/>
          <w:szCs w:val="16"/>
        </w:rPr>
        <w:t>Столбцы заполняются по мере исполнения мероприятий утвержденного Плана.</w:t>
      </w:r>
    </w:p>
    <w:p w:rsidR="002E5273" w:rsidRDefault="002E5273">
      <w:pPr>
        <w:rPr>
          <w:sz w:val="28"/>
          <w:szCs w:val="20"/>
        </w:rPr>
      </w:pPr>
      <w:r>
        <w:br w:type="page"/>
      </w:r>
    </w:p>
    <w:p w:rsidR="00D1537A" w:rsidRPr="00D54CF6" w:rsidRDefault="00D1537A" w:rsidP="00D1537A">
      <w:pPr>
        <w:jc w:val="right"/>
        <w:rPr>
          <w:rStyle w:val="aff7"/>
          <w:b w:val="0"/>
          <w:sz w:val="28"/>
          <w:szCs w:val="28"/>
        </w:rPr>
      </w:pPr>
      <w:r w:rsidRPr="00D54CF6">
        <w:rPr>
          <w:rStyle w:val="aff7"/>
          <w:b w:val="0"/>
          <w:sz w:val="28"/>
          <w:szCs w:val="28"/>
        </w:rPr>
        <w:lastRenderedPageBreak/>
        <w:t>Приложение 7</w:t>
      </w:r>
    </w:p>
    <w:p w:rsidR="00D1537A" w:rsidRDefault="00D1537A" w:rsidP="00D1537A">
      <w:pPr>
        <w:jc w:val="right"/>
        <w:rPr>
          <w:rStyle w:val="aff7"/>
          <w:b w:val="0"/>
          <w:sz w:val="26"/>
          <w:szCs w:val="26"/>
        </w:rPr>
      </w:pPr>
    </w:p>
    <w:tbl>
      <w:tblPr>
        <w:tblStyle w:val="a7"/>
        <w:tblW w:w="4503" w:type="dxa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D54CF6" w:rsidTr="00D54CF6">
        <w:tc>
          <w:tcPr>
            <w:tcW w:w="4503" w:type="dxa"/>
          </w:tcPr>
          <w:p w:rsidR="00D54CF6" w:rsidRDefault="00D54CF6" w:rsidP="00D54CF6">
            <w:pPr>
              <w:jc w:val="center"/>
              <w:rPr>
                <w:sz w:val="28"/>
                <w:szCs w:val="28"/>
              </w:rPr>
            </w:pPr>
            <w:proofErr w:type="gramStart"/>
            <w:r w:rsidRPr="006A18B0">
              <w:rPr>
                <w:sz w:val="28"/>
                <w:szCs w:val="28"/>
              </w:rPr>
              <w:t>УТВЕРЖДЕН</w:t>
            </w:r>
            <w:proofErr w:type="gramEnd"/>
          </w:p>
          <w:p w:rsidR="00D54CF6" w:rsidRPr="004831BA" w:rsidRDefault="00D54CF6" w:rsidP="00D54CF6">
            <w:pPr>
              <w:jc w:val="center"/>
              <w:rPr>
                <w:sz w:val="28"/>
                <w:szCs w:val="28"/>
              </w:rPr>
            </w:pPr>
          </w:p>
          <w:p w:rsidR="00D54CF6" w:rsidRDefault="00D54CF6" w:rsidP="00D54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Управления </w:t>
            </w:r>
            <w:proofErr w:type="gramStart"/>
            <w:r>
              <w:rPr>
                <w:sz w:val="28"/>
                <w:szCs w:val="28"/>
              </w:rPr>
              <w:t>социальной</w:t>
            </w:r>
            <w:proofErr w:type="gramEnd"/>
          </w:p>
          <w:p w:rsidR="00D54CF6" w:rsidRPr="004831BA" w:rsidRDefault="00D54CF6" w:rsidP="00D54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</w:t>
            </w:r>
            <w:r w:rsidRPr="004831BA">
              <w:rPr>
                <w:sz w:val="28"/>
                <w:szCs w:val="28"/>
              </w:rPr>
              <w:t>Администрации</w:t>
            </w:r>
          </w:p>
          <w:p w:rsidR="00D54CF6" w:rsidRPr="004831BA" w:rsidRDefault="00D54CF6" w:rsidP="00D54CF6">
            <w:pPr>
              <w:jc w:val="center"/>
              <w:rPr>
                <w:sz w:val="28"/>
                <w:szCs w:val="28"/>
              </w:rPr>
            </w:pPr>
            <w:r w:rsidRPr="004831BA">
              <w:rPr>
                <w:sz w:val="28"/>
                <w:szCs w:val="28"/>
              </w:rPr>
              <w:t>Анадырского муниципального района</w:t>
            </w:r>
          </w:p>
          <w:p w:rsidR="00D54CF6" w:rsidRDefault="00D54CF6" w:rsidP="00D54CF6">
            <w:pPr>
              <w:jc w:val="center"/>
              <w:rPr>
                <w:rStyle w:val="aff7"/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28</w:t>
            </w:r>
            <w:r w:rsidRPr="009E0284">
              <w:rPr>
                <w:sz w:val="28"/>
                <w:szCs w:val="28"/>
                <w:u w:val="single"/>
              </w:rPr>
              <w:t xml:space="preserve"> января </w:t>
            </w:r>
            <w:r>
              <w:rPr>
                <w:sz w:val="28"/>
                <w:szCs w:val="28"/>
              </w:rPr>
              <w:t>202</w:t>
            </w:r>
            <w:r w:rsidRPr="009E02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№ </w:t>
            </w:r>
            <w:r w:rsidRPr="009E0284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81 </w:t>
            </w:r>
            <w:r>
              <w:rPr>
                <w:sz w:val="28"/>
                <w:szCs w:val="28"/>
              </w:rPr>
              <w:t>- од</w:t>
            </w:r>
          </w:p>
        </w:tc>
      </w:tr>
    </w:tbl>
    <w:p w:rsidR="00D54CF6" w:rsidRPr="006F1B38" w:rsidRDefault="00D54CF6" w:rsidP="00D1537A">
      <w:pPr>
        <w:jc w:val="right"/>
        <w:rPr>
          <w:rStyle w:val="aff7"/>
          <w:b w:val="0"/>
          <w:sz w:val="26"/>
          <w:szCs w:val="26"/>
        </w:rPr>
      </w:pPr>
    </w:p>
    <w:p w:rsidR="00D1537A" w:rsidRPr="00EE30D0" w:rsidRDefault="00D1537A" w:rsidP="00D1537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vertAlign w:val="superscript"/>
        </w:rPr>
      </w:pPr>
      <w:r w:rsidRPr="00EE30D0">
        <w:rPr>
          <w:b/>
          <w:bCs/>
          <w:sz w:val="28"/>
          <w:szCs w:val="28"/>
        </w:rPr>
        <w:t>ПЛАН</w:t>
      </w:r>
    </w:p>
    <w:p w:rsidR="00D1537A" w:rsidRPr="00EE30D0" w:rsidRDefault="00D1537A" w:rsidP="00D1537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30D0">
        <w:rPr>
          <w:b/>
          <w:bCs/>
          <w:sz w:val="28"/>
          <w:szCs w:val="28"/>
        </w:rPr>
        <w:t>по устранению недостатков, выявленных в ходе независимой оценки качества</w:t>
      </w:r>
    </w:p>
    <w:p w:rsidR="00D1537A" w:rsidRPr="00EE30D0" w:rsidRDefault="00D1537A" w:rsidP="00D153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0D0">
        <w:rPr>
          <w:b/>
          <w:bCs/>
          <w:sz w:val="28"/>
          <w:szCs w:val="28"/>
        </w:rPr>
        <w:t>условий осуществления образовательной деятельности</w:t>
      </w:r>
    </w:p>
    <w:p w:rsidR="00D1537A" w:rsidRPr="00EE30D0" w:rsidRDefault="00D1537A" w:rsidP="00D1537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u w:val="single"/>
        </w:rPr>
      </w:pPr>
      <w:r w:rsidRPr="00EE30D0">
        <w:rPr>
          <w:b/>
          <w:sz w:val="28"/>
          <w:szCs w:val="28"/>
          <w:u w:val="single"/>
        </w:rPr>
        <w:t xml:space="preserve">Муниципальное бюджетное общеобразовательное учреждение «Центр образования </w:t>
      </w:r>
      <w:r>
        <w:rPr>
          <w:b/>
          <w:sz w:val="28"/>
          <w:szCs w:val="28"/>
          <w:u w:val="single"/>
        </w:rPr>
        <w:t>посёлка Угольные Копи</w:t>
      </w:r>
      <w:r w:rsidRPr="00EE30D0">
        <w:rPr>
          <w:b/>
          <w:sz w:val="28"/>
          <w:szCs w:val="28"/>
          <w:u w:val="single"/>
        </w:rPr>
        <w:t>»</w:t>
      </w:r>
    </w:p>
    <w:p w:rsidR="00D1537A" w:rsidRPr="00EE30D0" w:rsidRDefault="00D1537A" w:rsidP="00D1537A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2"/>
        </w:rPr>
      </w:pPr>
      <w:r w:rsidRPr="00EE30D0">
        <w:rPr>
          <w:bCs/>
          <w:sz w:val="22"/>
        </w:rPr>
        <w:t>(наименование организации)</w:t>
      </w:r>
    </w:p>
    <w:p w:rsidR="00D1537A" w:rsidRPr="00EE30D0" w:rsidRDefault="00D1537A" w:rsidP="00D1537A">
      <w:pPr>
        <w:pStyle w:val="aa"/>
        <w:jc w:val="center"/>
        <w:rPr>
          <w:b/>
          <w:sz w:val="28"/>
          <w:szCs w:val="28"/>
        </w:rPr>
      </w:pPr>
      <w:r w:rsidRPr="00EE30D0">
        <w:rPr>
          <w:b/>
          <w:sz w:val="28"/>
          <w:szCs w:val="28"/>
        </w:rPr>
        <w:t>на 20</w:t>
      </w:r>
      <w:r w:rsidRPr="00EE30D0">
        <w:rPr>
          <w:b/>
          <w:sz w:val="28"/>
          <w:szCs w:val="28"/>
          <w:u w:val="single"/>
        </w:rPr>
        <w:t>25</w:t>
      </w:r>
      <w:r w:rsidRPr="00EE30D0">
        <w:rPr>
          <w:b/>
          <w:sz w:val="28"/>
          <w:szCs w:val="28"/>
        </w:rPr>
        <w:t xml:space="preserve"> - 20</w:t>
      </w:r>
      <w:r w:rsidRPr="00EE30D0">
        <w:rPr>
          <w:b/>
          <w:sz w:val="28"/>
          <w:szCs w:val="28"/>
          <w:u w:val="single"/>
        </w:rPr>
        <w:t>26</w:t>
      </w:r>
      <w:r w:rsidRPr="00EE30D0">
        <w:rPr>
          <w:b/>
          <w:sz w:val="28"/>
          <w:szCs w:val="28"/>
        </w:rPr>
        <w:t xml:space="preserve"> годы</w:t>
      </w:r>
    </w:p>
    <w:p w:rsidR="00D1537A" w:rsidRDefault="00D1537A" w:rsidP="00D1537A">
      <w:pPr>
        <w:pStyle w:val="aa"/>
        <w:rPr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3686"/>
        <w:gridCol w:w="1843"/>
        <w:gridCol w:w="2126"/>
        <w:gridCol w:w="2551"/>
        <w:gridCol w:w="1560"/>
      </w:tblGrid>
      <w:tr w:rsidR="00D1537A" w:rsidRPr="006F1B38" w:rsidTr="009E0284">
        <w:tc>
          <w:tcPr>
            <w:tcW w:w="709" w:type="dxa"/>
            <w:vMerge w:val="restart"/>
          </w:tcPr>
          <w:p w:rsidR="00D1537A" w:rsidRPr="006F1B38" w:rsidRDefault="00D153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F1B38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6F1B38">
              <w:rPr>
                <w:b/>
                <w:sz w:val="16"/>
                <w:szCs w:val="16"/>
              </w:rPr>
              <w:t>/</w:t>
            </w:r>
            <w:proofErr w:type="spellStart"/>
            <w:r w:rsidRPr="006F1B3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D1537A" w:rsidRPr="006F1B38" w:rsidRDefault="00D153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Недостатки, выявленные в ходе н</w:t>
            </w:r>
            <w:r w:rsidRPr="006F1B38">
              <w:rPr>
                <w:b/>
                <w:sz w:val="16"/>
                <w:szCs w:val="16"/>
              </w:rPr>
              <w:t>е</w:t>
            </w:r>
            <w:r w:rsidRPr="006F1B38">
              <w:rPr>
                <w:b/>
                <w:sz w:val="16"/>
                <w:szCs w:val="16"/>
              </w:rPr>
              <w:t xml:space="preserve">зависимой </w:t>
            </w:r>
            <w:proofErr w:type="gramStart"/>
            <w:r w:rsidRPr="006F1B38">
              <w:rPr>
                <w:b/>
                <w:sz w:val="16"/>
                <w:szCs w:val="16"/>
              </w:rPr>
              <w:t>оценки качества усл</w:t>
            </w:r>
            <w:r w:rsidRPr="006F1B38">
              <w:rPr>
                <w:b/>
                <w:sz w:val="16"/>
                <w:szCs w:val="16"/>
              </w:rPr>
              <w:t>о</w:t>
            </w:r>
            <w:r w:rsidRPr="006F1B38">
              <w:rPr>
                <w:b/>
                <w:sz w:val="16"/>
                <w:szCs w:val="16"/>
              </w:rPr>
              <w:t>вий осуществления образовател</w:t>
            </w:r>
            <w:r w:rsidRPr="006F1B38">
              <w:rPr>
                <w:b/>
                <w:sz w:val="16"/>
                <w:szCs w:val="16"/>
              </w:rPr>
              <w:t>ь</w:t>
            </w:r>
            <w:r w:rsidRPr="006F1B38">
              <w:rPr>
                <w:b/>
                <w:sz w:val="16"/>
                <w:szCs w:val="16"/>
              </w:rPr>
              <w:t>ной деятельности</w:t>
            </w:r>
            <w:proofErr w:type="gramEnd"/>
          </w:p>
        </w:tc>
        <w:tc>
          <w:tcPr>
            <w:tcW w:w="3686" w:type="dxa"/>
            <w:vMerge w:val="restart"/>
          </w:tcPr>
          <w:p w:rsidR="00D1537A" w:rsidRPr="006F1B38" w:rsidRDefault="00D153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Наименование мероприятия </w:t>
            </w:r>
          </w:p>
          <w:p w:rsidR="00D1537A" w:rsidRPr="006F1B38" w:rsidRDefault="00D153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по устранению недостатков, </w:t>
            </w:r>
          </w:p>
          <w:p w:rsidR="00D1537A" w:rsidRPr="006F1B38" w:rsidRDefault="00D153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F1B38">
              <w:rPr>
                <w:b/>
                <w:sz w:val="16"/>
                <w:szCs w:val="16"/>
              </w:rPr>
              <w:t>выявленных</w:t>
            </w:r>
            <w:proofErr w:type="gramEnd"/>
            <w:r w:rsidRPr="006F1B38">
              <w:rPr>
                <w:b/>
                <w:sz w:val="16"/>
                <w:szCs w:val="16"/>
              </w:rPr>
              <w:t xml:space="preserve"> в ходе независимой </w:t>
            </w:r>
          </w:p>
          <w:p w:rsidR="00D1537A" w:rsidRPr="006F1B38" w:rsidRDefault="00D153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оценки качества условий</w:t>
            </w:r>
          </w:p>
          <w:p w:rsidR="00D1537A" w:rsidRPr="006F1B38" w:rsidRDefault="00D153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осуществления образовательной деятельности</w:t>
            </w:r>
          </w:p>
        </w:tc>
        <w:tc>
          <w:tcPr>
            <w:tcW w:w="1843" w:type="dxa"/>
            <w:vMerge w:val="restart"/>
          </w:tcPr>
          <w:p w:rsidR="00D1537A" w:rsidRPr="006F1B38" w:rsidRDefault="00D153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Плановый срок ре</w:t>
            </w:r>
            <w:r w:rsidRPr="006F1B38">
              <w:rPr>
                <w:b/>
                <w:sz w:val="16"/>
                <w:szCs w:val="16"/>
              </w:rPr>
              <w:t>а</w:t>
            </w:r>
            <w:r w:rsidRPr="006F1B38">
              <w:rPr>
                <w:b/>
                <w:sz w:val="16"/>
                <w:szCs w:val="16"/>
              </w:rPr>
              <w:t>лизации мероприятия</w:t>
            </w:r>
          </w:p>
        </w:tc>
        <w:tc>
          <w:tcPr>
            <w:tcW w:w="2126" w:type="dxa"/>
            <w:vMerge w:val="restart"/>
          </w:tcPr>
          <w:p w:rsidR="00D1537A" w:rsidRPr="006F1B38" w:rsidRDefault="00D153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F1B38">
              <w:rPr>
                <w:b/>
                <w:sz w:val="16"/>
                <w:szCs w:val="16"/>
              </w:rPr>
              <w:t>Ответственный</w:t>
            </w:r>
            <w:proofErr w:type="gramEnd"/>
          </w:p>
          <w:p w:rsidR="00D1537A" w:rsidRPr="006F1B38" w:rsidRDefault="00D153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исполнитель</w:t>
            </w:r>
          </w:p>
          <w:p w:rsidR="00D1537A" w:rsidRPr="006F1B38" w:rsidRDefault="00D153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(с указанием фамилии, имени, отчества и дол</w:t>
            </w:r>
            <w:r w:rsidRPr="006F1B38">
              <w:rPr>
                <w:b/>
                <w:sz w:val="16"/>
                <w:szCs w:val="16"/>
              </w:rPr>
              <w:t>ж</w:t>
            </w:r>
            <w:r w:rsidRPr="006F1B38">
              <w:rPr>
                <w:b/>
                <w:sz w:val="16"/>
                <w:szCs w:val="16"/>
              </w:rPr>
              <w:t>ности)</w:t>
            </w:r>
          </w:p>
        </w:tc>
        <w:tc>
          <w:tcPr>
            <w:tcW w:w="4111" w:type="dxa"/>
            <w:gridSpan w:val="2"/>
          </w:tcPr>
          <w:p w:rsidR="00D1537A" w:rsidRPr="006F1B38" w:rsidRDefault="00D153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Сведения о ходе реализации мероприятия</w:t>
            </w:r>
            <w:hyperlink w:anchor="sub_2222" w:history="1">
              <w:r w:rsidRPr="00AC7416">
                <w:rPr>
                  <w:rStyle w:val="afe"/>
                  <w:b/>
                  <w:sz w:val="16"/>
                  <w:szCs w:val="16"/>
                  <w:vertAlign w:val="superscript"/>
                </w:rPr>
                <w:t>3</w:t>
              </w:r>
            </w:hyperlink>
          </w:p>
        </w:tc>
      </w:tr>
      <w:tr w:rsidR="00D1537A" w:rsidRPr="006F1B38" w:rsidTr="009E0284">
        <w:tc>
          <w:tcPr>
            <w:tcW w:w="709" w:type="dxa"/>
            <w:vMerge/>
          </w:tcPr>
          <w:p w:rsidR="00D1537A" w:rsidRPr="006F1B38" w:rsidRDefault="00D153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D1537A" w:rsidRPr="006F1B38" w:rsidRDefault="00D153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D1537A" w:rsidRPr="006F1B38" w:rsidRDefault="00D153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1537A" w:rsidRPr="006F1B38" w:rsidRDefault="00D153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D1537A" w:rsidRPr="006F1B38" w:rsidRDefault="00D153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D1537A" w:rsidRPr="006F1B38" w:rsidRDefault="00D153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реализованные меры по устр</w:t>
            </w:r>
            <w:r w:rsidRPr="006F1B38">
              <w:rPr>
                <w:b/>
                <w:sz w:val="16"/>
                <w:szCs w:val="16"/>
              </w:rPr>
              <w:t>а</w:t>
            </w:r>
            <w:r w:rsidRPr="006F1B38">
              <w:rPr>
                <w:b/>
                <w:sz w:val="16"/>
                <w:szCs w:val="16"/>
              </w:rPr>
              <w:t>нению выявленных недоста</w:t>
            </w:r>
            <w:r w:rsidRPr="006F1B38">
              <w:rPr>
                <w:b/>
                <w:sz w:val="16"/>
                <w:szCs w:val="16"/>
              </w:rPr>
              <w:t>т</w:t>
            </w:r>
            <w:r w:rsidRPr="006F1B38">
              <w:rPr>
                <w:b/>
                <w:sz w:val="16"/>
                <w:szCs w:val="16"/>
              </w:rPr>
              <w:t>ков</w:t>
            </w:r>
          </w:p>
        </w:tc>
        <w:tc>
          <w:tcPr>
            <w:tcW w:w="1560" w:type="dxa"/>
          </w:tcPr>
          <w:p w:rsidR="00D1537A" w:rsidRPr="006F1B38" w:rsidRDefault="00D153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фактический срок реализации</w:t>
            </w:r>
          </w:p>
        </w:tc>
      </w:tr>
      <w:tr w:rsidR="00D1537A" w:rsidRPr="004F310D" w:rsidTr="009E0284">
        <w:tc>
          <w:tcPr>
            <w:tcW w:w="15310" w:type="dxa"/>
            <w:gridSpan w:val="7"/>
          </w:tcPr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D1537A" w:rsidRPr="004F310D" w:rsidTr="009E0284">
        <w:trPr>
          <w:trHeight w:val="256"/>
        </w:trPr>
        <w:tc>
          <w:tcPr>
            <w:tcW w:w="709" w:type="dxa"/>
          </w:tcPr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D1537A" w:rsidRPr="004F310D" w:rsidTr="009E0284">
        <w:tc>
          <w:tcPr>
            <w:tcW w:w="15310" w:type="dxa"/>
            <w:gridSpan w:val="7"/>
          </w:tcPr>
          <w:p w:rsidR="00D1537A" w:rsidRPr="004F310D" w:rsidRDefault="00D1537A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II. Комфортность условий</w:t>
            </w:r>
            <w:r w:rsidRPr="004F310D">
              <w:rPr>
                <w:b/>
              </w:rPr>
              <w:t>, в которых осуществляется образовательная деятельность</w:t>
            </w:r>
          </w:p>
        </w:tc>
      </w:tr>
      <w:tr w:rsidR="00D1537A" w:rsidRPr="004F310D" w:rsidTr="009E0284">
        <w:trPr>
          <w:trHeight w:val="234"/>
        </w:trPr>
        <w:tc>
          <w:tcPr>
            <w:tcW w:w="709" w:type="dxa"/>
          </w:tcPr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D1537A" w:rsidRPr="004F310D" w:rsidTr="009E0284">
        <w:trPr>
          <w:trHeight w:val="151"/>
        </w:trPr>
        <w:tc>
          <w:tcPr>
            <w:tcW w:w="15310" w:type="dxa"/>
            <w:gridSpan w:val="7"/>
          </w:tcPr>
          <w:p w:rsidR="00D1537A" w:rsidRPr="004F310D" w:rsidRDefault="00D1537A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 xml:space="preserve">III. Доступность </w:t>
            </w:r>
            <w:r w:rsidRPr="004F310D">
              <w:rPr>
                <w:rFonts w:eastAsia="Calibri"/>
                <w:b/>
              </w:rPr>
              <w:t>образовательной деятельности для инвалидов</w:t>
            </w:r>
            <w:r w:rsidRPr="004F310D">
              <w:rPr>
                <w:b/>
                <w:bCs/>
              </w:rPr>
              <w:t xml:space="preserve"> </w:t>
            </w:r>
          </w:p>
        </w:tc>
      </w:tr>
      <w:tr w:rsidR="00D1537A" w:rsidRPr="004F310D" w:rsidTr="009E0284">
        <w:trPr>
          <w:trHeight w:val="197"/>
        </w:trPr>
        <w:tc>
          <w:tcPr>
            <w:tcW w:w="709" w:type="dxa"/>
            <w:vMerge w:val="restart"/>
          </w:tcPr>
          <w:p w:rsidR="00D1537A" w:rsidRDefault="00D1537A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D1537A" w:rsidRPr="0036075A" w:rsidRDefault="00D1537A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Отсутствуют помещения организации и прил</w:t>
            </w:r>
            <w:r w:rsidRPr="0036075A">
              <w:rPr>
                <w:color w:val="000000"/>
              </w:rPr>
              <w:t>е</w:t>
            </w:r>
            <w:r w:rsidRPr="0036075A">
              <w:rPr>
                <w:color w:val="000000"/>
              </w:rPr>
              <w:t>гающей к ней террит</w:t>
            </w:r>
            <w:r w:rsidRPr="0036075A">
              <w:rPr>
                <w:color w:val="000000"/>
              </w:rPr>
              <w:t>о</w:t>
            </w:r>
            <w:r w:rsidRPr="0036075A">
              <w:rPr>
                <w:color w:val="000000"/>
              </w:rPr>
              <w:t>рии с учетом доступн</w:t>
            </w:r>
            <w:r w:rsidRPr="0036075A">
              <w:rPr>
                <w:color w:val="000000"/>
              </w:rPr>
              <w:t>о</w:t>
            </w:r>
            <w:r w:rsidRPr="0036075A">
              <w:rPr>
                <w:color w:val="000000"/>
              </w:rPr>
              <w:t xml:space="preserve">сти для инвалидов, включая: </w:t>
            </w:r>
          </w:p>
          <w:p w:rsidR="00D1537A" w:rsidRPr="0036075A" w:rsidRDefault="00D1537A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- пандусы на входных группах,</w:t>
            </w:r>
          </w:p>
          <w:p w:rsidR="00D1537A" w:rsidRPr="0036075A" w:rsidRDefault="00D1537A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 xml:space="preserve">- выделенные стоянки для автотранспортных средств инвалидов; </w:t>
            </w:r>
          </w:p>
          <w:p w:rsidR="00D1537A" w:rsidRPr="0036075A" w:rsidRDefault="00D1537A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lastRenderedPageBreak/>
              <w:t>- поручни, расширенные дверные проемы;</w:t>
            </w:r>
          </w:p>
          <w:p w:rsidR="00D1537A" w:rsidRPr="0036075A" w:rsidRDefault="00D1537A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 xml:space="preserve">- сменные кресла-коляски; </w:t>
            </w:r>
          </w:p>
          <w:p w:rsidR="00D1537A" w:rsidRPr="0036075A" w:rsidRDefault="00D1537A" w:rsidP="009E02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- специально оборуд</w:t>
            </w:r>
            <w:r w:rsidRPr="0036075A">
              <w:rPr>
                <w:color w:val="000000"/>
              </w:rPr>
              <w:t>о</w:t>
            </w:r>
            <w:r w:rsidRPr="0036075A">
              <w:rPr>
                <w:color w:val="000000"/>
              </w:rPr>
              <w:t>ванное санитарно-гигиеническое помещ</w:t>
            </w:r>
            <w:r w:rsidRPr="0036075A">
              <w:rPr>
                <w:color w:val="000000"/>
              </w:rPr>
              <w:t>е</w:t>
            </w:r>
            <w:r w:rsidRPr="0036075A">
              <w:rPr>
                <w:color w:val="000000"/>
              </w:rPr>
              <w:t>ние.</w:t>
            </w:r>
          </w:p>
        </w:tc>
        <w:tc>
          <w:tcPr>
            <w:tcW w:w="3686" w:type="dxa"/>
          </w:tcPr>
          <w:p w:rsidR="00D1537A" w:rsidRPr="0036075A" w:rsidRDefault="00D1537A" w:rsidP="009E0284">
            <w:pPr>
              <w:jc w:val="both"/>
              <w:rPr>
                <w:color w:val="000000"/>
              </w:rPr>
            </w:pPr>
            <w:r w:rsidRPr="0036075A">
              <w:lastRenderedPageBreak/>
              <w:t xml:space="preserve">Подготовка проектно-сметной документации </w:t>
            </w:r>
            <w:proofErr w:type="gramStart"/>
            <w:r w:rsidRPr="0036075A">
              <w:t>по обустройству парковочных карманов для МГН на прилегающей территории к учреждению</w:t>
            </w:r>
            <w:proofErr w:type="gramEnd"/>
            <w:r w:rsidRPr="0036075A">
              <w:t>, установке пору</w:t>
            </w:r>
            <w:r w:rsidRPr="0036075A">
              <w:t>ч</w:t>
            </w:r>
            <w:r w:rsidRPr="0036075A">
              <w:t>ней, расширения дверных пр</w:t>
            </w:r>
            <w:r w:rsidRPr="0036075A">
              <w:t>о</w:t>
            </w:r>
            <w:r w:rsidRPr="0036075A">
              <w:t>емов, обустройства специально оборудованных санитарно-гигиенических помещений.</w:t>
            </w:r>
          </w:p>
        </w:tc>
        <w:tc>
          <w:tcPr>
            <w:tcW w:w="1843" w:type="dxa"/>
          </w:tcPr>
          <w:p w:rsidR="00D1537A" w:rsidRDefault="00D1537A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 w:rsidRPr="000B6402">
              <w:t xml:space="preserve"> </w:t>
            </w:r>
            <w:r>
              <w:t>квартал</w:t>
            </w:r>
          </w:p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567FB0" w:rsidRDefault="00567FB0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Кузьмич А.А.</w:t>
            </w:r>
            <w:r w:rsidR="00D1537A">
              <w:t xml:space="preserve">, </w:t>
            </w:r>
          </w:p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директор</w:t>
            </w:r>
          </w:p>
        </w:tc>
        <w:tc>
          <w:tcPr>
            <w:tcW w:w="2551" w:type="dxa"/>
          </w:tcPr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1537A" w:rsidRPr="004F310D" w:rsidTr="009E0284">
        <w:trPr>
          <w:trHeight w:val="197"/>
        </w:trPr>
        <w:tc>
          <w:tcPr>
            <w:tcW w:w="709" w:type="dxa"/>
            <w:vMerge/>
          </w:tcPr>
          <w:p w:rsidR="00D1537A" w:rsidRDefault="00D1537A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D1537A" w:rsidRPr="0036075A" w:rsidRDefault="00D1537A" w:rsidP="009E0284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D1537A" w:rsidRPr="0036075A" w:rsidRDefault="00D1537A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Направление запроса на выдел</w:t>
            </w:r>
            <w:r w:rsidRPr="0036075A">
              <w:rPr>
                <w:color w:val="000000"/>
              </w:rPr>
              <w:t>е</w:t>
            </w:r>
            <w:r w:rsidRPr="0036075A">
              <w:rPr>
                <w:color w:val="000000"/>
              </w:rPr>
              <w:t>ние денежных сре</w:t>
            </w:r>
            <w:proofErr w:type="gramStart"/>
            <w:r w:rsidRPr="0036075A">
              <w:rPr>
                <w:color w:val="000000"/>
              </w:rPr>
              <w:t>дств дл</w:t>
            </w:r>
            <w:proofErr w:type="gramEnd"/>
            <w:r w:rsidRPr="0036075A">
              <w:rPr>
                <w:color w:val="000000"/>
              </w:rPr>
              <w:t>я устр</w:t>
            </w:r>
            <w:r w:rsidRPr="0036075A">
              <w:rPr>
                <w:color w:val="000000"/>
              </w:rPr>
              <w:t>а</w:t>
            </w:r>
            <w:r w:rsidRPr="0036075A">
              <w:rPr>
                <w:color w:val="000000"/>
              </w:rPr>
              <w:lastRenderedPageBreak/>
              <w:t>нения нарушений.</w:t>
            </w:r>
          </w:p>
        </w:tc>
        <w:tc>
          <w:tcPr>
            <w:tcW w:w="1843" w:type="dxa"/>
          </w:tcPr>
          <w:p w:rsidR="00D1537A" w:rsidRDefault="00D1537A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>II</w:t>
            </w:r>
            <w:r w:rsidRPr="000B6402">
              <w:t xml:space="preserve"> </w:t>
            </w:r>
            <w:r>
              <w:t>квартал</w:t>
            </w:r>
          </w:p>
          <w:p w:rsidR="00D1537A" w:rsidRPr="000B6402" w:rsidRDefault="00D1537A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567FB0" w:rsidRDefault="00567FB0" w:rsidP="00567F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Кузьмич А.А., </w:t>
            </w:r>
          </w:p>
          <w:p w:rsidR="00D1537A" w:rsidRDefault="00567FB0" w:rsidP="00567F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директор</w:t>
            </w:r>
          </w:p>
        </w:tc>
        <w:tc>
          <w:tcPr>
            <w:tcW w:w="2551" w:type="dxa"/>
          </w:tcPr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1537A" w:rsidRPr="004F310D" w:rsidTr="009E0284">
        <w:trPr>
          <w:trHeight w:val="197"/>
        </w:trPr>
        <w:tc>
          <w:tcPr>
            <w:tcW w:w="709" w:type="dxa"/>
            <w:vMerge/>
          </w:tcPr>
          <w:p w:rsidR="00D1537A" w:rsidRDefault="00D1537A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D1537A" w:rsidRPr="0036075A" w:rsidRDefault="00D1537A" w:rsidP="009E0284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D1537A" w:rsidRPr="0036075A" w:rsidRDefault="00D1537A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Приобретение переносных па</w:t>
            </w:r>
            <w:r w:rsidRPr="0036075A">
              <w:rPr>
                <w:color w:val="000000"/>
              </w:rPr>
              <w:t>н</w:t>
            </w:r>
            <w:r w:rsidRPr="0036075A">
              <w:rPr>
                <w:color w:val="000000"/>
              </w:rPr>
              <w:t>дусов телескопических 2-х се</w:t>
            </w:r>
            <w:r w:rsidRPr="0036075A">
              <w:rPr>
                <w:color w:val="000000"/>
              </w:rPr>
              <w:t>к</w:t>
            </w:r>
            <w:r w:rsidRPr="0036075A">
              <w:rPr>
                <w:color w:val="000000"/>
              </w:rPr>
              <w:t>ционных</w:t>
            </w:r>
          </w:p>
        </w:tc>
        <w:tc>
          <w:tcPr>
            <w:tcW w:w="1843" w:type="dxa"/>
          </w:tcPr>
          <w:p w:rsidR="00D1537A" w:rsidRDefault="00D1537A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567FB0" w:rsidRDefault="00567FB0" w:rsidP="00567F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Кузьмич А.А., </w:t>
            </w:r>
          </w:p>
          <w:p w:rsidR="00D1537A" w:rsidRDefault="00567FB0" w:rsidP="00567FB0">
            <w:r>
              <w:t>директор</w:t>
            </w:r>
          </w:p>
        </w:tc>
        <w:tc>
          <w:tcPr>
            <w:tcW w:w="2551" w:type="dxa"/>
          </w:tcPr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D1537A" w:rsidRPr="004F310D" w:rsidRDefault="00D1537A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28E6" w:rsidRPr="004F310D" w:rsidTr="009E0284">
        <w:trPr>
          <w:trHeight w:val="197"/>
        </w:trPr>
        <w:tc>
          <w:tcPr>
            <w:tcW w:w="709" w:type="dxa"/>
            <w:vMerge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8528E6" w:rsidRPr="0036075A" w:rsidRDefault="008528E6" w:rsidP="008528E6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8528E6" w:rsidRPr="008528E6" w:rsidRDefault="008528E6" w:rsidP="008528E6">
            <w:pPr>
              <w:jc w:val="both"/>
              <w:rPr>
                <w:color w:val="FF0000"/>
              </w:rPr>
            </w:pPr>
            <w:r w:rsidRPr="008528E6">
              <w:rPr>
                <w:color w:val="FF0000"/>
              </w:rPr>
              <w:t>Обеспечить установку поручней в помещении, расширение две</w:t>
            </w:r>
            <w:r w:rsidRPr="008528E6">
              <w:rPr>
                <w:color w:val="FF0000"/>
              </w:rPr>
              <w:t>р</w:t>
            </w:r>
            <w:r w:rsidRPr="008528E6">
              <w:rPr>
                <w:color w:val="FF0000"/>
              </w:rPr>
              <w:t>ных проёмов.</w:t>
            </w:r>
          </w:p>
        </w:tc>
        <w:tc>
          <w:tcPr>
            <w:tcW w:w="1843" w:type="dxa"/>
          </w:tcPr>
          <w:p w:rsidR="008528E6" w:rsidRPr="008528E6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528E6">
              <w:rPr>
                <w:color w:val="FF0000"/>
                <w:lang w:val="en-US"/>
              </w:rPr>
              <w:t>II</w:t>
            </w:r>
            <w:r w:rsidRPr="008528E6">
              <w:rPr>
                <w:color w:val="FF0000"/>
              </w:rPr>
              <w:t xml:space="preserve"> квартал</w:t>
            </w:r>
          </w:p>
          <w:p w:rsidR="008528E6" w:rsidRPr="008528E6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528E6">
              <w:rPr>
                <w:color w:val="FF0000"/>
              </w:rPr>
              <w:t>2026 года</w:t>
            </w:r>
          </w:p>
        </w:tc>
        <w:tc>
          <w:tcPr>
            <w:tcW w:w="2126" w:type="dxa"/>
          </w:tcPr>
          <w:p w:rsidR="008528E6" w:rsidRPr="008528E6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528E6">
              <w:rPr>
                <w:color w:val="FF0000"/>
              </w:rPr>
              <w:t xml:space="preserve">Кузьмич А.А., </w:t>
            </w:r>
          </w:p>
          <w:p w:rsidR="008528E6" w:rsidRPr="008528E6" w:rsidRDefault="008528E6" w:rsidP="008528E6">
            <w:pPr>
              <w:rPr>
                <w:color w:val="FF0000"/>
              </w:rPr>
            </w:pPr>
            <w:r w:rsidRPr="008528E6">
              <w:rPr>
                <w:color w:val="FF0000"/>
              </w:rPr>
              <w:t>директор</w:t>
            </w:r>
          </w:p>
        </w:tc>
        <w:tc>
          <w:tcPr>
            <w:tcW w:w="2551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28E6" w:rsidRPr="004F310D" w:rsidTr="009E0284">
        <w:trPr>
          <w:trHeight w:val="197"/>
        </w:trPr>
        <w:tc>
          <w:tcPr>
            <w:tcW w:w="709" w:type="dxa"/>
            <w:vMerge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8528E6" w:rsidRPr="0036075A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8528E6" w:rsidRPr="0036075A" w:rsidRDefault="008528E6" w:rsidP="008528E6">
            <w:pPr>
              <w:jc w:val="both"/>
            </w:pPr>
            <w:r w:rsidRPr="0036075A">
              <w:rPr>
                <w:color w:val="000000"/>
              </w:rPr>
              <w:t>Выделить стоянку для авт</w:t>
            </w:r>
            <w:r w:rsidRPr="0036075A">
              <w:rPr>
                <w:color w:val="000000"/>
              </w:rPr>
              <w:t>о</w:t>
            </w:r>
            <w:r w:rsidRPr="0036075A">
              <w:rPr>
                <w:color w:val="000000"/>
              </w:rPr>
              <w:t>транспортных средств инвал</w:t>
            </w:r>
            <w:r w:rsidRPr="0036075A">
              <w:rPr>
                <w:color w:val="000000"/>
              </w:rPr>
              <w:t>и</w:t>
            </w:r>
            <w:r w:rsidRPr="0036075A">
              <w:rPr>
                <w:color w:val="000000"/>
              </w:rPr>
              <w:t>дов.</w:t>
            </w:r>
          </w:p>
        </w:tc>
        <w:tc>
          <w:tcPr>
            <w:tcW w:w="1843" w:type="dxa"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</w:t>
            </w:r>
            <w:r w:rsidRPr="000B6402">
              <w:t xml:space="preserve"> </w:t>
            </w:r>
            <w:r>
              <w:t>квартал</w:t>
            </w:r>
          </w:p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Кузьмич А.А., </w:t>
            </w:r>
          </w:p>
          <w:p w:rsidR="008528E6" w:rsidRDefault="008528E6" w:rsidP="008528E6">
            <w:r>
              <w:t>директор</w:t>
            </w:r>
          </w:p>
        </w:tc>
        <w:tc>
          <w:tcPr>
            <w:tcW w:w="2551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28E6" w:rsidRPr="004F310D" w:rsidTr="009E0284">
        <w:trPr>
          <w:trHeight w:val="197"/>
        </w:trPr>
        <w:tc>
          <w:tcPr>
            <w:tcW w:w="709" w:type="dxa"/>
            <w:vMerge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8528E6" w:rsidRPr="0036075A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8528E6" w:rsidRPr="0036075A" w:rsidRDefault="008528E6" w:rsidP="008528E6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Приобрести сменные кресла-коляски для инвалидов.</w:t>
            </w:r>
          </w:p>
        </w:tc>
        <w:tc>
          <w:tcPr>
            <w:tcW w:w="1843" w:type="dxa"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Кузьмич А.А., </w:t>
            </w:r>
          </w:p>
          <w:p w:rsidR="008528E6" w:rsidRDefault="008528E6" w:rsidP="008528E6">
            <w:r>
              <w:t>директор</w:t>
            </w:r>
          </w:p>
        </w:tc>
        <w:tc>
          <w:tcPr>
            <w:tcW w:w="2551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28E6" w:rsidRPr="004F310D" w:rsidTr="009E0284">
        <w:trPr>
          <w:trHeight w:val="197"/>
        </w:trPr>
        <w:tc>
          <w:tcPr>
            <w:tcW w:w="709" w:type="dxa"/>
            <w:vMerge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8528E6" w:rsidRPr="0036075A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8528E6" w:rsidRPr="0036075A" w:rsidRDefault="008528E6" w:rsidP="008528E6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Оборудовать специальное сан</w:t>
            </w:r>
            <w:r w:rsidRPr="0036075A">
              <w:rPr>
                <w:color w:val="000000"/>
              </w:rPr>
              <w:t>и</w:t>
            </w:r>
            <w:r w:rsidRPr="0036075A">
              <w:rPr>
                <w:color w:val="000000"/>
              </w:rPr>
              <w:t>тарно-гигиеническое помещение для инвалидов.</w:t>
            </w:r>
          </w:p>
        </w:tc>
        <w:tc>
          <w:tcPr>
            <w:tcW w:w="1843" w:type="dxa"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Кузьмич А.А., </w:t>
            </w:r>
          </w:p>
          <w:p w:rsidR="008528E6" w:rsidRDefault="008528E6" w:rsidP="008528E6">
            <w:r>
              <w:t>директор</w:t>
            </w:r>
          </w:p>
        </w:tc>
        <w:tc>
          <w:tcPr>
            <w:tcW w:w="2551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28E6" w:rsidRPr="004F310D" w:rsidTr="009E0284">
        <w:trPr>
          <w:trHeight w:val="197"/>
        </w:trPr>
        <w:tc>
          <w:tcPr>
            <w:tcW w:w="709" w:type="dxa"/>
            <w:vMerge w:val="restart"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835" w:type="dxa"/>
            <w:vMerge w:val="restart"/>
          </w:tcPr>
          <w:p w:rsidR="008528E6" w:rsidRPr="00662124" w:rsidRDefault="008528E6" w:rsidP="008528E6">
            <w:pPr>
              <w:jc w:val="both"/>
              <w:rPr>
                <w:color w:val="000000"/>
              </w:rPr>
            </w:pPr>
            <w:r w:rsidRPr="00662124">
              <w:rPr>
                <w:rFonts w:eastAsiaTheme="minorHAnsi"/>
                <w:bCs/>
                <w:color w:val="000000"/>
                <w:szCs w:val="22"/>
                <w:lang w:eastAsia="en-US"/>
              </w:rPr>
              <w:t>В</w:t>
            </w:r>
            <w:r w:rsidRPr="00662124">
              <w:rPr>
                <w:color w:val="000000"/>
              </w:rPr>
              <w:t xml:space="preserve"> организации отсутс</w:t>
            </w:r>
            <w:r w:rsidRPr="00662124">
              <w:rPr>
                <w:color w:val="000000"/>
              </w:rPr>
              <w:t>т</w:t>
            </w:r>
            <w:r w:rsidRPr="00662124">
              <w:rPr>
                <w:color w:val="000000"/>
              </w:rPr>
              <w:t>вуют условия доступн</w:t>
            </w:r>
            <w:r w:rsidRPr="00662124">
              <w:rPr>
                <w:color w:val="000000"/>
              </w:rPr>
              <w:t>о</w:t>
            </w:r>
            <w:r w:rsidRPr="00662124">
              <w:rPr>
                <w:color w:val="000000"/>
              </w:rPr>
              <w:t>сти, позволяющие инв</w:t>
            </w:r>
            <w:r w:rsidRPr="00662124">
              <w:rPr>
                <w:color w:val="000000"/>
              </w:rPr>
              <w:t>а</w:t>
            </w:r>
            <w:r w:rsidRPr="00662124">
              <w:rPr>
                <w:color w:val="000000"/>
              </w:rPr>
              <w:t xml:space="preserve">лидам получать услуги наравне с другими, включая: </w:t>
            </w:r>
          </w:p>
          <w:p w:rsidR="008528E6" w:rsidRPr="00662124" w:rsidRDefault="008528E6" w:rsidP="008528E6">
            <w:pPr>
              <w:jc w:val="both"/>
              <w:rPr>
                <w:color w:val="000000"/>
              </w:rPr>
            </w:pPr>
            <w:r w:rsidRPr="00662124">
              <w:rPr>
                <w:color w:val="000000"/>
              </w:rPr>
              <w:t>- дублирование для и</w:t>
            </w:r>
            <w:r w:rsidRPr="00662124">
              <w:rPr>
                <w:color w:val="000000"/>
              </w:rPr>
              <w:t>н</w:t>
            </w:r>
            <w:r w:rsidRPr="00662124">
              <w:rPr>
                <w:color w:val="000000"/>
              </w:rPr>
              <w:t>валидов по слуху и зр</w:t>
            </w:r>
            <w:r w:rsidRPr="00662124">
              <w:rPr>
                <w:color w:val="000000"/>
              </w:rPr>
              <w:t>е</w:t>
            </w:r>
            <w:r w:rsidRPr="00662124">
              <w:rPr>
                <w:color w:val="000000"/>
              </w:rPr>
              <w:t>нию звуковой и зрител</w:t>
            </w:r>
            <w:r w:rsidRPr="00662124">
              <w:rPr>
                <w:color w:val="000000"/>
              </w:rPr>
              <w:t>ь</w:t>
            </w:r>
            <w:r w:rsidRPr="00662124">
              <w:rPr>
                <w:color w:val="000000"/>
              </w:rPr>
              <w:t xml:space="preserve">ной информации; </w:t>
            </w:r>
          </w:p>
          <w:p w:rsidR="008528E6" w:rsidRPr="00662124" w:rsidRDefault="008528E6" w:rsidP="008528E6">
            <w:pPr>
              <w:jc w:val="both"/>
              <w:rPr>
                <w:color w:val="000000"/>
              </w:rPr>
            </w:pPr>
            <w:r w:rsidRPr="00662124">
              <w:rPr>
                <w:color w:val="000000"/>
              </w:rPr>
              <w:t>- дублирование надп</w:t>
            </w:r>
            <w:r w:rsidRPr="00662124">
              <w:rPr>
                <w:color w:val="000000"/>
              </w:rPr>
              <w:t>и</w:t>
            </w:r>
            <w:r w:rsidRPr="00662124">
              <w:rPr>
                <w:color w:val="000000"/>
              </w:rPr>
              <w:t>сей, знаков и иной те</w:t>
            </w:r>
            <w:r w:rsidRPr="00662124">
              <w:rPr>
                <w:color w:val="000000"/>
              </w:rPr>
              <w:t>к</w:t>
            </w:r>
            <w:r w:rsidRPr="00662124">
              <w:rPr>
                <w:color w:val="000000"/>
              </w:rPr>
              <w:t>стовой и графической информации знаками, выполненными релье</w:t>
            </w:r>
            <w:r w:rsidRPr="00662124">
              <w:rPr>
                <w:color w:val="000000"/>
              </w:rPr>
              <w:t>ф</w:t>
            </w:r>
            <w:r w:rsidRPr="00662124">
              <w:rPr>
                <w:color w:val="000000"/>
              </w:rPr>
              <w:t xml:space="preserve">но-точечным шрифтом Брайля; </w:t>
            </w:r>
          </w:p>
          <w:p w:rsidR="008528E6" w:rsidRPr="00724635" w:rsidRDefault="008528E6" w:rsidP="008528E6">
            <w:pPr>
              <w:jc w:val="both"/>
              <w:rPr>
                <w:color w:val="000000"/>
              </w:rPr>
            </w:pPr>
            <w:r w:rsidRPr="00662124">
              <w:rPr>
                <w:color w:val="000000"/>
              </w:rPr>
              <w:t>- возможность предо</w:t>
            </w:r>
            <w:r w:rsidRPr="00662124">
              <w:rPr>
                <w:color w:val="000000"/>
              </w:rPr>
              <w:t>с</w:t>
            </w:r>
            <w:r w:rsidRPr="00662124">
              <w:rPr>
                <w:color w:val="000000"/>
              </w:rPr>
              <w:t xml:space="preserve">тавления инвалидам по слуху (слуху и зрению) услуг </w:t>
            </w:r>
            <w:proofErr w:type="spellStart"/>
            <w:r w:rsidRPr="00662124">
              <w:rPr>
                <w:color w:val="000000"/>
              </w:rPr>
              <w:t>сурдопереводчика</w:t>
            </w:r>
            <w:proofErr w:type="spellEnd"/>
            <w:r w:rsidRPr="00662124">
              <w:rPr>
                <w:color w:val="000000"/>
              </w:rPr>
              <w:t xml:space="preserve"> (</w:t>
            </w:r>
            <w:proofErr w:type="spellStart"/>
            <w:r w:rsidRPr="00724635">
              <w:rPr>
                <w:color w:val="000000"/>
              </w:rPr>
              <w:t>тифлосурдопереводч</w:t>
            </w:r>
            <w:r w:rsidRPr="00724635">
              <w:rPr>
                <w:color w:val="000000"/>
              </w:rPr>
              <w:t>и</w:t>
            </w:r>
            <w:r w:rsidRPr="00724635">
              <w:rPr>
                <w:color w:val="000000"/>
              </w:rPr>
              <w:t>ка</w:t>
            </w:r>
            <w:proofErr w:type="spellEnd"/>
            <w:r w:rsidRPr="00724635">
              <w:rPr>
                <w:color w:val="000000"/>
              </w:rPr>
              <w:t>),</w:t>
            </w:r>
          </w:p>
          <w:p w:rsidR="008528E6" w:rsidRPr="00770BCA" w:rsidRDefault="008528E6" w:rsidP="008528E6">
            <w:pPr>
              <w:jc w:val="both"/>
              <w:rPr>
                <w:rFonts w:eastAsiaTheme="minorHAnsi"/>
                <w:bCs/>
                <w:color w:val="000000"/>
                <w:szCs w:val="22"/>
                <w:lang w:eastAsia="en-US"/>
              </w:rPr>
            </w:pPr>
            <w:r w:rsidRPr="00724635">
              <w:rPr>
                <w:color w:val="000000"/>
              </w:rPr>
              <w:lastRenderedPageBreak/>
              <w:t>- возможность оказать помощь работниками о</w:t>
            </w:r>
            <w:r w:rsidRPr="00724635">
              <w:rPr>
                <w:color w:val="000000"/>
              </w:rPr>
              <w:t>р</w:t>
            </w:r>
            <w:r w:rsidRPr="00724635">
              <w:rPr>
                <w:color w:val="000000"/>
              </w:rPr>
              <w:t xml:space="preserve">ганизации, прошедшими необходимое </w:t>
            </w:r>
            <w:proofErr w:type="gramStart"/>
            <w:r w:rsidRPr="00724635">
              <w:rPr>
                <w:color w:val="000000"/>
              </w:rPr>
              <w:t>обучение по сопровождению</w:t>
            </w:r>
            <w:proofErr w:type="gramEnd"/>
            <w:r w:rsidRPr="00724635">
              <w:rPr>
                <w:color w:val="000000"/>
              </w:rPr>
              <w:t xml:space="preserve"> и</w:t>
            </w:r>
            <w:r w:rsidRPr="00724635">
              <w:rPr>
                <w:color w:val="000000"/>
              </w:rPr>
              <w:t>н</w:t>
            </w:r>
            <w:r w:rsidRPr="00724635">
              <w:rPr>
                <w:color w:val="000000"/>
              </w:rPr>
              <w:t>валидов в организации.</w:t>
            </w:r>
          </w:p>
        </w:tc>
        <w:tc>
          <w:tcPr>
            <w:tcW w:w="3686" w:type="dxa"/>
          </w:tcPr>
          <w:p w:rsidR="008528E6" w:rsidRPr="00B231FE" w:rsidRDefault="008528E6" w:rsidP="008528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Сбор коммерческих предлож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от поставщиков на приобр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тение товаров для устранения нарушений. </w:t>
            </w:r>
          </w:p>
        </w:tc>
        <w:tc>
          <w:tcPr>
            <w:tcW w:w="1843" w:type="dxa"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 w:rsidRPr="000B6402">
              <w:t xml:space="preserve"> </w:t>
            </w:r>
            <w:r>
              <w:t>квартал</w:t>
            </w:r>
          </w:p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Кузьмич А.А., </w:t>
            </w:r>
          </w:p>
          <w:p w:rsidR="008528E6" w:rsidRPr="00783574" w:rsidRDefault="008528E6" w:rsidP="008528E6">
            <w:r>
              <w:t>директор</w:t>
            </w:r>
          </w:p>
        </w:tc>
        <w:tc>
          <w:tcPr>
            <w:tcW w:w="2551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28E6" w:rsidRPr="004F310D" w:rsidTr="009E0284">
        <w:trPr>
          <w:trHeight w:val="197"/>
        </w:trPr>
        <w:tc>
          <w:tcPr>
            <w:tcW w:w="709" w:type="dxa"/>
            <w:vMerge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8528E6" w:rsidRPr="00770BCA" w:rsidRDefault="008528E6" w:rsidP="008528E6">
            <w:pPr>
              <w:jc w:val="both"/>
              <w:rPr>
                <w:rFonts w:eastAsiaTheme="minorHAnsi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528E6" w:rsidRDefault="008528E6" w:rsidP="008528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Направление запроса на выдел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денежных сре</w:t>
            </w:r>
            <w:proofErr w:type="gramStart"/>
            <w:r>
              <w:rPr>
                <w:color w:val="000000"/>
              </w:rPr>
              <w:t>дств дл</w:t>
            </w:r>
            <w:proofErr w:type="gramEnd"/>
            <w:r>
              <w:rPr>
                <w:color w:val="000000"/>
              </w:rPr>
              <w:t>я устр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нения нарушений.</w:t>
            </w:r>
          </w:p>
        </w:tc>
        <w:tc>
          <w:tcPr>
            <w:tcW w:w="1843" w:type="dxa"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</w:t>
            </w:r>
            <w:r w:rsidRPr="000B6402">
              <w:t xml:space="preserve"> </w:t>
            </w:r>
            <w:r>
              <w:t>квартал</w:t>
            </w:r>
          </w:p>
          <w:p w:rsidR="008528E6" w:rsidRPr="000B6402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Кузьмич А.А., </w:t>
            </w:r>
          </w:p>
          <w:p w:rsidR="008528E6" w:rsidRPr="00783574" w:rsidRDefault="008528E6" w:rsidP="008528E6">
            <w:r>
              <w:t>директор</w:t>
            </w:r>
          </w:p>
        </w:tc>
        <w:tc>
          <w:tcPr>
            <w:tcW w:w="2551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28E6" w:rsidRPr="004F310D" w:rsidTr="009E0284">
        <w:trPr>
          <w:trHeight w:val="197"/>
        </w:trPr>
        <w:tc>
          <w:tcPr>
            <w:tcW w:w="709" w:type="dxa"/>
            <w:vMerge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8528E6" w:rsidRPr="00770BCA" w:rsidRDefault="008528E6" w:rsidP="008528E6">
            <w:pPr>
              <w:jc w:val="both"/>
              <w:rPr>
                <w:rFonts w:eastAsiaTheme="minorHAnsi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528E6" w:rsidRPr="00FF32BA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  <w:r w:rsidRPr="00FF32BA">
              <w:t>Приобретение технических средств: комплексные тактил</w:t>
            </w:r>
            <w:r w:rsidRPr="00FF32BA">
              <w:t>ь</w:t>
            </w:r>
            <w:r w:rsidRPr="00FF32BA">
              <w:t>ные таблички, выполненные рельефно-точечным шрифтом Брайля; тактильные пластиковые пиктограммы с защитным п</w:t>
            </w:r>
            <w:r w:rsidRPr="00FF32BA">
              <w:t>о</w:t>
            </w:r>
            <w:r w:rsidRPr="00FF32BA">
              <w:t>крытием.</w:t>
            </w:r>
          </w:p>
        </w:tc>
        <w:tc>
          <w:tcPr>
            <w:tcW w:w="1843" w:type="dxa"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Кузьмич А.А., </w:t>
            </w:r>
          </w:p>
          <w:p w:rsidR="008528E6" w:rsidRPr="00783574" w:rsidRDefault="008528E6" w:rsidP="008528E6">
            <w:r>
              <w:t>директор</w:t>
            </w:r>
          </w:p>
        </w:tc>
        <w:tc>
          <w:tcPr>
            <w:tcW w:w="2551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28E6" w:rsidRPr="004F310D" w:rsidTr="009E0284">
        <w:trPr>
          <w:trHeight w:val="197"/>
        </w:trPr>
        <w:tc>
          <w:tcPr>
            <w:tcW w:w="709" w:type="dxa"/>
            <w:vMerge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8528E6" w:rsidRPr="00770BCA" w:rsidRDefault="008528E6" w:rsidP="008528E6">
            <w:pPr>
              <w:jc w:val="both"/>
              <w:rPr>
                <w:rFonts w:eastAsiaTheme="minorHAnsi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8528E6" w:rsidRPr="00FF32BA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  <w:r w:rsidRPr="00FF32BA">
              <w:t>Приобретение индукционных п</w:t>
            </w:r>
            <w:r w:rsidRPr="00FF32BA">
              <w:t>е</w:t>
            </w:r>
            <w:r w:rsidRPr="00FF32BA">
              <w:t>тель и звукоусиливающей апп</w:t>
            </w:r>
            <w:r w:rsidRPr="00FF32BA">
              <w:t>а</w:t>
            </w:r>
            <w:r w:rsidRPr="00FF32BA">
              <w:t>ратуры.</w:t>
            </w:r>
          </w:p>
        </w:tc>
        <w:tc>
          <w:tcPr>
            <w:tcW w:w="1843" w:type="dxa"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Кузьмич А.А., </w:t>
            </w:r>
          </w:p>
          <w:p w:rsidR="008528E6" w:rsidRPr="00783574" w:rsidRDefault="008528E6" w:rsidP="008528E6">
            <w:r>
              <w:t>директор</w:t>
            </w:r>
          </w:p>
        </w:tc>
        <w:tc>
          <w:tcPr>
            <w:tcW w:w="2551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28E6" w:rsidRPr="004F310D" w:rsidTr="009E0284">
        <w:trPr>
          <w:trHeight w:val="197"/>
        </w:trPr>
        <w:tc>
          <w:tcPr>
            <w:tcW w:w="709" w:type="dxa"/>
            <w:vMerge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8528E6" w:rsidRPr="00CC2229" w:rsidRDefault="008528E6" w:rsidP="008528E6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Заключение договора на предо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тавление</w:t>
            </w:r>
            <w:r w:rsidRPr="00CC2229">
              <w:rPr>
                <w:color w:val="000000"/>
              </w:rPr>
              <w:t xml:space="preserve"> инвалидам по слуху (слуху и зрению) услуг </w:t>
            </w:r>
            <w:proofErr w:type="spellStart"/>
            <w:r w:rsidRPr="00CC2229">
              <w:rPr>
                <w:color w:val="000000"/>
              </w:rPr>
              <w:t>сурдоп</w:t>
            </w:r>
            <w:r w:rsidRPr="00CC2229">
              <w:rPr>
                <w:color w:val="000000"/>
              </w:rPr>
              <w:t>е</w:t>
            </w:r>
            <w:r w:rsidRPr="00CC2229">
              <w:rPr>
                <w:color w:val="000000"/>
              </w:rPr>
              <w:t>реводчика</w:t>
            </w:r>
            <w:proofErr w:type="spellEnd"/>
            <w:r w:rsidRPr="00CC2229">
              <w:rPr>
                <w:color w:val="000000"/>
              </w:rPr>
              <w:t xml:space="preserve"> (</w:t>
            </w:r>
            <w:proofErr w:type="spellStart"/>
            <w:r w:rsidRPr="00CC2229">
              <w:rPr>
                <w:color w:val="000000"/>
              </w:rPr>
              <w:t>тифлосурдоперево</w:t>
            </w:r>
            <w:r w:rsidRPr="00CC2229">
              <w:rPr>
                <w:color w:val="000000"/>
              </w:rPr>
              <w:t>д</w:t>
            </w:r>
            <w:r w:rsidRPr="00CC2229">
              <w:rPr>
                <w:color w:val="000000"/>
              </w:rPr>
              <w:t>чика</w:t>
            </w:r>
            <w:proofErr w:type="spellEnd"/>
            <w:r w:rsidRPr="00CC2229">
              <w:rPr>
                <w:color w:val="000000"/>
              </w:rPr>
              <w:t>).</w:t>
            </w:r>
          </w:p>
        </w:tc>
        <w:tc>
          <w:tcPr>
            <w:tcW w:w="1843" w:type="dxa"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8528E6" w:rsidRPr="00176184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Кузьмич А.А., </w:t>
            </w:r>
          </w:p>
          <w:p w:rsidR="008528E6" w:rsidRDefault="008528E6" w:rsidP="008528E6">
            <w:r>
              <w:t>директор</w:t>
            </w:r>
          </w:p>
        </w:tc>
        <w:tc>
          <w:tcPr>
            <w:tcW w:w="2551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28E6" w:rsidRPr="004F310D" w:rsidTr="009E0284">
        <w:trPr>
          <w:trHeight w:val="197"/>
        </w:trPr>
        <w:tc>
          <w:tcPr>
            <w:tcW w:w="709" w:type="dxa"/>
            <w:vMerge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8528E6" w:rsidRPr="00CC2229" w:rsidRDefault="008528E6" w:rsidP="008528E6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Организовать обучение сотру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lastRenderedPageBreak/>
              <w:t>ников сопровождению инвалидов в организации.</w:t>
            </w:r>
          </w:p>
        </w:tc>
        <w:tc>
          <w:tcPr>
            <w:tcW w:w="1843" w:type="dxa"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 xml:space="preserve">I </w:t>
            </w:r>
            <w:r>
              <w:t>квартал</w:t>
            </w:r>
          </w:p>
          <w:p w:rsidR="008528E6" w:rsidRPr="00176184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2025 года</w:t>
            </w:r>
          </w:p>
        </w:tc>
        <w:tc>
          <w:tcPr>
            <w:tcW w:w="2126" w:type="dxa"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Кузьмич А.А., </w:t>
            </w:r>
          </w:p>
          <w:p w:rsidR="008528E6" w:rsidRDefault="008528E6" w:rsidP="008528E6">
            <w:r>
              <w:lastRenderedPageBreak/>
              <w:t>директор</w:t>
            </w:r>
          </w:p>
        </w:tc>
        <w:tc>
          <w:tcPr>
            <w:tcW w:w="2551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28E6" w:rsidRPr="004F310D" w:rsidTr="009E0284">
        <w:trPr>
          <w:trHeight w:val="274"/>
        </w:trPr>
        <w:tc>
          <w:tcPr>
            <w:tcW w:w="15310" w:type="dxa"/>
            <w:gridSpan w:val="7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8528E6" w:rsidRPr="004F310D" w:rsidTr="009E0284">
        <w:trPr>
          <w:trHeight w:val="289"/>
        </w:trPr>
        <w:tc>
          <w:tcPr>
            <w:tcW w:w="709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528E6" w:rsidRPr="004F310D" w:rsidTr="009E0284">
        <w:trPr>
          <w:trHeight w:val="254"/>
        </w:trPr>
        <w:tc>
          <w:tcPr>
            <w:tcW w:w="15310" w:type="dxa"/>
            <w:gridSpan w:val="7"/>
          </w:tcPr>
          <w:p w:rsidR="008528E6" w:rsidRPr="004F310D" w:rsidRDefault="008528E6" w:rsidP="008528E6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8528E6" w:rsidRPr="004F310D" w:rsidTr="009E0284">
        <w:tc>
          <w:tcPr>
            <w:tcW w:w="709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:rsidR="00D1537A" w:rsidRDefault="00D1537A" w:rsidP="00D1537A">
      <w:pPr>
        <w:pStyle w:val="aa"/>
        <w:rPr>
          <w:b/>
        </w:rPr>
      </w:pPr>
    </w:p>
    <w:p w:rsidR="00D1537A" w:rsidRPr="0046181F" w:rsidRDefault="00D1537A" w:rsidP="00D1537A">
      <w:pPr>
        <w:pStyle w:val="aa"/>
        <w:rPr>
          <w:b/>
        </w:rPr>
      </w:pPr>
    </w:p>
    <w:p w:rsidR="00D1537A" w:rsidRPr="006C6E99" w:rsidRDefault="00D1537A" w:rsidP="00D1537A">
      <w:pPr>
        <w:pStyle w:val="aa"/>
        <w:ind w:firstLine="709"/>
        <w:jc w:val="center"/>
        <w:rPr>
          <w:sz w:val="4"/>
          <w:szCs w:val="4"/>
        </w:rPr>
      </w:pPr>
    </w:p>
    <w:tbl>
      <w:tblPr>
        <w:tblStyle w:val="a7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3"/>
        <w:gridCol w:w="4554"/>
        <w:gridCol w:w="3118"/>
      </w:tblGrid>
      <w:tr w:rsidR="00D1537A" w:rsidRPr="004F310D" w:rsidTr="009E0284">
        <w:trPr>
          <w:trHeight w:val="85"/>
        </w:trPr>
        <w:tc>
          <w:tcPr>
            <w:tcW w:w="2393" w:type="dxa"/>
          </w:tcPr>
          <w:p w:rsidR="00D1537A" w:rsidRPr="004F310D" w:rsidRDefault="00D1537A" w:rsidP="009E0284">
            <w:pPr>
              <w:pStyle w:val="aa"/>
              <w:ind w:left="-104"/>
            </w:pPr>
          </w:p>
        </w:tc>
        <w:tc>
          <w:tcPr>
            <w:tcW w:w="4554" w:type="dxa"/>
          </w:tcPr>
          <w:p w:rsidR="00D1537A" w:rsidRPr="004F310D" w:rsidRDefault="00D1537A" w:rsidP="009E0284">
            <w:pPr>
              <w:pStyle w:val="aa"/>
              <w:jc w:val="center"/>
            </w:pPr>
          </w:p>
        </w:tc>
        <w:tc>
          <w:tcPr>
            <w:tcW w:w="3118" w:type="dxa"/>
          </w:tcPr>
          <w:p w:rsidR="00D1537A" w:rsidRPr="004F310D" w:rsidRDefault="00D1537A" w:rsidP="009E0284">
            <w:pPr>
              <w:pStyle w:val="aa"/>
              <w:jc w:val="center"/>
            </w:pPr>
          </w:p>
        </w:tc>
      </w:tr>
      <w:tr w:rsidR="00D1537A" w:rsidRPr="006F1B38" w:rsidTr="009E0284">
        <w:tc>
          <w:tcPr>
            <w:tcW w:w="2393" w:type="dxa"/>
          </w:tcPr>
          <w:p w:rsidR="00D1537A" w:rsidRPr="009624C1" w:rsidRDefault="00D1537A" w:rsidP="009E0284">
            <w:pPr>
              <w:pStyle w:val="aa"/>
              <w:jc w:val="center"/>
              <w:rPr>
                <w:sz w:val="4"/>
                <w:szCs w:val="4"/>
              </w:rPr>
            </w:pPr>
          </w:p>
        </w:tc>
        <w:tc>
          <w:tcPr>
            <w:tcW w:w="4554" w:type="dxa"/>
          </w:tcPr>
          <w:p w:rsidR="00D1537A" w:rsidRPr="009624C1" w:rsidRDefault="00D1537A" w:rsidP="009E0284">
            <w:pPr>
              <w:pStyle w:val="aa"/>
              <w:jc w:val="center"/>
              <w:rPr>
                <w:sz w:val="4"/>
                <w:szCs w:val="4"/>
              </w:rPr>
            </w:pPr>
          </w:p>
        </w:tc>
        <w:tc>
          <w:tcPr>
            <w:tcW w:w="3118" w:type="dxa"/>
          </w:tcPr>
          <w:p w:rsidR="00D1537A" w:rsidRPr="006F1B38" w:rsidRDefault="00D1537A" w:rsidP="009E0284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</w:tbl>
    <w:p w:rsidR="00D1537A" w:rsidRPr="00E52920" w:rsidRDefault="00D1537A" w:rsidP="00D1537A">
      <w:pPr>
        <w:widowControl w:val="0"/>
        <w:autoSpaceDE w:val="0"/>
        <w:autoSpaceDN w:val="0"/>
        <w:adjustRightInd w:val="0"/>
      </w:pPr>
      <w:r w:rsidRPr="00E52920">
        <w:t>──────────────────────────────</w:t>
      </w:r>
    </w:p>
    <w:p w:rsidR="00D1537A" w:rsidRPr="00AC7416" w:rsidRDefault="00D1537A" w:rsidP="00D1537A">
      <w:pPr>
        <w:widowControl w:val="0"/>
        <w:autoSpaceDE w:val="0"/>
        <w:autoSpaceDN w:val="0"/>
        <w:adjustRightInd w:val="0"/>
        <w:ind w:left="708" w:firstLine="12"/>
        <w:jc w:val="both"/>
        <w:rPr>
          <w:sz w:val="16"/>
          <w:szCs w:val="16"/>
        </w:rPr>
      </w:pPr>
      <w:r w:rsidRPr="00AC7416">
        <w:rPr>
          <w:sz w:val="16"/>
          <w:szCs w:val="16"/>
          <w:vertAlign w:val="superscript"/>
        </w:rPr>
        <w:t xml:space="preserve">1 </w:t>
      </w:r>
      <w:r w:rsidRPr="00AC7416">
        <w:rPr>
          <w:sz w:val="16"/>
          <w:szCs w:val="16"/>
        </w:rPr>
        <w:t>Форма Плана по устранению недостатков утверждена постановлением Правительства Российской Федерации от 17 апреля 2018 г. № 457.</w:t>
      </w:r>
      <w:r w:rsidRPr="00AC7416">
        <w:rPr>
          <w:sz w:val="16"/>
          <w:szCs w:val="16"/>
        </w:rPr>
        <w:cr/>
      </w:r>
      <w:r w:rsidRPr="00AC7416">
        <w:rPr>
          <w:sz w:val="16"/>
          <w:szCs w:val="16"/>
          <w:vertAlign w:val="superscript"/>
        </w:rPr>
        <w:t>2</w:t>
      </w:r>
      <w:r w:rsidRPr="00AC7416">
        <w:rPr>
          <w:sz w:val="16"/>
          <w:szCs w:val="16"/>
        </w:rPr>
        <w:t>Дата утверждения указывается в формате ДД.ММ</w:t>
      </w:r>
      <w:proofErr w:type="gramStart"/>
      <w:r w:rsidRPr="00AC7416">
        <w:rPr>
          <w:sz w:val="16"/>
          <w:szCs w:val="16"/>
        </w:rPr>
        <w:t>.Г</w:t>
      </w:r>
      <w:proofErr w:type="gramEnd"/>
      <w:r w:rsidRPr="00AC7416">
        <w:rPr>
          <w:sz w:val="16"/>
          <w:szCs w:val="16"/>
        </w:rPr>
        <w:t>ГГГ. (пример – 10 января 2024 г.).</w:t>
      </w:r>
    </w:p>
    <w:p w:rsidR="00D1537A" w:rsidRPr="00AC7416" w:rsidRDefault="00D1537A" w:rsidP="00D1537A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16"/>
          <w:szCs w:val="16"/>
        </w:rPr>
      </w:pPr>
      <w:r w:rsidRPr="00AC7416">
        <w:rPr>
          <w:sz w:val="16"/>
          <w:szCs w:val="16"/>
          <w:vertAlign w:val="superscript"/>
        </w:rPr>
        <w:t>3</w:t>
      </w:r>
      <w:r w:rsidRPr="00AC7416">
        <w:rPr>
          <w:sz w:val="16"/>
          <w:szCs w:val="16"/>
        </w:rPr>
        <w:t>Столбцы заполняются по мере исполнения мероприятий утвержденного Плана.</w:t>
      </w:r>
    </w:p>
    <w:p w:rsidR="00D1537A" w:rsidRDefault="00D1537A">
      <w:pPr>
        <w:rPr>
          <w:rStyle w:val="aff7"/>
          <w:sz w:val="26"/>
          <w:szCs w:val="26"/>
        </w:rPr>
      </w:pPr>
    </w:p>
    <w:p w:rsidR="00D1537A" w:rsidRDefault="00D1537A">
      <w:pPr>
        <w:rPr>
          <w:rStyle w:val="aff7"/>
          <w:sz w:val="26"/>
          <w:szCs w:val="26"/>
        </w:rPr>
      </w:pPr>
      <w:r>
        <w:rPr>
          <w:rStyle w:val="aff7"/>
          <w:sz w:val="26"/>
          <w:szCs w:val="26"/>
        </w:rPr>
        <w:br w:type="page"/>
      </w:r>
    </w:p>
    <w:p w:rsidR="001C13F0" w:rsidRPr="00D54CF6" w:rsidRDefault="001C13F0" w:rsidP="001C13F0">
      <w:pPr>
        <w:jc w:val="right"/>
        <w:rPr>
          <w:rStyle w:val="aff7"/>
          <w:b w:val="0"/>
          <w:sz w:val="28"/>
          <w:szCs w:val="28"/>
        </w:rPr>
      </w:pPr>
      <w:r w:rsidRPr="00D54CF6">
        <w:rPr>
          <w:rStyle w:val="aff7"/>
          <w:b w:val="0"/>
          <w:sz w:val="28"/>
          <w:szCs w:val="28"/>
        </w:rPr>
        <w:lastRenderedPageBreak/>
        <w:t>Приложение 8</w:t>
      </w:r>
    </w:p>
    <w:p w:rsidR="001C13F0" w:rsidRDefault="001C13F0" w:rsidP="001C13F0">
      <w:pPr>
        <w:jc w:val="right"/>
        <w:rPr>
          <w:rStyle w:val="aff7"/>
          <w:b w:val="0"/>
          <w:sz w:val="26"/>
          <w:szCs w:val="26"/>
        </w:rPr>
      </w:pPr>
    </w:p>
    <w:tbl>
      <w:tblPr>
        <w:tblStyle w:val="a7"/>
        <w:tblW w:w="4928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D54CF6" w:rsidTr="00D54CF6">
        <w:tc>
          <w:tcPr>
            <w:tcW w:w="4928" w:type="dxa"/>
          </w:tcPr>
          <w:p w:rsidR="00D54CF6" w:rsidRDefault="00D54CF6" w:rsidP="00D54CF6">
            <w:pPr>
              <w:jc w:val="center"/>
              <w:rPr>
                <w:sz w:val="28"/>
                <w:szCs w:val="28"/>
              </w:rPr>
            </w:pPr>
            <w:proofErr w:type="gramStart"/>
            <w:r w:rsidRPr="006A18B0">
              <w:rPr>
                <w:sz w:val="28"/>
                <w:szCs w:val="28"/>
              </w:rPr>
              <w:t>УТВЕРЖДЕН</w:t>
            </w:r>
            <w:proofErr w:type="gramEnd"/>
          </w:p>
          <w:p w:rsidR="00D54CF6" w:rsidRPr="004831BA" w:rsidRDefault="00D54CF6" w:rsidP="00D54CF6">
            <w:pPr>
              <w:jc w:val="center"/>
              <w:rPr>
                <w:sz w:val="28"/>
                <w:szCs w:val="28"/>
              </w:rPr>
            </w:pPr>
          </w:p>
          <w:p w:rsidR="00D54CF6" w:rsidRDefault="00D54CF6" w:rsidP="00D54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Управления </w:t>
            </w:r>
            <w:proofErr w:type="gramStart"/>
            <w:r>
              <w:rPr>
                <w:sz w:val="28"/>
                <w:szCs w:val="28"/>
              </w:rPr>
              <w:t>социальной</w:t>
            </w:r>
            <w:proofErr w:type="gramEnd"/>
          </w:p>
          <w:p w:rsidR="00D54CF6" w:rsidRPr="004831BA" w:rsidRDefault="00D54CF6" w:rsidP="00D54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</w:t>
            </w:r>
            <w:r w:rsidRPr="004831BA">
              <w:rPr>
                <w:sz w:val="28"/>
                <w:szCs w:val="28"/>
              </w:rPr>
              <w:t>Администрации</w:t>
            </w:r>
          </w:p>
          <w:p w:rsidR="00D54CF6" w:rsidRPr="004831BA" w:rsidRDefault="00D54CF6" w:rsidP="00D54CF6">
            <w:pPr>
              <w:jc w:val="center"/>
              <w:rPr>
                <w:sz w:val="28"/>
                <w:szCs w:val="28"/>
              </w:rPr>
            </w:pPr>
            <w:r w:rsidRPr="004831BA">
              <w:rPr>
                <w:sz w:val="28"/>
                <w:szCs w:val="28"/>
              </w:rPr>
              <w:t>Анадырского муниципального ра</w:t>
            </w:r>
            <w:r w:rsidRPr="004831BA">
              <w:rPr>
                <w:sz w:val="28"/>
                <w:szCs w:val="28"/>
              </w:rPr>
              <w:t>й</w:t>
            </w:r>
            <w:r w:rsidRPr="004831BA">
              <w:rPr>
                <w:sz w:val="28"/>
                <w:szCs w:val="28"/>
              </w:rPr>
              <w:t>она</w:t>
            </w:r>
          </w:p>
          <w:p w:rsidR="00D54CF6" w:rsidRDefault="00D54CF6" w:rsidP="00D54CF6">
            <w:pPr>
              <w:jc w:val="center"/>
              <w:rPr>
                <w:rStyle w:val="aff7"/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28</w:t>
            </w:r>
            <w:r w:rsidRPr="009E0284">
              <w:rPr>
                <w:sz w:val="28"/>
                <w:szCs w:val="28"/>
                <w:u w:val="single"/>
              </w:rPr>
              <w:t xml:space="preserve"> января </w:t>
            </w:r>
            <w:r>
              <w:rPr>
                <w:sz w:val="28"/>
                <w:szCs w:val="28"/>
              </w:rPr>
              <w:t>202</w:t>
            </w:r>
            <w:r w:rsidRPr="009E02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№ </w:t>
            </w:r>
            <w:r w:rsidRPr="009E0284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81 </w:t>
            </w:r>
            <w:r>
              <w:rPr>
                <w:sz w:val="28"/>
                <w:szCs w:val="28"/>
              </w:rPr>
              <w:t>- од</w:t>
            </w:r>
          </w:p>
        </w:tc>
      </w:tr>
    </w:tbl>
    <w:p w:rsidR="00D54CF6" w:rsidRPr="006F1B38" w:rsidRDefault="00D54CF6" w:rsidP="001C13F0">
      <w:pPr>
        <w:jc w:val="right"/>
        <w:rPr>
          <w:rStyle w:val="aff7"/>
          <w:b w:val="0"/>
          <w:sz w:val="26"/>
          <w:szCs w:val="26"/>
        </w:rPr>
      </w:pPr>
    </w:p>
    <w:p w:rsidR="001C13F0" w:rsidRPr="00EE30D0" w:rsidRDefault="001C13F0" w:rsidP="001C13F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vertAlign w:val="superscript"/>
        </w:rPr>
      </w:pPr>
      <w:r w:rsidRPr="00EE30D0">
        <w:rPr>
          <w:b/>
          <w:bCs/>
          <w:sz w:val="28"/>
          <w:szCs w:val="28"/>
        </w:rPr>
        <w:t>ПЛАН</w:t>
      </w:r>
    </w:p>
    <w:p w:rsidR="001C13F0" w:rsidRPr="00EE30D0" w:rsidRDefault="001C13F0" w:rsidP="001C13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30D0">
        <w:rPr>
          <w:b/>
          <w:bCs/>
          <w:sz w:val="28"/>
          <w:szCs w:val="28"/>
        </w:rPr>
        <w:t>по устранению недостатков, выявленных в ходе независимой оценки качества</w:t>
      </w:r>
    </w:p>
    <w:p w:rsidR="001C13F0" w:rsidRPr="00EE30D0" w:rsidRDefault="001C13F0" w:rsidP="001C13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0D0">
        <w:rPr>
          <w:b/>
          <w:bCs/>
          <w:sz w:val="28"/>
          <w:szCs w:val="28"/>
        </w:rPr>
        <w:t>условий осуществления образовательной деятельности</w:t>
      </w:r>
    </w:p>
    <w:p w:rsidR="001C13F0" w:rsidRPr="00EE30D0" w:rsidRDefault="001C13F0" w:rsidP="001C13F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u w:val="single"/>
        </w:rPr>
      </w:pPr>
      <w:r w:rsidRPr="00EE30D0">
        <w:rPr>
          <w:b/>
          <w:sz w:val="28"/>
          <w:szCs w:val="28"/>
          <w:u w:val="single"/>
        </w:rPr>
        <w:t xml:space="preserve">Муниципальное бюджетное общеобразовательное учреждение «Центр образования </w:t>
      </w:r>
      <w:r>
        <w:rPr>
          <w:b/>
          <w:sz w:val="28"/>
          <w:szCs w:val="28"/>
          <w:u w:val="single"/>
        </w:rPr>
        <w:t xml:space="preserve">села </w:t>
      </w:r>
      <w:proofErr w:type="spellStart"/>
      <w:r>
        <w:rPr>
          <w:b/>
          <w:sz w:val="28"/>
          <w:szCs w:val="28"/>
          <w:u w:val="single"/>
        </w:rPr>
        <w:t>Усть-Белая</w:t>
      </w:r>
      <w:proofErr w:type="spellEnd"/>
      <w:r w:rsidRPr="00EE30D0">
        <w:rPr>
          <w:b/>
          <w:sz w:val="28"/>
          <w:szCs w:val="28"/>
          <w:u w:val="single"/>
        </w:rPr>
        <w:t>»</w:t>
      </w:r>
    </w:p>
    <w:p w:rsidR="001C13F0" w:rsidRPr="00EE30D0" w:rsidRDefault="001C13F0" w:rsidP="001C13F0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2"/>
        </w:rPr>
      </w:pPr>
      <w:r w:rsidRPr="00EE30D0">
        <w:rPr>
          <w:bCs/>
          <w:sz w:val="22"/>
        </w:rPr>
        <w:t>(наименование организации)</w:t>
      </w:r>
    </w:p>
    <w:p w:rsidR="001C13F0" w:rsidRPr="00EE30D0" w:rsidRDefault="001C13F0" w:rsidP="001C13F0">
      <w:pPr>
        <w:pStyle w:val="aa"/>
        <w:jc w:val="center"/>
        <w:rPr>
          <w:b/>
          <w:sz w:val="28"/>
          <w:szCs w:val="28"/>
        </w:rPr>
      </w:pPr>
      <w:r w:rsidRPr="00EE30D0">
        <w:rPr>
          <w:b/>
          <w:sz w:val="28"/>
          <w:szCs w:val="28"/>
        </w:rPr>
        <w:t>на 20</w:t>
      </w:r>
      <w:r w:rsidRPr="00EE30D0">
        <w:rPr>
          <w:b/>
          <w:sz w:val="28"/>
          <w:szCs w:val="28"/>
          <w:u w:val="single"/>
        </w:rPr>
        <w:t>25</w:t>
      </w:r>
      <w:r w:rsidRPr="00EE30D0">
        <w:rPr>
          <w:b/>
          <w:sz w:val="28"/>
          <w:szCs w:val="28"/>
        </w:rPr>
        <w:t xml:space="preserve"> - 20</w:t>
      </w:r>
      <w:r w:rsidRPr="00EE30D0">
        <w:rPr>
          <w:b/>
          <w:sz w:val="28"/>
          <w:szCs w:val="28"/>
          <w:u w:val="single"/>
        </w:rPr>
        <w:t>26</w:t>
      </w:r>
      <w:r w:rsidRPr="00EE30D0">
        <w:rPr>
          <w:b/>
          <w:sz w:val="28"/>
          <w:szCs w:val="28"/>
        </w:rPr>
        <w:t xml:space="preserve"> годы</w:t>
      </w:r>
    </w:p>
    <w:p w:rsidR="001C13F0" w:rsidRDefault="001C13F0" w:rsidP="001C13F0">
      <w:pPr>
        <w:pStyle w:val="aa"/>
        <w:rPr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3686"/>
        <w:gridCol w:w="1843"/>
        <w:gridCol w:w="2126"/>
        <w:gridCol w:w="2551"/>
        <w:gridCol w:w="1560"/>
      </w:tblGrid>
      <w:tr w:rsidR="001C13F0" w:rsidRPr="006F1B38" w:rsidTr="009E0284">
        <w:tc>
          <w:tcPr>
            <w:tcW w:w="709" w:type="dxa"/>
            <w:vMerge w:val="restart"/>
          </w:tcPr>
          <w:p w:rsidR="001C13F0" w:rsidRPr="006F1B38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F1B38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6F1B38">
              <w:rPr>
                <w:b/>
                <w:sz w:val="16"/>
                <w:szCs w:val="16"/>
              </w:rPr>
              <w:t>/</w:t>
            </w:r>
            <w:proofErr w:type="spellStart"/>
            <w:r w:rsidRPr="006F1B3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1C13F0" w:rsidRPr="006F1B38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Недостатки, выявленные в ходе н</w:t>
            </w:r>
            <w:r w:rsidRPr="006F1B38">
              <w:rPr>
                <w:b/>
                <w:sz w:val="16"/>
                <w:szCs w:val="16"/>
              </w:rPr>
              <w:t>е</w:t>
            </w:r>
            <w:r w:rsidRPr="006F1B38">
              <w:rPr>
                <w:b/>
                <w:sz w:val="16"/>
                <w:szCs w:val="16"/>
              </w:rPr>
              <w:t xml:space="preserve">зависимой </w:t>
            </w:r>
            <w:proofErr w:type="gramStart"/>
            <w:r w:rsidRPr="006F1B38">
              <w:rPr>
                <w:b/>
                <w:sz w:val="16"/>
                <w:szCs w:val="16"/>
              </w:rPr>
              <w:t>оценки качества усл</w:t>
            </w:r>
            <w:r w:rsidRPr="006F1B38">
              <w:rPr>
                <w:b/>
                <w:sz w:val="16"/>
                <w:szCs w:val="16"/>
              </w:rPr>
              <w:t>о</w:t>
            </w:r>
            <w:r w:rsidRPr="006F1B38">
              <w:rPr>
                <w:b/>
                <w:sz w:val="16"/>
                <w:szCs w:val="16"/>
              </w:rPr>
              <w:t>вий осуществления образовател</w:t>
            </w:r>
            <w:r w:rsidRPr="006F1B38">
              <w:rPr>
                <w:b/>
                <w:sz w:val="16"/>
                <w:szCs w:val="16"/>
              </w:rPr>
              <w:t>ь</w:t>
            </w:r>
            <w:r w:rsidRPr="006F1B38">
              <w:rPr>
                <w:b/>
                <w:sz w:val="16"/>
                <w:szCs w:val="16"/>
              </w:rPr>
              <w:t>ной деятельности</w:t>
            </w:r>
            <w:proofErr w:type="gramEnd"/>
          </w:p>
        </w:tc>
        <w:tc>
          <w:tcPr>
            <w:tcW w:w="3686" w:type="dxa"/>
            <w:vMerge w:val="restart"/>
          </w:tcPr>
          <w:p w:rsidR="001C13F0" w:rsidRPr="006F1B38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Наименование мероприятия </w:t>
            </w:r>
          </w:p>
          <w:p w:rsidR="001C13F0" w:rsidRPr="006F1B38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по устранению недостатков, </w:t>
            </w:r>
          </w:p>
          <w:p w:rsidR="001C13F0" w:rsidRPr="006F1B38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F1B38">
              <w:rPr>
                <w:b/>
                <w:sz w:val="16"/>
                <w:szCs w:val="16"/>
              </w:rPr>
              <w:t>выявленных</w:t>
            </w:r>
            <w:proofErr w:type="gramEnd"/>
            <w:r w:rsidRPr="006F1B38">
              <w:rPr>
                <w:b/>
                <w:sz w:val="16"/>
                <w:szCs w:val="16"/>
              </w:rPr>
              <w:t xml:space="preserve"> в ходе независимой </w:t>
            </w:r>
          </w:p>
          <w:p w:rsidR="001C13F0" w:rsidRPr="006F1B38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оценки качества условий</w:t>
            </w:r>
          </w:p>
          <w:p w:rsidR="001C13F0" w:rsidRPr="006F1B38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осуществления образовательной деятельности</w:t>
            </w:r>
          </w:p>
        </w:tc>
        <w:tc>
          <w:tcPr>
            <w:tcW w:w="1843" w:type="dxa"/>
            <w:vMerge w:val="restart"/>
          </w:tcPr>
          <w:p w:rsidR="001C13F0" w:rsidRPr="006F1B38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Плановый срок ре</w:t>
            </w:r>
            <w:r w:rsidRPr="006F1B38">
              <w:rPr>
                <w:b/>
                <w:sz w:val="16"/>
                <w:szCs w:val="16"/>
              </w:rPr>
              <w:t>а</w:t>
            </w:r>
            <w:r w:rsidRPr="006F1B38">
              <w:rPr>
                <w:b/>
                <w:sz w:val="16"/>
                <w:szCs w:val="16"/>
              </w:rPr>
              <w:t>лизации мероприятия</w:t>
            </w:r>
          </w:p>
        </w:tc>
        <w:tc>
          <w:tcPr>
            <w:tcW w:w="2126" w:type="dxa"/>
            <w:vMerge w:val="restart"/>
          </w:tcPr>
          <w:p w:rsidR="001C13F0" w:rsidRPr="006F1B38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F1B38">
              <w:rPr>
                <w:b/>
                <w:sz w:val="16"/>
                <w:szCs w:val="16"/>
              </w:rPr>
              <w:t>Ответственный</w:t>
            </w:r>
            <w:proofErr w:type="gramEnd"/>
          </w:p>
          <w:p w:rsidR="001C13F0" w:rsidRPr="006F1B38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исполнитель</w:t>
            </w:r>
          </w:p>
          <w:p w:rsidR="001C13F0" w:rsidRPr="006F1B38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(с указанием фамилии, имени, отчества и дол</w:t>
            </w:r>
            <w:r w:rsidRPr="006F1B38">
              <w:rPr>
                <w:b/>
                <w:sz w:val="16"/>
                <w:szCs w:val="16"/>
              </w:rPr>
              <w:t>ж</w:t>
            </w:r>
            <w:r w:rsidRPr="006F1B38">
              <w:rPr>
                <w:b/>
                <w:sz w:val="16"/>
                <w:szCs w:val="16"/>
              </w:rPr>
              <w:t>ности)</w:t>
            </w:r>
          </w:p>
        </w:tc>
        <w:tc>
          <w:tcPr>
            <w:tcW w:w="4111" w:type="dxa"/>
            <w:gridSpan w:val="2"/>
          </w:tcPr>
          <w:p w:rsidR="001C13F0" w:rsidRPr="006F1B38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Сведения о ходе реализации мероприятия</w:t>
            </w:r>
            <w:hyperlink w:anchor="sub_2222" w:history="1">
              <w:r w:rsidRPr="00AC7416">
                <w:rPr>
                  <w:rStyle w:val="afe"/>
                  <w:b/>
                  <w:sz w:val="16"/>
                  <w:szCs w:val="16"/>
                  <w:vertAlign w:val="superscript"/>
                </w:rPr>
                <w:t>3</w:t>
              </w:r>
            </w:hyperlink>
          </w:p>
        </w:tc>
      </w:tr>
      <w:tr w:rsidR="001C13F0" w:rsidRPr="006F1B38" w:rsidTr="009E0284">
        <w:tc>
          <w:tcPr>
            <w:tcW w:w="709" w:type="dxa"/>
            <w:vMerge/>
          </w:tcPr>
          <w:p w:rsidR="001C13F0" w:rsidRPr="006F1B38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C13F0" w:rsidRPr="006F1B38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1C13F0" w:rsidRPr="006F1B38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C13F0" w:rsidRPr="006F1B38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1C13F0" w:rsidRPr="006F1B38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1C13F0" w:rsidRPr="006F1B38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реализованные меры по устр</w:t>
            </w:r>
            <w:r w:rsidRPr="006F1B38">
              <w:rPr>
                <w:b/>
                <w:sz w:val="16"/>
                <w:szCs w:val="16"/>
              </w:rPr>
              <w:t>а</w:t>
            </w:r>
            <w:r w:rsidRPr="006F1B38">
              <w:rPr>
                <w:b/>
                <w:sz w:val="16"/>
                <w:szCs w:val="16"/>
              </w:rPr>
              <w:t>нению выявленных недоста</w:t>
            </w:r>
            <w:r w:rsidRPr="006F1B38">
              <w:rPr>
                <w:b/>
                <w:sz w:val="16"/>
                <w:szCs w:val="16"/>
              </w:rPr>
              <w:t>т</w:t>
            </w:r>
            <w:r w:rsidRPr="006F1B38">
              <w:rPr>
                <w:b/>
                <w:sz w:val="16"/>
                <w:szCs w:val="16"/>
              </w:rPr>
              <w:t>ков</w:t>
            </w:r>
          </w:p>
        </w:tc>
        <w:tc>
          <w:tcPr>
            <w:tcW w:w="1560" w:type="dxa"/>
          </w:tcPr>
          <w:p w:rsidR="001C13F0" w:rsidRPr="006F1B38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фактический срок реализации</w:t>
            </w:r>
          </w:p>
        </w:tc>
      </w:tr>
      <w:tr w:rsidR="001C13F0" w:rsidRPr="004F310D" w:rsidTr="009E0284">
        <w:tc>
          <w:tcPr>
            <w:tcW w:w="15310" w:type="dxa"/>
            <w:gridSpan w:val="7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1C13F0" w:rsidRPr="004F310D" w:rsidTr="009E0284">
        <w:trPr>
          <w:trHeight w:val="256"/>
        </w:trPr>
        <w:tc>
          <w:tcPr>
            <w:tcW w:w="709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1C13F0" w:rsidRPr="004F310D" w:rsidTr="009E0284">
        <w:tc>
          <w:tcPr>
            <w:tcW w:w="15310" w:type="dxa"/>
            <w:gridSpan w:val="7"/>
          </w:tcPr>
          <w:p w:rsidR="001C13F0" w:rsidRPr="004F310D" w:rsidRDefault="001C13F0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II. Комфортность условий</w:t>
            </w:r>
            <w:r w:rsidRPr="004F310D">
              <w:rPr>
                <w:b/>
              </w:rPr>
              <w:t>, в которых осуществляется образовательная деятельность</w:t>
            </w:r>
          </w:p>
        </w:tc>
      </w:tr>
      <w:tr w:rsidR="001C13F0" w:rsidRPr="004F310D" w:rsidTr="009E0284">
        <w:trPr>
          <w:trHeight w:val="234"/>
        </w:trPr>
        <w:tc>
          <w:tcPr>
            <w:tcW w:w="709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1C13F0" w:rsidRPr="004F310D" w:rsidTr="009E0284">
        <w:trPr>
          <w:trHeight w:val="151"/>
        </w:trPr>
        <w:tc>
          <w:tcPr>
            <w:tcW w:w="15310" w:type="dxa"/>
            <w:gridSpan w:val="7"/>
          </w:tcPr>
          <w:p w:rsidR="001C13F0" w:rsidRPr="004F310D" w:rsidRDefault="001C13F0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 xml:space="preserve">III. Доступность </w:t>
            </w:r>
            <w:r w:rsidRPr="004F310D">
              <w:rPr>
                <w:rFonts w:eastAsia="Calibri"/>
                <w:b/>
              </w:rPr>
              <w:t>образовательной деятельности для инвалидов</w:t>
            </w:r>
            <w:r w:rsidRPr="004F310D">
              <w:rPr>
                <w:b/>
                <w:bCs/>
              </w:rPr>
              <w:t xml:space="preserve"> </w:t>
            </w:r>
          </w:p>
        </w:tc>
      </w:tr>
      <w:tr w:rsidR="001C13F0" w:rsidRPr="004F310D" w:rsidTr="009E0284">
        <w:trPr>
          <w:trHeight w:val="197"/>
        </w:trPr>
        <w:tc>
          <w:tcPr>
            <w:tcW w:w="709" w:type="dxa"/>
            <w:vMerge w:val="restart"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1C13F0" w:rsidRPr="0036075A" w:rsidRDefault="001C13F0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Отсутствуют помещения организации и прил</w:t>
            </w:r>
            <w:r w:rsidRPr="0036075A">
              <w:rPr>
                <w:color w:val="000000"/>
              </w:rPr>
              <w:t>е</w:t>
            </w:r>
            <w:r w:rsidRPr="0036075A">
              <w:rPr>
                <w:color w:val="000000"/>
              </w:rPr>
              <w:t>гающей к ней террит</w:t>
            </w:r>
            <w:r w:rsidRPr="0036075A">
              <w:rPr>
                <w:color w:val="000000"/>
              </w:rPr>
              <w:t>о</w:t>
            </w:r>
            <w:r w:rsidRPr="0036075A">
              <w:rPr>
                <w:color w:val="000000"/>
              </w:rPr>
              <w:t>рии с учетом доступн</w:t>
            </w:r>
            <w:r w:rsidRPr="0036075A">
              <w:rPr>
                <w:color w:val="000000"/>
              </w:rPr>
              <w:t>о</w:t>
            </w:r>
            <w:r w:rsidRPr="0036075A">
              <w:rPr>
                <w:color w:val="000000"/>
              </w:rPr>
              <w:t xml:space="preserve">сти для инвалидов, включая: </w:t>
            </w:r>
          </w:p>
          <w:p w:rsidR="001C13F0" w:rsidRPr="0036075A" w:rsidRDefault="001C13F0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- пандусы на входных группах,</w:t>
            </w:r>
          </w:p>
          <w:p w:rsidR="001C13F0" w:rsidRPr="0036075A" w:rsidRDefault="001C13F0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 xml:space="preserve">- выделенные стоянки для автотранспортных средств инвалидов; </w:t>
            </w:r>
          </w:p>
          <w:p w:rsidR="001C13F0" w:rsidRPr="0036075A" w:rsidRDefault="001C13F0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 xml:space="preserve">- поручни, расширенные </w:t>
            </w:r>
            <w:r w:rsidRPr="0036075A">
              <w:rPr>
                <w:color w:val="000000"/>
              </w:rPr>
              <w:lastRenderedPageBreak/>
              <w:t>дверные проемы;</w:t>
            </w:r>
          </w:p>
          <w:p w:rsidR="001C13F0" w:rsidRPr="0036075A" w:rsidRDefault="001C13F0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 xml:space="preserve">- сменные кресла-коляски; </w:t>
            </w:r>
          </w:p>
          <w:p w:rsidR="001C13F0" w:rsidRPr="0036075A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- специально оборуд</w:t>
            </w:r>
            <w:r w:rsidRPr="0036075A">
              <w:rPr>
                <w:color w:val="000000"/>
              </w:rPr>
              <w:t>о</w:t>
            </w:r>
            <w:r w:rsidRPr="0036075A">
              <w:rPr>
                <w:color w:val="000000"/>
              </w:rPr>
              <w:t>ванное санитарно-гигиеническое помещ</w:t>
            </w:r>
            <w:r w:rsidRPr="0036075A">
              <w:rPr>
                <w:color w:val="000000"/>
              </w:rPr>
              <w:t>е</w:t>
            </w:r>
            <w:r w:rsidRPr="0036075A">
              <w:rPr>
                <w:color w:val="000000"/>
              </w:rPr>
              <w:t>ние.</w:t>
            </w:r>
          </w:p>
        </w:tc>
        <w:tc>
          <w:tcPr>
            <w:tcW w:w="3686" w:type="dxa"/>
          </w:tcPr>
          <w:p w:rsidR="001C13F0" w:rsidRPr="0036075A" w:rsidRDefault="001C13F0" w:rsidP="009E0284">
            <w:pPr>
              <w:jc w:val="both"/>
              <w:rPr>
                <w:color w:val="000000"/>
              </w:rPr>
            </w:pPr>
            <w:r w:rsidRPr="0036075A">
              <w:lastRenderedPageBreak/>
              <w:t xml:space="preserve">Подготовка проектно-сметной документации </w:t>
            </w:r>
            <w:proofErr w:type="gramStart"/>
            <w:r w:rsidRPr="0036075A">
              <w:t>по обустройству парковочных карманов для МГН на прилегающей территории к учреждению</w:t>
            </w:r>
            <w:proofErr w:type="gramEnd"/>
            <w:r w:rsidRPr="0036075A">
              <w:t>, установке пору</w:t>
            </w:r>
            <w:r w:rsidRPr="0036075A">
              <w:t>ч</w:t>
            </w:r>
            <w:r w:rsidRPr="0036075A">
              <w:t>ней, расширения дверных пр</w:t>
            </w:r>
            <w:r w:rsidRPr="0036075A">
              <w:t>о</w:t>
            </w:r>
            <w:r w:rsidRPr="0036075A">
              <w:t>емов, обустройства специально оборудованных санитарно-гигиенических помещений.</w:t>
            </w:r>
          </w:p>
        </w:tc>
        <w:tc>
          <w:tcPr>
            <w:tcW w:w="1843" w:type="dxa"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 w:rsidRPr="000B6402">
              <w:t xml:space="preserve"> </w:t>
            </w:r>
            <w:r>
              <w:t>квартал</w:t>
            </w:r>
          </w:p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Храмцова Н.Н., </w:t>
            </w:r>
          </w:p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директор</w:t>
            </w:r>
          </w:p>
        </w:tc>
        <w:tc>
          <w:tcPr>
            <w:tcW w:w="2551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3F0" w:rsidRPr="004F310D" w:rsidTr="009E0284">
        <w:trPr>
          <w:trHeight w:val="197"/>
        </w:trPr>
        <w:tc>
          <w:tcPr>
            <w:tcW w:w="709" w:type="dxa"/>
            <w:vMerge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1C13F0" w:rsidRPr="0036075A" w:rsidRDefault="001C13F0" w:rsidP="009E0284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1C13F0" w:rsidRPr="0036075A" w:rsidRDefault="001C13F0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Направление запроса на выдел</w:t>
            </w:r>
            <w:r w:rsidRPr="0036075A">
              <w:rPr>
                <w:color w:val="000000"/>
              </w:rPr>
              <w:t>е</w:t>
            </w:r>
            <w:r w:rsidRPr="0036075A">
              <w:rPr>
                <w:color w:val="000000"/>
              </w:rPr>
              <w:t>ние денежных сре</w:t>
            </w:r>
            <w:proofErr w:type="gramStart"/>
            <w:r w:rsidRPr="0036075A">
              <w:rPr>
                <w:color w:val="000000"/>
              </w:rPr>
              <w:t>дств дл</w:t>
            </w:r>
            <w:proofErr w:type="gramEnd"/>
            <w:r w:rsidRPr="0036075A">
              <w:rPr>
                <w:color w:val="000000"/>
              </w:rPr>
              <w:t>я устр</w:t>
            </w:r>
            <w:r w:rsidRPr="0036075A">
              <w:rPr>
                <w:color w:val="000000"/>
              </w:rPr>
              <w:t>а</w:t>
            </w:r>
            <w:r w:rsidRPr="0036075A">
              <w:rPr>
                <w:color w:val="000000"/>
              </w:rPr>
              <w:t>нения нарушений.</w:t>
            </w:r>
          </w:p>
        </w:tc>
        <w:tc>
          <w:tcPr>
            <w:tcW w:w="1843" w:type="dxa"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</w:t>
            </w:r>
            <w:r w:rsidRPr="000B6402">
              <w:t xml:space="preserve"> </w:t>
            </w:r>
            <w:r>
              <w:t>квартал</w:t>
            </w:r>
          </w:p>
          <w:p w:rsidR="001C13F0" w:rsidRPr="000B6402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Храмцова Н.Н., </w:t>
            </w:r>
          </w:p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директор</w:t>
            </w:r>
          </w:p>
        </w:tc>
        <w:tc>
          <w:tcPr>
            <w:tcW w:w="2551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3F0" w:rsidRPr="004F310D" w:rsidTr="009E0284">
        <w:trPr>
          <w:trHeight w:val="197"/>
        </w:trPr>
        <w:tc>
          <w:tcPr>
            <w:tcW w:w="709" w:type="dxa"/>
            <w:vMerge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1C13F0" w:rsidRPr="0036075A" w:rsidRDefault="001C13F0" w:rsidP="009E0284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1C13F0" w:rsidRPr="0036075A" w:rsidRDefault="001C13F0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Приобретение переносных па</w:t>
            </w:r>
            <w:r w:rsidRPr="0036075A">
              <w:rPr>
                <w:color w:val="000000"/>
              </w:rPr>
              <w:t>н</w:t>
            </w:r>
            <w:r w:rsidRPr="0036075A">
              <w:rPr>
                <w:color w:val="000000"/>
              </w:rPr>
              <w:t>дусов телескопических 2-х се</w:t>
            </w:r>
            <w:r w:rsidRPr="0036075A">
              <w:rPr>
                <w:color w:val="000000"/>
              </w:rPr>
              <w:t>к</w:t>
            </w:r>
            <w:r w:rsidRPr="0036075A">
              <w:rPr>
                <w:color w:val="000000"/>
              </w:rPr>
              <w:t>ционных</w:t>
            </w:r>
          </w:p>
        </w:tc>
        <w:tc>
          <w:tcPr>
            <w:tcW w:w="1843" w:type="dxa"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Храмцова Н.Н., </w:t>
            </w:r>
          </w:p>
          <w:p w:rsidR="001C13F0" w:rsidRDefault="001C13F0" w:rsidP="009E0284">
            <w:r>
              <w:t>директор</w:t>
            </w:r>
          </w:p>
        </w:tc>
        <w:tc>
          <w:tcPr>
            <w:tcW w:w="2551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3F0" w:rsidRPr="004F310D" w:rsidTr="009E0284">
        <w:trPr>
          <w:trHeight w:val="197"/>
        </w:trPr>
        <w:tc>
          <w:tcPr>
            <w:tcW w:w="709" w:type="dxa"/>
            <w:vMerge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1C13F0" w:rsidRPr="0036075A" w:rsidRDefault="001C13F0" w:rsidP="009E0284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1C13F0" w:rsidRPr="008528E6" w:rsidRDefault="001C13F0" w:rsidP="009E0284">
            <w:pPr>
              <w:jc w:val="both"/>
              <w:rPr>
                <w:color w:val="FF0000"/>
              </w:rPr>
            </w:pPr>
            <w:r w:rsidRPr="008528E6">
              <w:rPr>
                <w:color w:val="FF0000"/>
              </w:rPr>
              <w:t>Обеспечить установку поручней в помещении, расширение две</w:t>
            </w:r>
            <w:r w:rsidRPr="008528E6">
              <w:rPr>
                <w:color w:val="FF0000"/>
              </w:rPr>
              <w:t>р</w:t>
            </w:r>
            <w:r w:rsidRPr="008528E6">
              <w:rPr>
                <w:color w:val="FF0000"/>
              </w:rPr>
              <w:t>ных проёмов.</w:t>
            </w:r>
          </w:p>
        </w:tc>
        <w:tc>
          <w:tcPr>
            <w:tcW w:w="1843" w:type="dxa"/>
          </w:tcPr>
          <w:p w:rsidR="001C13F0" w:rsidRPr="008528E6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528E6">
              <w:rPr>
                <w:color w:val="FF0000"/>
                <w:lang w:val="en-US"/>
              </w:rPr>
              <w:t>II</w:t>
            </w:r>
            <w:r w:rsidRPr="008528E6">
              <w:rPr>
                <w:color w:val="FF0000"/>
              </w:rPr>
              <w:t xml:space="preserve"> квартал</w:t>
            </w:r>
          </w:p>
          <w:p w:rsidR="001C13F0" w:rsidRPr="008528E6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528E6">
              <w:rPr>
                <w:color w:val="FF0000"/>
              </w:rPr>
              <w:t>2026 года</w:t>
            </w:r>
          </w:p>
        </w:tc>
        <w:tc>
          <w:tcPr>
            <w:tcW w:w="2126" w:type="dxa"/>
          </w:tcPr>
          <w:p w:rsidR="001C13F0" w:rsidRPr="008528E6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Храмцова Н.Н.</w:t>
            </w:r>
            <w:r w:rsidRPr="008528E6">
              <w:rPr>
                <w:color w:val="FF0000"/>
              </w:rPr>
              <w:t xml:space="preserve">, </w:t>
            </w:r>
          </w:p>
          <w:p w:rsidR="001C13F0" w:rsidRPr="008528E6" w:rsidRDefault="001C13F0" w:rsidP="009E0284">
            <w:pPr>
              <w:rPr>
                <w:color w:val="FF0000"/>
              </w:rPr>
            </w:pPr>
            <w:r w:rsidRPr="008528E6">
              <w:rPr>
                <w:color w:val="FF0000"/>
              </w:rPr>
              <w:t>директор</w:t>
            </w:r>
          </w:p>
        </w:tc>
        <w:tc>
          <w:tcPr>
            <w:tcW w:w="2551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3F0" w:rsidRPr="004F310D" w:rsidTr="009E0284">
        <w:trPr>
          <w:trHeight w:val="197"/>
        </w:trPr>
        <w:tc>
          <w:tcPr>
            <w:tcW w:w="709" w:type="dxa"/>
            <w:vMerge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1C13F0" w:rsidRPr="0036075A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1C13F0" w:rsidRPr="0036075A" w:rsidRDefault="001C13F0" w:rsidP="009E0284">
            <w:pPr>
              <w:jc w:val="both"/>
            </w:pPr>
            <w:r w:rsidRPr="0036075A">
              <w:rPr>
                <w:color w:val="000000"/>
              </w:rPr>
              <w:t>Выделить стоянку для авт</w:t>
            </w:r>
            <w:r w:rsidRPr="0036075A">
              <w:rPr>
                <w:color w:val="000000"/>
              </w:rPr>
              <w:t>о</w:t>
            </w:r>
            <w:r w:rsidRPr="0036075A">
              <w:rPr>
                <w:color w:val="000000"/>
              </w:rPr>
              <w:t>транспортных средств инвал</w:t>
            </w:r>
            <w:r w:rsidRPr="0036075A">
              <w:rPr>
                <w:color w:val="000000"/>
              </w:rPr>
              <w:t>и</w:t>
            </w:r>
            <w:r w:rsidRPr="0036075A">
              <w:rPr>
                <w:color w:val="000000"/>
              </w:rPr>
              <w:t>дов.</w:t>
            </w:r>
          </w:p>
        </w:tc>
        <w:tc>
          <w:tcPr>
            <w:tcW w:w="1843" w:type="dxa"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</w:t>
            </w:r>
            <w:r w:rsidRPr="000B6402">
              <w:t xml:space="preserve"> </w:t>
            </w:r>
            <w:r>
              <w:t>квартал</w:t>
            </w:r>
          </w:p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1C13F0" w:rsidRDefault="001C13F0" w:rsidP="001C13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Храмцова Н.Н., </w:t>
            </w:r>
          </w:p>
          <w:p w:rsidR="001C13F0" w:rsidRDefault="001C13F0" w:rsidP="001C13F0">
            <w:r>
              <w:t>директор</w:t>
            </w:r>
          </w:p>
        </w:tc>
        <w:tc>
          <w:tcPr>
            <w:tcW w:w="2551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3F0" w:rsidRPr="004F310D" w:rsidTr="009E0284">
        <w:trPr>
          <w:trHeight w:val="197"/>
        </w:trPr>
        <w:tc>
          <w:tcPr>
            <w:tcW w:w="709" w:type="dxa"/>
            <w:vMerge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1C13F0" w:rsidRPr="0036075A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1C13F0" w:rsidRPr="0036075A" w:rsidRDefault="001C13F0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Приобрести сменные кресла-коляски для инвалидов.</w:t>
            </w:r>
          </w:p>
        </w:tc>
        <w:tc>
          <w:tcPr>
            <w:tcW w:w="1843" w:type="dxa"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1C13F0" w:rsidRDefault="001C13F0" w:rsidP="001C13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Храмцова Н.Н., </w:t>
            </w:r>
          </w:p>
          <w:p w:rsidR="001C13F0" w:rsidRDefault="001C13F0" w:rsidP="001C13F0">
            <w:r>
              <w:t>директор</w:t>
            </w:r>
          </w:p>
        </w:tc>
        <w:tc>
          <w:tcPr>
            <w:tcW w:w="2551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3F0" w:rsidRPr="004F310D" w:rsidTr="009E0284">
        <w:trPr>
          <w:trHeight w:val="197"/>
        </w:trPr>
        <w:tc>
          <w:tcPr>
            <w:tcW w:w="709" w:type="dxa"/>
            <w:vMerge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1C13F0" w:rsidRPr="0036075A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1C13F0" w:rsidRPr="0036075A" w:rsidRDefault="001C13F0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Оборудовать специальное сан</w:t>
            </w:r>
            <w:r w:rsidRPr="0036075A">
              <w:rPr>
                <w:color w:val="000000"/>
              </w:rPr>
              <w:t>и</w:t>
            </w:r>
            <w:r w:rsidRPr="0036075A">
              <w:rPr>
                <w:color w:val="000000"/>
              </w:rPr>
              <w:t>тарно-гигиеническое помещение для инвалидов.</w:t>
            </w:r>
          </w:p>
        </w:tc>
        <w:tc>
          <w:tcPr>
            <w:tcW w:w="1843" w:type="dxa"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1C13F0" w:rsidRDefault="001C13F0" w:rsidP="001C13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Храмцова Н.Н., </w:t>
            </w:r>
          </w:p>
          <w:p w:rsidR="001C13F0" w:rsidRDefault="001C13F0" w:rsidP="001C13F0">
            <w:r>
              <w:t>директор</w:t>
            </w:r>
          </w:p>
        </w:tc>
        <w:tc>
          <w:tcPr>
            <w:tcW w:w="2551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3F0" w:rsidRPr="004F310D" w:rsidTr="009E0284">
        <w:trPr>
          <w:trHeight w:val="197"/>
        </w:trPr>
        <w:tc>
          <w:tcPr>
            <w:tcW w:w="709" w:type="dxa"/>
            <w:vMerge w:val="restart"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835" w:type="dxa"/>
            <w:vMerge w:val="restart"/>
          </w:tcPr>
          <w:p w:rsidR="001C13F0" w:rsidRPr="00662124" w:rsidRDefault="001C13F0" w:rsidP="009E0284">
            <w:pPr>
              <w:jc w:val="both"/>
              <w:rPr>
                <w:color w:val="000000"/>
              </w:rPr>
            </w:pPr>
            <w:r w:rsidRPr="00662124">
              <w:rPr>
                <w:rFonts w:eastAsiaTheme="minorHAnsi"/>
                <w:bCs/>
                <w:color w:val="000000"/>
                <w:szCs w:val="22"/>
                <w:lang w:eastAsia="en-US"/>
              </w:rPr>
              <w:t>В</w:t>
            </w:r>
            <w:r w:rsidRPr="00662124">
              <w:rPr>
                <w:color w:val="000000"/>
              </w:rPr>
              <w:t xml:space="preserve"> организации отсутс</w:t>
            </w:r>
            <w:r w:rsidRPr="00662124">
              <w:rPr>
                <w:color w:val="000000"/>
              </w:rPr>
              <w:t>т</w:t>
            </w:r>
            <w:r w:rsidRPr="00662124">
              <w:rPr>
                <w:color w:val="000000"/>
              </w:rPr>
              <w:t>вуют условия доступн</w:t>
            </w:r>
            <w:r w:rsidRPr="00662124">
              <w:rPr>
                <w:color w:val="000000"/>
              </w:rPr>
              <w:t>о</w:t>
            </w:r>
            <w:r w:rsidRPr="00662124">
              <w:rPr>
                <w:color w:val="000000"/>
              </w:rPr>
              <w:t>сти, позволяющие инв</w:t>
            </w:r>
            <w:r w:rsidRPr="00662124">
              <w:rPr>
                <w:color w:val="000000"/>
              </w:rPr>
              <w:t>а</w:t>
            </w:r>
            <w:r w:rsidRPr="00662124">
              <w:rPr>
                <w:color w:val="000000"/>
              </w:rPr>
              <w:t xml:space="preserve">лидам получать услуги наравне с другими, включая: </w:t>
            </w:r>
          </w:p>
          <w:p w:rsidR="001C13F0" w:rsidRPr="00662124" w:rsidRDefault="001C13F0" w:rsidP="009E0284">
            <w:pPr>
              <w:jc w:val="both"/>
              <w:rPr>
                <w:color w:val="000000"/>
              </w:rPr>
            </w:pPr>
            <w:r w:rsidRPr="00662124">
              <w:rPr>
                <w:color w:val="000000"/>
              </w:rPr>
              <w:t>- дублирование для и</w:t>
            </w:r>
            <w:r w:rsidRPr="00662124">
              <w:rPr>
                <w:color w:val="000000"/>
              </w:rPr>
              <w:t>н</w:t>
            </w:r>
            <w:r w:rsidRPr="00662124">
              <w:rPr>
                <w:color w:val="000000"/>
              </w:rPr>
              <w:t>валидов по слуху и зр</w:t>
            </w:r>
            <w:r w:rsidRPr="00662124">
              <w:rPr>
                <w:color w:val="000000"/>
              </w:rPr>
              <w:t>е</w:t>
            </w:r>
            <w:r w:rsidRPr="00662124">
              <w:rPr>
                <w:color w:val="000000"/>
              </w:rPr>
              <w:t>нию звуковой и зрител</w:t>
            </w:r>
            <w:r w:rsidRPr="00662124">
              <w:rPr>
                <w:color w:val="000000"/>
              </w:rPr>
              <w:t>ь</w:t>
            </w:r>
            <w:r w:rsidRPr="00662124">
              <w:rPr>
                <w:color w:val="000000"/>
              </w:rPr>
              <w:t xml:space="preserve">ной информации; </w:t>
            </w:r>
          </w:p>
          <w:p w:rsidR="001C13F0" w:rsidRPr="00662124" w:rsidRDefault="001C13F0" w:rsidP="009E0284">
            <w:pPr>
              <w:jc w:val="both"/>
              <w:rPr>
                <w:color w:val="000000"/>
              </w:rPr>
            </w:pPr>
            <w:r w:rsidRPr="00662124">
              <w:rPr>
                <w:color w:val="000000"/>
              </w:rPr>
              <w:t>- дублирование надп</w:t>
            </w:r>
            <w:r w:rsidRPr="00662124">
              <w:rPr>
                <w:color w:val="000000"/>
              </w:rPr>
              <w:t>и</w:t>
            </w:r>
            <w:r w:rsidRPr="00662124">
              <w:rPr>
                <w:color w:val="000000"/>
              </w:rPr>
              <w:t>сей, знаков и иной те</w:t>
            </w:r>
            <w:r w:rsidRPr="00662124">
              <w:rPr>
                <w:color w:val="000000"/>
              </w:rPr>
              <w:t>к</w:t>
            </w:r>
            <w:r w:rsidRPr="00662124">
              <w:rPr>
                <w:color w:val="000000"/>
              </w:rPr>
              <w:t>стовой и графической информации знаками, выполненными релье</w:t>
            </w:r>
            <w:r w:rsidRPr="00662124">
              <w:rPr>
                <w:color w:val="000000"/>
              </w:rPr>
              <w:t>ф</w:t>
            </w:r>
            <w:r w:rsidRPr="00662124">
              <w:rPr>
                <w:color w:val="000000"/>
              </w:rPr>
              <w:t xml:space="preserve">но-точечным шрифтом Брайля; </w:t>
            </w:r>
          </w:p>
          <w:p w:rsidR="001C13F0" w:rsidRPr="00724635" w:rsidRDefault="001C13F0" w:rsidP="009E0284">
            <w:pPr>
              <w:jc w:val="both"/>
              <w:rPr>
                <w:color w:val="000000"/>
              </w:rPr>
            </w:pPr>
            <w:r w:rsidRPr="00662124">
              <w:rPr>
                <w:color w:val="000000"/>
              </w:rPr>
              <w:t>- возможность предо</w:t>
            </w:r>
            <w:r w:rsidRPr="00662124">
              <w:rPr>
                <w:color w:val="000000"/>
              </w:rPr>
              <w:t>с</w:t>
            </w:r>
            <w:r w:rsidRPr="00662124">
              <w:rPr>
                <w:color w:val="000000"/>
              </w:rPr>
              <w:t xml:space="preserve">тавления инвалидам по слуху (слуху и зрению) услуг </w:t>
            </w:r>
            <w:proofErr w:type="spellStart"/>
            <w:r w:rsidRPr="00662124">
              <w:rPr>
                <w:color w:val="000000"/>
              </w:rPr>
              <w:t>сурдопереводчика</w:t>
            </w:r>
            <w:proofErr w:type="spellEnd"/>
            <w:r w:rsidRPr="00662124">
              <w:rPr>
                <w:color w:val="000000"/>
              </w:rPr>
              <w:t xml:space="preserve"> (</w:t>
            </w:r>
            <w:proofErr w:type="spellStart"/>
            <w:r w:rsidRPr="00724635">
              <w:rPr>
                <w:color w:val="000000"/>
              </w:rPr>
              <w:t>тифлосурдопереводч</w:t>
            </w:r>
            <w:r w:rsidRPr="00724635">
              <w:rPr>
                <w:color w:val="000000"/>
              </w:rPr>
              <w:t>и</w:t>
            </w:r>
            <w:r w:rsidRPr="00724635">
              <w:rPr>
                <w:color w:val="000000"/>
              </w:rPr>
              <w:t>ка</w:t>
            </w:r>
            <w:proofErr w:type="spellEnd"/>
            <w:r w:rsidRPr="00724635">
              <w:rPr>
                <w:color w:val="000000"/>
              </w:rPr>
              <w:t>),</w:t>
            </w:r>
          </w:p>
          <w:p w:rsidR="001C13F0" w:rsidRPr="00770BCA" w:rsidRDefault="001C13F0" w:rsidP="009E0284">
            <w:pPr>
              <w:jc w:val="both"/>
              <w:rPr>
                <w:rFonts w:eastAsiaTheme="minorHAnsi"/>
                <w:bCs/>
                <w:color w:val="000000"/>
                <w:szCs w:val="22"/>
                <w:lang w:eastAsia="en-US"/>
              </w:rPr>
            </w:pPr>
            <w:r w:rsidRPr="00724635">
              <w:rPr>
                <w:color w:val="000000"/>
              </w:rPr>
              <w:t xml:space="preserve">- возможность оказать </w:t>
            </w:r>
            <w:r w:rsidRPr="00724635">
              <w:rPr>
                <w:color w:val="000000"/>
              </w:rPr>
              <w:lastRenderedPageBreak/>
              <w:t>помощь работниками о</w:t>
            </w:r>
            <w:r w:rsidRPr="00724635">
              <w:rPr>
                <w:color w:val="000000"/>
              </w:rPr>
              <w:t>р</w:t>
            </w:r>
            <w:r w:rsidRPr="00724635">
              <w:rPr>
                <w:color w:val="000000"/>
              </w:rPr>
              <w:t xml:space="preserve">ганизации, прошедшими необходимое </w:t>
            </w:r>
            <w:proofErr w:type="gramStart"/>
            <w:r w:rsidRPr="00724635">
              <w:rPr>
                <w:color w:val="000000"/>
              </w:rPr>
              <w:t>обучение по сопровождению</w:t>
            </w:r>
            <w:proofErr w:type="gramEnd"/>
            <w:r w:rsidRPr="00724635">
              <w:rPr>
                <w:color w:val="000000"/>
              </w:rPr>
              <w:t xml:space="preserve"> и</w:t>
            </w:r>
            <w:r w:rsidRPr="00724635">
              <w:rPr>
                <w:color w:val="000000"/>
              </w:rPr>
              <w:t>н</w:t>
            </w:r>
            <w:r w:rsidRPr="00724635">
              <w:rPr>
                <w:color w:val="000000"/>
              </w:rPr>
              <w:t>валидов в организации.</w:t>
            </w:r>
          </w:p>
        </w:tc>
        <w:tc>
          <w:tcPr>
            <w:tcW w:w="3686" w:type="dxa"/>
          </w:tcPr>
          <w:p w:rsidR="001C13F0" w:rsidRPr="00B231FE" w:rsidRDefault="001C13F0" w:rsidP="009E02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Сбор коммерческих предлож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от поставщиков на приобр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тение товаров для устранения нарушений. </w:t>
            </w:r>
          </w:p>
        </w:tc>
        <w:tc>
          <w:tcPr>
            <w:tcW w:w="1843" w:type="dxa"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 w:rsidRPr="000B6402">
              <w:t xml:space="preserve"> </w:t>
            </w:r>
            <w:r>
              <w:t>квартал</w:t>
            </w:r>
          </w:p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1C13F0" w:rsidRDefault="001C13F0" w:rsidP="001C13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Храмцова Н.Н., </w:t>
            </w:r>
          </w:p>
          <w:p w:rsidR="001C13F0" w:rsidRPr="00783574" w:rsidRDefault="001C13F0" w:rsidP="001C13F0">
            <w:r>
              <w:t>директор</w:t>
            </w:r>
          </w:p>
        </w:tc>
        <w:tc>
          <w:tcPr>
            <w:tcW w:w="2551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3F0" w:rsidRPr="004F310D" w:rsidTr="009E0284">
        <w:trPr>
          <w:trHeight w:val="197"/>
        </w:trPr>
        <w:tc>
          <w:tcPr>
            <w:tcW w:w="709" w:type="dxa"/>
            <w:vMerge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1C13F0" w:rsidRPr="00770BCA" w:rsidRDefault="001C13F0" w:rsidP="009E0284">
            <w:pPr>
              <w:jc w:val="both"/>
              <w:rPr>
                <w:rFonts w:eastAsiaTheme="minorHAnsi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1C13F0" w:rsidRDefault="001C13F0" w:rsidP="009E02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Направление запроса на выдел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денежных сре</w:t>
            </w:r>
            <w:proofErr w:type="gramStart"/>
            <w:r>
              <w:rPr>
                <w:color w:val="000000"/>
              </w:rPr>
              <w:t>дств дл</w:t>
            </w:r>
            <w:proofErr w:type="gramEnd"/>
            <w:r>
              <w:rPr>
                <w:color w:val="000000"/>
              </w:rPr>
              <w:t>я устр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нения нарушений.</w:t>
            </w:r>
          </w:p>
        </w:tc>
        <w:tc>
          <w:tcPr>
            <w:tcW w:w="1843" w:type="dxa"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</w:t>
            </w:r>
            <w:r w:rsidRPr="000B6402">
              <w:t xml:space="preserve"> </w:t>
            </w:r>
            <w:r>
              <w:t>квартал</w:t>
            </w:r>
          </w:p>
          <w:p w:rsidR="001C13F0" w:rsidRPr="000B6402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1C13F0" w:rsidRDefault="001C13F0" w:rsidP="001C13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Храмцова Н.Н., </w:t>
            </w:r>
          </w:p>
          <w:p w:rsidR="001C13F0" w:rsidRPr="00783574" w:rsidRDefault="001C13F0" w:rsidP="001C13F0">
            <w:r>
              <w:t>директор</w:t>
            </w:r>
          </w:p>
        </w:tc>
        <w:tc>
          <w:tcPr>
            <w:tcW w:w="2551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3F0" w:rsidRPr="004F310D" w:rsidTr="009E0284">
        <w:trPr>
          <w:trHeight w:val="197"/>
        </w:trPr>
        <w:tc>
          <w:tcPr>
            <w:tcW w:w="709" w:type="dxa"/>
            <w:vMerge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1C13F0" w:rsidRPr="00770BCA" w:rsidRDefault="001C13F0" w:rsidP="009E0284">
            <w:pPr>
              <w:jc w:val="both"/>
              <w:rPr>
                <w:rFonts w:eastAsiaTheme="minorHAnsi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1C13F0" w:rsidRPr="00FF32BA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 w:rsidRPr="00FF32BA">
              <w:t>Приобретение технических средств: комплексные тактил</w:t>
            </w:r>
            <w:r w:rsidRPr="00FF32BA">
              <w:t>ь</w:t>
            </w:r>
            <w:r w:rsidRPr="00FF32BA">
              <w:t>ные таблички, выполненные рельефно-точечным шрифтом Брайля; тактильные пластиковые пиктограммы с защитным п</w:t>
            </w:r>
            <w:r w:rsidRPr="00FF32BA">
              <w:t>о</w:t>
            </w:r>
            <w:r w:rsidRPr="00FF32BA">
              <w:t>крытием.</w:t>
            </w:r>
          </w:p>
        </w:tc>
        <w:tc>
          <w:tcPr>
            <w:tcW w:w="1843" w:type="dxa"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1C13F0" w:rsidRDefault="001C13F0" w:rsidP="001C13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Храмцова Н.Н., </w:t>
            </w:r>
          </w:p>
          <w:p w:rsidR="001C13F0" w:rsidRPr="00783574" w:rsidRDefault="001C13F0" w:rsidP="001C13F0">
            <w:r>
              <w:t>директор</w:t>
            </w:r>
          </w:p>
        </w:tc>
        <w:tc>
          <w:tcPr>
            <w:tcW w:w="2551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3F0" w:rsidRPr="004F310D" w:rsidTr="009E0284">
        <w:trPr>
          <w:trHeight w:val="197"/>
        </w:trPr>
        <w:tc>
          <w:tcPr>
            <w:tcW w:w="709" w:type="dxa"/>
            <w:vMerge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1C13F0" w:rsidRPr="00770BCA" w:rsidRDefault="001C13F0" w:rsidP="009E0284">
            <w:pPr>
              <w:jc w:val="both"/>
              <w:rPr>
                <w:rFonts w:eastAsiaTheme="minorHAnsi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1C13F0" w:rsidRPr="00FF32BA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 w:rsidRPr="00FF32BA">
              <w:t>Приобретение индукционных п</w:t>
            </w:r>
            <w:r w:rsidRPr="00FF32BA">
              <w:t>е</w:t>
            </w:r>
            <w:r w:rsidRPr="00FF32BA">
              <w:t>тель и звукоусиливающей апп</w:t>
            </w:r>
            <w:r w:rsidRPr="00FF32BA">
              <w:t>а</w:t>
            </w:r>
            <w:r w:rsidRPr="00FF32BA">
              <w:t>ратуры.</w:t>
            </w:r>
          </w:p>
        </w:tc>
        <w:tc>
          <w:tcPr>
            <w:tcW w:w="1843" w:type="dxa"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1C13F0" w:rsidRDefault="001C13F0" w:rsidP="001C13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Храмцова Н.Н., </w:t>
            </w:r>
          </w:p>
          <w:p w:rsidR="001C13F0" w:rsidRPr="00783574" w:rsidRDefault="001C13F0" w:rsidP="001C13F0">
            <w:r>
              <w:t>директор</w:t>
            </w:r>
          </w:p>
        </w:tc>
        <w:tc>
          <w:tcPr>
            <w:tcW w:w="2551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3F0" w:rsidRPr="004F310D" w:rsidTr="009E0284">
        <w:trPr>
          <w:trHeight w:val="197"/>
        </w:trPr>
        <w:tc>
          <w:tcPr>
            <w:tcW w:w="709" w:type="dxa"/>
            <w:vMerge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1C13F0" w:rsidRPr="00CC2229" w:rsidRDefault="001C13F0" w:rsidP="009E0284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Заключение договора на предо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тавление</w:t>
            </w:r>
            <w:r w:rsidRPr="00CC2229">
              <w:rPr>
                <w:color w:val="000000"/>
              </w:rPr>
              <w:t xml:space="preserve"> инвалидам по слуху (слуху и зрению) услуг </w:t>
            </w:r>
            <w:proofErr w:type="spellStart"/>
            <w:r w:rsidRPr="00CC2229">
              <w:rPr>
                <w:color w:val="000000"/>
              </w:rPr>
              <w:t>сурдоп</w:t>
            </w:r>
            <w:r w:rsidRPr="00CC2229">
              <w:rPr>
                <w:color w:val="000000"/>
              </w:rPr>
              <w:t>е</w:t>
            </w:r>
            <w:r w:rsidRPr="00CC2229">
              <w:rPr>
                <w:color w:val="000000"/>
              </w:rPr>
              <w:t>реводчика</w:t>
            </w:r>
            <w:proofErr w:type="spellEnd"/>
            <w:r w:rsidRPr="00CC2229">
              <w:rPr>
                <w:color w:val="000000"/>
              </w:rPr>
              <w:t xml:space="preserve"> (</w:t>
            </w:r>
            <w:proofErr w:type="spellStart"/>
            <w:r w:rsidRPr="00CC2229">
              <w:rPr>
                <w:color w:val="000000"/>
              </w:rPr>
              <w:t>тифлосурдоперево</w:t>
            </w:r>
            <w:r w:rsidRPr="00CC2229">
              <w:rPr>
                <w:color w:val="000000"/>
              </w:rPr>
              <w:t>д</w:t>
            </w:r>
            <w:r w:rsidRPr="00CC2229">
              <w:rPr>
                <w:color w:val="000000"/>
              </w:rPr>
              <w:t>чика</w:t>
            </w:r>
            <w:proofErr w:type="spellEnd"/>
            <w:r w:rsidRPr="00CC2229">
              <w:rPr>
                <w:color w:val="000000"/>
              </w:rPr>
              <w:t>).</w:t>
            </w:r>
          </w:p>
        </w:tc>
        <w:tc>
          <w:tcPr>
            <w:tcW w:w="1843" w:type="dxa"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1C13F0" w:rsidRPr="00176184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1C13F0" w:rsidRDefault="001C13F0" w:rsidP="001C13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Храмцова Н.Н., </w:t>
            </w:r>
          </w:p>
          <w:p w:rsidR="001C13F0" w:rsidRDefault="001C13F0" w:rsidP="001C13F0">
            <w:r>
              <w:t>директор</w:t>
            </w:r>
          </w:p>
        </w:tc>
        <w:tc>
          <w:tcPr>
            <w:tcW w:w="2551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3F0" w:rsidRPr="004F310D" w:rsidTr="009E0284">
        <w:trPr>
          <w:trHeight w:val="197"/>
        </w:trPr>
        <w:tc>
          <w:tcPr>
            <w:tcW w:w="709" w:type="dxa"/>
            <w:vMerge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1C13F0" w:rsidRPr="00CC2229" w:rsidRDefault="001C13F0" w:rsidP="009E0284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Организовать обучение сотру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ников сопровождению инвалидов </w:t>
            </w:r>
            <w:r>
              <w:rPr>
                <w:color w:val="000000"/>
              </w:rPr>
              <w:lastRenderedPageBreak/>
              <w:t>в организации.</w:t>
            </w:r>
          </w:p>
        </w:tc>
        <w:tc>
          <w:tcPr>
            <w:tcW w:w="1843" w:type="dxa"/>
          </w:tcPr>
          <w:p w:rsidR="001C13F0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 xml:space="preserve">I </w:t>
            </w:r>
            <w:r>
              <w:t>квартал</w:t>
            </w:r>
          </w:p>
          <w:p w:rsidR="001C13F0" w:rsidRPr="00176184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1C13F0" w:rsidRDefault="001C13F0" w:rsidP="001C13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Храмцова Н.Н., </w:t>
            </w:r>
          </w:p>
          <w:p w:rsidR="001C13F0" w:rsidRDefault="001C13F0" w:rsidP="001C13F0">
            <w:r>
              <w:t>директор</w:t>
            </w:r>
          </w:p>
        </w:tc>
        <w:tc>
          <w:tcPr>
            <w:tcW w:w="2551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3F0" w:rsidRPr="004F310D" w:rsidTr="009E0284">
        <w:trPr>
          <w:trHeight w:val="274"/>
        </w:trPr>
        <w:tc>
          <w:tcPr>
            <w:tcW w:w="15310" w:type="dxa"/>
            <w:gridSpan w:val="7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1C13F0" w:rsidRPr="004F310D" w:rsidTr="009E0284">
        <w:trPr>
          <w:trHeight w:val="289"/>
        </w:trPr>
        <w:tc>
          <w:tcPr>
            <w:tcW w:w="709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1C13F0" w:rsidRPr="004F310D" w:rsidTr="009E0284">
        <w:trPr>
          <w:trHeight w:val="254"/>
        </w:trPr>
        <w:tc>
          <w:tcPr>
            <w:tcW w:w="15310" w:type="dxa"/>
            <w:gridSpan w:val="7"/>
          </w:tcPr>
          <w:p w:rsidR="001C13F0" w:rsidRPr="004F310D" w:rsidRDefault="001C13F0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1C13F0" w:rsidRPr="004F310D" w:rsidTr="009E0284">
        <w:tc>
          <w:tcPr>
            <w:tcW w:w="709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1C13F0" w:rsidRPr="004F310D" w:rsidRDefault="001C13F0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:rsidR="001C13F0" w:rsidRDefault="001C13F0" w:rsidP="001C13F0">
      <w:pPr>
        <w:pStyle w:val="aa"/>
        <w:rPr>
          <w:b/>
        </w:rPr>
      </w:pPr>
    </w:p>
    <w:p w:rsidR="001C13F0" w:rsidRPr="0046181F" w:rsidRDefault="001C13F0" w:rsidP="001C13F0">
      <w:pPr>
        <w:pStyle w:val="aa"/>
        <w:rPr>
          <w:b/>
        </w:rPr>
      </w:pPr>
    </w:p>
    <w:p w:rsidR="001C13F0" w:rsidRPr="006C6E99" w:rsidRDefault="001C13F0" w:rsidP="001C13F0">
      <w:pPr>
        <w:pStyle w:val="aa"/>
        <w:ind w:firstLine="709"/>
        <w:jc w:val="center"/>
        <w:rPr>
          <w:sz w:val="4"/>
          <w:szCs w:val="4"/>
        </w:rPr>
      </w:pPr>
    </w:p>
    <w:tbl>
      <w:tblPr>
        <w:tblStyle w:val="a7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3"/>
        <w:gridCol w:w="4554"/>
        <w:gridCol w:w="3118"/>
      </w:tblGrid>
      <w:tr w:rsidR="001C13F0" w:rsidRPr="004F310D" w:rsidTr="009E0284">
        <w:trPr>
          <w:trHeight w:val="85"/>
        </w:trPr>
        <w:tc>
          <w:tcPr>
            <w:tcW w:w="2393" w:type="dxa"/>
          </w:tcPr>
          <w:p w:rsidR="001C13F0" w:rsidRPr="004F310D" w:rsidRDefault="001C13F0" w:rsidP="009E0284">
            <w:pPr>
              <w:pStyle w:val="aa"/>
              <w:ind w:left="-104"/>
            </w:pPr>
          </w:p>
        </w:tc>
        <w:tc>
          <w:tcPr>
            <w:tcW w:w="4554" w:type="dxa"/>
          </w:tcPr>
          <w:p w:rsidR="001C13F0" w:rsidRPr="004F310D" w:rsidRDefault="001C13F0" w:rsidP="009E0284">
            <w:pPr>
              <w:pStyle w:val="aa"/>
              <w:jc w:val="center"/>
            </w:pPr>
          </w:p>
        </w:tc>
        <w:tc>
          <w:tcPr>
            <w:tcW w:w="3118" w:type="dxa"/>
          </w:tcPr>
          <w:p w:rsidR="001C13F0" w:rsidRPr="004F310D" w:rsidRDefault="001C13F0" w:rsidP="009E0284">
            <w:pPr>
              <w:pStyle w:val="aa"/>
              <w:jc w:val="center"/>
            </w:pPr>
          </w:p>
        </w:tc>
      </w:tr>
      <w:tr w:rsidR="001C13F0" w:rsidRPr="006F1B38" w:rsidTr="009E0284">
        <w:tc>
          <w:tcPr>
            <w:tcW w:w="2393" w:type="dxa"/>
          </w:tcPr>
          <w:p w:rsidR="001C13F0" w:rsidRPr="009624C1" w:rsidRDefault="001C13F0" w:rsidP="009E0284">
            <w:pPr>
              <w:pStyle w:val="aa"/>
              <w:jc w:val="center"/>
              <w:rPr>
                <w:sz w:val="4"/>
                <w:szCs w:val="4"/>
              </w:rPr>
            </w:pPr>
          </w:p>
        </w:tc>
        <w:tc>
          <w:tcPr>
            <w:tcW w:w="4554" w:type="dxa"/>
          </w:tcPr>
          <w:p w:rsidR="001C13F0" w:rsidRPr="009624C1" w:rsidRDefault="001C13F0" w:rsidP="009E0284">
            <w:pPr>
              <w:pStyle w:val="aa"/>
              <w:jc w:val="center"/>
              <w:rPr>
                <w:sz w:val="4"/>
                <w:szCs w:val="4"/>
              </w:rPr>
            </w:pPr>
          </w:p>
        </w:tc>
        <w:tc>
          <w:tcPr>
            <w:tcW w:w="3118" w:type="dxa"/>
          </w:tcPr>
          <w:p w:rsidR="001C13F0" w:rsidRPr="006F1B38" w:rsidRDefault="001C13F0" w:rsidP="009E0284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</w:tbl>
    <w:p w:rsidR="001C13F0" w:rsidRPr="00E52920" w:rsidRDefault="001C13F0" w:rsidP="001C13F0">
      <w:pPr>
        <w:widowControl w:val="0"/>
        <w:autoSpaceDE w:val="0"/>
        <w:autoSpaceDN w:val="0"/>
        <w:adjustRightInd w:val="0"/>
      </w:pPr>
      <w:r w:rsidRPr="00E52920">
        <w:t>──────────────────────────────</w:t>
      </w:r>
    </w:p>
    <w:p w:rsidR="001C13F0" w:rsidRPr="00AC7416" w:rsidRDefault="001C13F0" w:rsidP="001C13F0">
      <w:pPr>
        <w:widowControl w:val="0"/>
        <w:autoSpaceDE w:val="0"/>
        <w:autoSpaceDN w:val="0"/>
        <w:adjustRightInd w:val="0"/>
        <w:ind w:left="708" w:firstLine="12"/>
        <w:jc w:val="both"/>
        <w:rPr>
          <w:sz w:val="16"/>
          <w:szCs w:val="16"/>
        </w:rPr>
      </w:pPr>
      <w:r w:rsidRPr="00AC7416">
        <w:rPr>
          <w:sz w:val="16"/>
          <w:szCs w:val="16"/>
          <w:vertAlign w:val="superscript"/>
        </w:rPr>
        <w:t xml:space="preserve">1 </w:t>
      </w:r>
      <w:r w:rsidRPr="00AC7416">
        <w:rPr>
          <w:sz w:val="16"/>
          <w:szCs w:val="16"/>
        </w:rPr>
        <w:t>Форма Плана по устранению недостатков утверждена постановлением Правительства Российской Федерации от 17 апреля 2018 г. № 457.</w:t>
      </w:r>
      <w:r w:rsidRPr="00AC7416">
        <w:rPr>
          <w:sz w:val="16"/>
          <w:szCs w:val="16"/>
        </w:rPr>
        <w:cr/>
      </w:r>
      <w:r w:rsidRPr="00AC7416">
        <w:rPr>
          <w:sz w:val="16"/>
          <w:szCs w:val="16"/>
          <w:vertAlign w:val="superscript"/>
        </w:rPr>
        <w:t>2</w:t>
      </w:r>
      <w:r w:rsidRPr="00AC7416">
        <w:rPr>
          <w:sz w:val="16"/>
          <w:szCs w:val="16"/>
        </w:rPr>
        <w:t>Дата утверждения указывается в формате ДД.ММ</w:t>
      </w:r>
      <w:proofErr w:type="gramStart"/>
      <w:r w:rsidRPr="00AC7416">
        <w:rPr>
          <w:sz w:val="16"/>
          <w:szCs w:val="16"/>
        </w:rPr>
        <w:t>.Г</w:t>
      </w:r>
      <w:proofErr w:type="gramEnd"/>
      <w:r w:rsidRPr="00AC7416">
        <w:rPr>
          <w:sz w:val="16"/>
          <w:szCs w:val="16"/>
        </w:rPr>
        <w:t>ГГГ. (пример – 10 января 2024 г.).</w:t>
      </w:r>
    </w:p>
    <w:p w:rsidR="001C13F0" w:rsidRPr="00AC7416" w:rsidRDefault="001C13F0" w:rsidP="001C13F0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16"/>
          <w:szCs w:val="16"/>
        </w:rPr>
      </w:pPr>
      <w:r w:rsidRPr="00AC7416">
        <w:rPr>
          <w:sz w:val="16"/>
          <w:szCs w:val="16"/>
          <w:vertAlign w:val="superscript"/>
        </w:rPr>
        <w:t>3</w:t>
      </w:r>
      <w:r w:rsidRPr="00AC7416">
        <w:rPr>
          <w:sz w:val="16"/>
          <w:szCs w:val="16"/>
        </w:rPr>
        <w:t>Столбцы заполняются по мере исполнения мероприятий утвержденного Плана.</w:t>
      </w:r>
    </w:p>
    <w:p w:rsidR="001C13F0" w:rsidRDefault="001C13F0" w:rsidP="001C13F0">
      <w:pPr>
        <w:rPr>
          <w:rStyle w:val="aff7"/>
          <w:sz w:val="26"/>
          <w:szCs w:val="26"/>
        </w:rPr>
      </w:pPr>
    </w:p>
    <w:p w:rsidR="00D1537A" w:rsidRDefault="00D1537A">
      <w:pPr>
        <w:rPr>
          <w:rStyle w:val="aff7"/>
          <w:sz w:val="26"/>
          <w:szCs w:val="26"/>
        </w:rPr>
      </w:pPr>
    </w:p>
    <w:p w:rsidR="00D1537A" w:rsidRDefault="00D1537A">
      <w:pPr>
        <w:rPr>
          <w:rStyle w:val="aff7"/>
          <w:sz w:val="26"/>
          <w:szCs w:val="26"/>
        </w:rPr>
      </w:pPr>
      <w:r>
        <w:rPr>
          <w:rStyle w:val="aff7"/>
          <w:sz w:val="26"/>
          <w:szCs w:val="26"/>
        </w:rPr>
        <w:br w:type="page"/>
      </w:r>
    </w:p>
    <w:p w:rsidR="002E5273" w:rsidRPr="00D54CF6" w:rsidRDefault="002E5273" w:rsidP="002E5273">
      <w:pPr>
        <w:jc w:val="right"/>
        <w:rPr>
          <w:rStyle w:val="aff7"/>
          <w:b w:val="0"/>
          <w:sz w:val="28"/>
          <w:szCs w:val="28"/>
        </w:rPr>
      </w:pPr>
      <w:r w:rsidRPr="00D54CF6">
        <w:rPr>
          <w:rStyle w:val="aff7"/>
          <w:b w:val="0"/>
          <w:sz w:val="28"/>
          <w:szCs w:val="28"/>
        </w:rPr>
        <w:lastRenderedPageBreak/>
        <w:t>Приложение 9</w:t>
      </w:r>
    </w:p>
    <w:p w:rsidR="002E5273" w:rsidRDefault="002E5273" w:rsidP="002E5273">
      <w:pPr>
        <w:jc w:val="right"/>
        <w:rPr>
          <w:rStyle w:val="aff7"/>
          <w:b w:val="0"/>
          <w:sz w:val="26"/>
          <w:szCs w:val="26"/>
        </w:rPr>
      </w:pPr>
    </w:p>
    <w:tbl>
      <w:tblPr>
        <w:tblStyle w:val="a7"/>
        <w:tblW w:w="5211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D54CF6" w:rsidTr="00D54CF6">
        <w:tc>
          <w:tcPr>
            <w:tcW w:w="5211" w:type="dxa"/>
          </w:tcPr>
          <w:p w:rsidR="00D54CF6" w:rsidRDefault="00D54CF6" w:rsidP="00D54CF6">
            <w:pPr>
              <w:jc w:val="center"/>
              <w:rPr>
                <w:sz w:val="28"/>
                <w:szCs w:val="28"/>
              </w:rPr>
            </w:pPr>
            <w:proofErr w:type="gramStart"/>
            <w:r w:rsidRPr="006A18B0">
              <w:rPr>
                <w:sz w:val="28"/>
                <w:szCs w:val="28"/>
              </w:rPr>
              <w:t>УТВЕРЖДЕН</w:t>
            </w:r>
            <w:proofErr w:type="gramEnd"/>
          </w:p>
          <w:p w:rsidR="00D54CF6" w:rsidRPr="004831BA" w:rsidRDefault="00D54CF6" w:rsidP="00D54CF6">
            <w:pPr>
              <w:jc w:val="center"/>
              <w:rPr>
                <w:sz w:val="28"/>
                <w:szCs w:val="28"/>
              </w:rPr>
            </w:pPr>
          </w:p>
          <w:p w:rsidR="00D54CF6" w:rsidRDefault="00D54CF6" w:rsidP="00D54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Управления </w:t>
            </w:r>
            <w:proofErr w:type="gramStart"/>
            <w:r>
              <w:rPr>
                <w:sz w:val="28"/>
                <w:szCs w:val="28"/>
              </w:rPr>
              <w:t>социальной</w:t>
            </w:r>
            <w:proofErr w:type="gramEnd"/>
          </w:p>
          <w:p w:rsidR="00D54CF6" w:rsidRPr="004831BA" w:rsidRDefault="00D54CF6" w:rsidP="00D54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</w:t>
            </w:r>
            <w:r w:rsidRPr="004831BA">
              <w:rPr>
                <w:sz w:val="28"/>
                <w:szCs w:val="28"/>
              </w:rPr>
              <w:t>Администрации</w:t>
            </w:r>
          </w:p>
          <w:p w:rsidR="00D54CF6" w:rsidRPr="004831BA" w:rsidRDefault="00D54CF6" w:rsidP="00D54CF6">
            <w:pPr>
              <w:jc w:val="center"/>
              <w:rPr>
                <w:sz w:val="28"/>
                <w:szCs w:val="28"/>
              </w:rPr>
            </w:pPr>
            <w:r w:rsidRPr="004831BA">
              <w:rPr>
                <w:sz w:val="28"/>
                <w:szCs w:val="28"/>
              </w:rPr>
              <w:t>Анадырского муниципального ра</w:t>
            </w:r>
            <w:r w:rsidRPr="004831BA">
              <w:rPr>
                <w:sz w:val="28"/>
                <w:szCs w:val="28"/>
              </w:rPr>
              <w:t>й</w:t>
            </w:r>
            <w:r w:rsidRPr="004831BA">
              <w:rPr>
                <w:sz w:val="28"/>
                <w:szCs w:val="28"/>
              </w:rPr>
              <w:t>она</w:t>
            </w:r>
          </w:p>
          <w:p w:rsidR="00D54CF6" w:rsidRDefault="00D54CF6" w:rsidP="00D54CF6">
            <w:pPr>
              <w:jc w:val="center"/>
              <w:rPr>
                <w:rStyle w:val="aff7"/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28</w:t>
            </w:r>
            <w:r w:rsidRPr="009E0284">
              <w:rPr>
                <w:sz w:val="28"/>
                <w:szCs w:val="28"/>
                <w:u w:val="single"/>
              </w:rPr>
              <w:t xml:space="preserve"> января </w:t>
            </w:r>
            <w:r>
              <w:rPr>
                <w:sz w:val="28"/>
                <w:szCs w:val="28"/>
              </w:rPr>
              <w:t>202</w:t>
            </w:r>
            <w:r w:rsidRPr="009E02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№ </w:t>
            </w:r>
            <w:r w:rsidRPr="009E0284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81 </w:t>
            </w:r>
            <w:r>
              <w:rPr>
                <w:sz w:val="28"/>
                <w:szCs w:val="28"/>
              </w:rPr>
              <w:t>- од</w:t>
            </w:r>
          </w:p>
        </w:tc>
      </w:tr>
    </w:tbl>
    <w:p w:rsidR="00D54CF6" w:rsidRPr="006F1B38" w:rsidRDefault="00D54CF6" w:rsidP="002E5273">
      <w:pPr>
        <w:jc w:val="right"/>
        <w:rPr>
          <w:rStyle w:val="aff7"/>
          <w:b w:val="0"/>
          <w:sz w:val="26"/>
          <w:szCs w:val="26"/>
        </w:rPr>
      </w:pPr>
    </w:p>
    <w:p w:rsidR="002E5273" w:rsidRPr="00EE30D0" w:rsidRDefault="002E5273" w:rsidP="002E527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vertAlign w:val="superscript"/>
        </w:rPr>
      </w:pPr>
      <w:r w:rsidRPr="00EE30D0">
        <w:rPr>
          <w:b/>
          <w:bCs/>
          <w:sz w:val="28"/>
          <w:szCs w:val="28"/>
        </w:rPr>
        <w:t>ПЛАН</w:t>
      </w:r>
    </w:p>
    <w:p w:rsidR="002E5273" w:rsidRPr="00EE30D0" w:rsidRDefault="002E5273" w:rsidP="002E52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30D0">
        <w:rPr>
          <w:b/>
          <w:bCs/>
          <w:sz w:val="28"/>
          <w:szCs w:val="28"/>
        </w:rPr>
        <w:t>по устранению недостатков, выявленных в ходе независимой оценки качества</w:t>
      </w:r>
    </w:p>
    <w:p w:rsidR="002E5273" w:rsidRPr="00EE30D0" w:rsidRDefault="002E5273" w:rsidP="002E52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0D0">
        <w:rPr>
          <w:b/>
          <w:bCs/>
          <w:sz w:val="28"/>
          <w:szCs w:val="28"/>
        </w:rPr>
        <w:t>условий осуществления образовательной деятельности</w:t>
      </w:r>
    </w:p>
    <w:p w:rsidR="002E5273" w:rsidRPr="00EE30D0" w:rsidRDefault="002E5273" w:rsidP="002E527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u w:val="single"/>
        </w:rPr>
      </w:pPr>
      <w:r w:rsidRPr="00EE30D0">
        <w:rPr>
          <w:b/>
          <w:sz w:val="28"/>
          <w:szCs w:val="28"/>
          <w:u w:val="single"/>
        </w:rPr>
        <w:t xml:space="preserve">Муниципальное бюджетное общеобразовательное учреждение «Центр образования села </w:t>
      </w:r>
      <w:proofErr w:type="spellStart"/>
      <w:r w:rsidR="00D1594F">
        <w:rPr>
          <w:b/>
          <w:sz w:val="28"/>
          <w:szCs w:val="28"/>
          <w:u w:val="single"/>
        </w:rPr>
        <w:t>Хатырка</w:t>
      </w:r>
      <w:proofErr w:type="spellEnd"/>
      <w:r w:rsidRPr="00EE30D0">
        <w:rPr>
          <w:b/>
          <w:sz w:val="28"/>
          <w:szCs w:val="28"/>
          <w:u w:val="single"/>
        </w:rPr>
        <w:t>»</w:t>
      </w:r>
    </w:p>
    <w:p w:rsidR="002E5273" w:rsidRPr="00EE30D0" w:rsidRDefault="002E5273" w:rsidP="002E527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2"/>
        </w:rPr>
      </w:pPr>
      <w:r w:rsidRPr="00EE30D0">
        <w:rPr>
          <w:bCs/>
          <w:sz w:val="22"/>
        </w:rPr>
        <w:t>(наименование организации)</w:t>
      </w:r>
    </w:p>
    <w:p w:rsidR="002E5273" w:rsidRPr="00EE30D0" w:rsidRDefault="002E5273" w:rsidP="002E5273">
      <w:pPr>
        <w:pStyle w:val="aa"/>
        <w:jc w:val="center"/>
        <w:rPr>
          <w:b/>
          <w:sz w:val="28"/>
          <w:szCs w:val="28"/>
        </w:rPr>
      </w:pPr>
      <w:r w:rsidRPr="00EE30D0">
        <w:rPr>
          <w:b/>
          <w:sz w:val="28"/>
          <w:szCs w:val="28"/>
        </w:rPr>
        <w:t>на 20</w:t>
      </w:r>
      <w:r w:rsidRPr="00EE30D0">
        <w:rPr>
          <w:b/>
          <w:sz w:val="28"/>
          <w:szCs w:val="28"/>
          <w:u w:val="single"/>
        </w:rPr>
        <w:t>25</w:t>
      </w:r>
      <w:r w:rsidRPr="00EE30D0">
        <w:rPr>
          <w:b/>
          <w:sz w:val="28"/>
          <w:szCs w:val="28"/>
        </w:rPr>
        <w:t xml:space="preserve"> - 20</w:t>
      </w:r>
      <w:r w:rsidRPr="00EE30D0">
        <w:rPr>
          <w:b/>
          <w:sz w:val="28"/>
          <w:szCs w:val="28"/>
          <w:u w:val="single"/>
        </w:rPr>
        <w:t>26</w:t>
      </w:r>
      <w:r w:rsidRPr="00EE30D0">
        <w:rPr>
          <w:b/>
          <w:sz w:val="28"/>
          <w:szCs w:val="28"/>
        </w:rPr>
        <w:t xml:space="preserve"> годы</w:t>
      </w:r>
    </w:p>
    <w:p w:rsidR="002E5273" w:rsidRPr="0046181F" w:rsidRDefault="002E5273" w:rsidP="002E5273">
      <w:pPr>
        <w:pStyle w:val="aa"/>
        <w:jc w:val="center"/>
        <w:rPr>
          <w:b/>
        </w:rPr>
      </w:pPr>
    </w:p>
    <w:p w:rsidR="002E5273" w:rsidRPr="006C6E99" w:rsidRDefault="002E5273" w:rsidP="002E5273">
      <w:pPr>
        <w:pStyle w:val="aa"/>
        <w:ind w:firstLine="709"/>
        <w:jc w:val="center"/>
        <w:rPr>
          <w:sz w:val="4"/>
          <w:szCs w:val="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3261"/>
        <w:gridCol w:w="1843"/>
        <w:gridCol w:w="2126"/>
        <w:gridCol w:w="2977"/>
        <w:gridCol w:w="1700"/>
      </w:tblGrid>
      <w:tr w:rsidR="002E5273" w:rsidRPr="006F1B38" w:rsidTr="009E0284">
        <w:tc>
          <w:tcPr>
            <w:tcW w:w="709" w:type="dxa"/>
            <w:vMerge w:val="restart"/>
          </w:tcPr>
          <w:p w:rsidR="002E5273" w:rsidRPr="006F1B38" w:rsidRDefault="002E527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F1B38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6F1B38">
              <w:rPr>
                <w:b/>
                <w:sz w:val="16"/>
                <w:szCs w:val="16"/>
              </w:rPr>
              <w:t>/</w:t>
            </w:r>
            <w:proofErr w:type="spellStart"/>
            <w:r w:rsidRPr="006F1B3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2E5273" w:rsidRPr="006F1B38" w:rsidRDefault="002E527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Недостатки, выявленные в ходе н</w:t>
            </w:r>
            <w:r w:rsidRPr="006F1B38">
              <w:rPr>
                <w:b/>
                <w:sz w:val="16"/>
                <w:szCs w:val="16"/>
              </w:rPr>
              <w:t>е</w:t>
            </w:r>
            <w:r w:rsidRPr="006F1B38">
              <w:rPr>
                <w:b/>
                <w:sz w:val="16"/>
                <w:szCs w:val="16"/>
              </w:rPr>
              <w:t xml:space="preserve">зависимой </w:t>
            </w:r>
            <w:proofErr w:type="gramStart"/>
            <w:r w:rsidRPr="006F1B38">
              <w:rPr>
                <w:b/>
                <w:sz w:val="16"/>
                <w:szCs w:val="16"/>
              </w:rPr>
              <w:t>оценки качества усл</w:t>
            </w:r>
            <w:r w:rsidRPr="006F1B38">
              <w:rPr>
                <w:b/>
                <w:sz w:val="16"/>
                <w:szCs w:val="16"/>
              </w:rPr>
              <w:t>о</w:t>
            </w:r>
            <w:r w:rsidRPr="006F1B38">
              <w:rPr>
                <w:b/>
                <w:sz w:val="16"/>
                <w:szCs w:val="16"/>
              </w:rPr>
              <w:t>вий осуществления образовател</w:t>
            </w:r>
            <w:r w:rsidRPr="006F1B38">
              <w:rPr>
                <w:b/>
                <w:sz w:val="16"/>
                <w:szCs w:val="16"/>
              </w:rPr>
              <w:t>ь</w:t>
            </w:r>
            <w:r w:rsidRPr="006F1B38">
              <w:rPr>
                <w:b/>
                <w:sz w:val="16"/>
                <w:szCs w:val="16"/>
              </w:rPr>
              <w:t>ной деятельности</w:t>
            </w:r>
            <w:proofErr w:type="gramEnd"/>
          </w:p>
        </w:tc>
        <w:tc>
          <w:tcPr>
            <w:tcW w:w="3261" w:type="dxa"/>
            <w:vMerge w:val="restart"/>
          </w:tcPr>
          <w:p w:rsidR="002E5273" w:rsidRPr="006F1B38" w:rsidRDefault="002E527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Наименование мероприятия </w:t>
            </w:r>
          </w:p>
          <w:p w:rsidR="002E5273" w:rsidRPr="006F1B38" w:rsidRDefault="002E527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по устранению недостатков, </w:t>
            </w:r>
          </w:p>
          <w:p w:rsidR="002E5273" w:rsidRPr="006F1B38" w:rsidRDefault="002E527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F1B38">
              <w:rPr>
                <w:b/>
                <w:sz w:val="16"/>
                <w:szCs w:val="16"/>
              </w:rPr>
              <w:t>выявленных</w:t>
            </w:r>
            <w:proofErr w:type="gramEnd"/>
            <w:r w:rsidRPr="006F1B38">
              <w:rPr>
                <w:b/>
                <w:sz w:val="16"/>
                <w:szCs w:val="16"/>
              </w:rPr>
              <w:t xml:space="preserve"> в ходе независимой </w:t>
            </w:r>
          </w:p>
          <w:p w:rsidR="002E5273" w:rsidRPr="006F1B38" w:rsidRDefault="002E527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оценки качества условий</w:t>
            </w:r>
          </w:p>
          <w:p w:rsidR="002E5273" w:rsidRPr="006F1B38" w:rsidRDefault="002E527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осуществления образовательной де</w:t>
            </w:r>
            <w:r w:rsidRPr="006F1B38">
              <w:rPr>
                <w:b/>
                <w:sz w:val="16"/>
                <w:szCs w:val="16"/>
              </w:rPr>
              <w:t>я</w:t>
            </w:r>
            <w:r w:rsidRPr="006F1B38">
              <w:rPr>
                <w:b/>
                <w:sz w:val="16"/>
                <w:szCs w:val="16"/>
              </w:rPr>
              <w:t>тельности</w:t>
            </w:r>
          </w:p>
        </w:tc>
        <w:tc>
          <w:tcPr>
            <w:tcW w:w="1843" w:type="dxa"/>
            <w:vMerge w:val="restart"/>
          </w:tcPr>
          <w:p w:rsidR="002E5273" w:rsidRPr="006F1B38" w:rsidRDefault="002E527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Плановый срок ре</w:t>
            </w:r>
            <w:r w:rsidRPr="006F1B38">
              <w:rPr>
                <w:b/>
                <w:sz w:val="16"/>
                <w:szCs w:val="16"/>
              </w:rPr>
              <w:t>а</w:t>
            </w:r>
            <w:r w:rsidRPr="006F1B38">
              <w:rPr>
                <w:b/>
                <w:sz w:val="16"/>
                <w:szCs w:val="16"/>
              </w:rPr>
              <w:t>лизации мероприятия</w:t>
            </w:r>
          </w:p>
        </w:tc>
        <w:tc>
          <w:tcPr>
            <w:tcW w:w="2126" w:type="dxa"/>
            <w:vMerge w:val="restart"/>
          </w:tcPr>
          <w:p w:rsidR="002E5273" w:rsidRPr="006F1B38" w:rsidRDefault="002E527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F1B38">
              <w:rPr>
                <w:b/>
                <w:sz w:val="16"/>
                <w:szCs w:val="16"/>
              </w:rPr>
              <w:t>Ответственный</w:t>
            </w:r>
            <w:proofErr w:type="gramEnd"/>
          </w:p>
          <w:p w:rsidR="002E5273" w:rsidRPr="006F1B38" w:rsidRDefault="002E527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исполнитель</w:t>
            </w:r>
          </w:p>
          <w:p w:rsidR="002E5273" w:rsidRPr="006F1B38" w:rsidRDefault="002E527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(с указанием фамилии, имени, отчества и дол</w:t>
            </w:r>
            <w:r w:rsidRPr="006F1B38">
              <w:rPr>
                <w:b/>
                <w:sz w:val="16"/>
                <w:szCs w:val="16"/>
              </w:rPr>
              <w:t>ж</w:t>
            </w:r>
            <w:r w:rsidRPr="006F1B38">
              <w:rPr>
                <w:b/>
                <w:sz w:val="16"/>
                <w:szCs w:val="16"/>
              </w:rPr>
              <w:t>ности)</w:t>
            </w:r>
          </w:p>
        </w:tc>
        <w:tc>
          <w:tcPr>
            <w:tcW w:w="4677" w:type="dxa"/>
            <w:gridSpan w:val="2"/>
          </w:tcPr>
          <w:p w:rsidR="002E5273" w:rsidRPr="006F1B38" w:rsidRDefault="002E527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Сведения о ходе реализации мероприятия</w:t>
            </w:r>
            <w:hyperlink w:anchor="sub_2222" w:history="1">
              <w:r w:rsidRPr="00AC7416">
                <w:rPr>
                  <w:rStyle w:val="afe"/>
                  <w:b/>
                  <w:sz w:val="16"/>
                  <w:szCs w:val="16"/>
                  <w:vertAlign w:val="superscript"/>
                </w:rPr>
                <w:t>3</w:t>
              </w:r>
            </w:hyperlink>
          </w:p>
        </w:tc>
      </w:tr>
      <w:tr w:rsidR="002E5273" w:rsidRPr="006F1B38" w:rsidTr="009E0284">
        <w:tc>
          <w:tcPr>
            <w:tcW w:w="709" w:type="dxa"/>
            <w:vMerge/>
          </w:tcPr>
          <w:p w:rsidR="002E5273" w:rsidRPr="006F1B38" w:rsidRDefault="002E5273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2E5273" w:rsidRPr="006F1B38" w:rsidRDefault="002E5273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:rsidR="002E5273" w:rsidRPr="006F1B38" w:rsidRDefault="002E5273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E5273" w:rsidRPr="006F1B38" w:rsidRDefault="002E5273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2E5273" w:rsidRPr="006F1B38" w:rsidRDefault="002E5273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2E5273" w:rsidRPr="006F1B38" w:rsidRDefault="002E527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реализованные меры по устранению выявленных недостатков</w:t>
            </w:r>
          </w:p>
        </w:tc>
        <w:tc>
          <w:tcPr>
            <w:tcW w:w="1700" w:type="dxa"/>
          </w:tcPr>
          <w:p w:rsidR="002E5273" w:rsidRPr="006F1B38" w:rsidRDefault="002E527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фактический срок реализации</w:t>
            </w:r>
          </w:p>
        </w:tc>
      </w:tr>
      <w:tr w:rsidR="002E5273" w:rsidRPr="004F310D" w:rsidTr="009E0284">
        <w:tc>
          <w:tcPr>
            <w:tcW w:w="15451" w:type="dxa"/>
            <w:gridSpan w:val="7"/>
          </w:tcPr>
          <w:p w:rsidR="002E5273" w:rsidRPr="004F310D" w:rsidRDefault="002E5273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2E5273" w:rsidRPr="004F310D" w:rsidTr="009E0284">
        <w:trPr>
          <w:trHeight w:val="256"/>
        </w:trPr>
        <w:tc>
          <w:tcPr>
            <w:tcW w:w="709" w:type="dxa"/>
          </w:tcPr>
          <w:p w:rsidR="002E5273" w:rsidRPr="004F310D" w:rsidRDefault="002E527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2E5273" w:rsidRPr="004F310D" w:rsidRDefault="002E527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61" w:type="dxa"/>
          </w:tcPr>
          <w:p w:rsidR="002E5273" w:rsidRPr="004F310D" w:rsidRDefault="002E527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2E5273" w:rsidRPr="004F310D" w:rsidRDefault="002E527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2E5273" w:rsidRPr="004F310D" w:rsidRDefault="002E527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977" w:type="dxa"/>
          </w:tcPr>
          <w:p w:rsidR="002E5273" w:rsidRPr="004F310D" w:rsidRDefault="002E527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0" w:type="dxa"/>
          </w:tcPr>
          <w:p w:rsidR="002E5273" w:rsidRPr="004F310D" w:rsidRDefault="002E527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2E5273" w:rsidRPr="004F310D" w:rsidTr="009E0284">
        <w:tc>
          <w:tcPr>
            <w:tcW w:w="15451" w:type="dxa"/>
            <w:gridSpan w:val="7"/>
          </w:tcPr>
          <w:p w:rsidR="002E5273" w:rsidRPr="004F310D" w:rsidRDefault="002E5273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II. Комфортность условий</w:t>
            </w:r>
            <w:r w:rsidRPr="004F310D">
              <w:rPr>
                <w:b/>
              </w:rPr>
              <w:t>, в которых осуществляется образовательная деятельность</w:t>
            </w:r>
          </w:p>
        </w:tc>
      </w:tr>
      <w:tr w:rsidR="002E5273" w:rsidRPr="004F310D" w:rsidTr="009E0284">
        <w:trPr>
          <w:trHeight w:val="234"/>
        </w:trPr>
        <w:tc>
          <w:tcPr>
            <w:tcW w:w="709" w:type="dxa"/>
          </w:tcPr>
          <w:p w:rsidR="002E5273" w:rsidRPr="004F310D" w:rsidRDefault="002E527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2E5273" w:rsidRPr="004F310D" w:rsidRDefault="002E527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61" w:type="dxa"/>
          </w:tcPr>
          <w:p w:rsidR="002E5273" w:rsidRPr="004F310D" w:rsidRDefault="002E527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2E5273" w:rsidRPr="004F310D" w:rsidRDefault="002E527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2E5273" w:rsidRPr="004F310D" w:rsidRDefault="002E527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977" w:type="dxa"/>
          </w:tcPr>
          <w:p w:rsidR="002E5273" w:rsidRPr="004F310D" w:rsidRDefault="002E527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0" w:type="dxa"/>
          </w:tcPr>
          <w:p w:rsidR="002E5273" w:rsidRPr="004F310D" w:rsidRDefault="002E5273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2E5273" w:rsidRPr="004F310D" w:rsidTr="009E0284">
        <w:trPr>
          <w:trHeight w:val="151"/>
        </w:trPr>
        <w:tc>
          <w:tcPr>
            <w:tcW w:w="15451" w:type="dxa"/>
            <w:gridSpan w:val="7"/>
          </w:tcPr>
          <w:p w:rsidR="002E5273" w:rsidRPr="004F310D" w:rsidRDefault="002E5273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 xml:space="preserve">III. Доступность </w:t>
            </w:r>
            <w:r w:rsidRPr="004F310D">
              <w:rPr>
                <w:rFonts w:eastAsia="Calibri"/>
                <w:b/>
              </w:rPr>
              <w:t>образовательной деятельности для инвалидов</w:t>
            </w:r>
            <w:r w:rsidRPr="004F310D">
              <w:rPr>
                <w:b/>
                <w:bCs/>
              </w:rPr>
              <w:t xml:space="preserve"> </w:t>
            </w:r>
          </w:p>
        </w:tc>
      </w:tr>
      <w:tr w:rsidR="002E5273" w:rsidRPr="004F310D" w:rsidTr="009E0284">
        <w:trPr>
          <w:trHeight w:val="197"/>
        </w:trPr>
        <w:tc>
          <w:tcPr>
            <w:tcW w:w="709" w:type="dxa"/>
            <w:vMerge w:val="restart"/>
          </w:tcPr>
          <w:p w:rsidR="002E5273" w:rsidRDefault="002E5273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2E5273" w:rsidRPr="00B231FE" w:rsidRDefault="002E5273" w:rsidP="009E0284">
            <w:pPr>
              <w:jc w:val="both"/>
              <w:rPr>
                <w:color w:val="000000"/>
              </w:rPr>
            </w:pPr>
            <w:r w:rsidRPr="00B231FE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тсутствуют </w:t>
            </w:r>
            <w:r w:rsidRPr="00B231FE">
              <w:rPr>
                <w:color w:val="000000"/>
              </w:rPr>
              <w:t>помещения организации и прил</w:t>
            </w:r>
            <w:r w:rsidRPr="00B231FE">
              <w:rPr>
                <w:color w:val="000000"/>
              </w:rPr>
              <w:t>е</w:t>
            </w:r>
            <w:r w:rsidRPr="00B231FE">
              <w:rPr>
                <w:color w:val="000000"/>
              </w:rPr>
              <w:t>гающей к ней террит</w:t>
            </w:r>
            <w:r w:rsidRPr="00B231FE">
              <w:rPr>
                <w:color w:val="000000"/>
              </w:rPr>
              <w:t>о</w:t>
            </w:r>
            <w:r w:rsidRPr="00B231FE">
              <w:rPr>
                <w:color w:val="000000"/>
              </w:rPr>
              <w:t>рии с учетом доступн</w:t>
            </w:r>
            <w:r w:rsidRPr="00B231FE">
              <w:rPr>
                <w:color w:val="000000"/>
              </w:rPr>
              <w:t>о</w:t>
            </w:r>
            <w:r w:rsidRPr="00B231FE">
              <w:rPr>
                <w:color w:val="000000"/>
              </w:rPr>
              <w:t xml:space="preserve">сти для инвалидов, включая: </w:t>
            </w:r>
          </w:p>
          <w:p w:rsidR="002E5273" w:rsidRPr="00B231FE" w:rsidRDefault="002E5273" w:rsidP="009E0284">
            <w:pPr>
              <w:jc w:val="both"/>
              <w:rPr>
                <w:color w:val="000000"/>
              </w:rPr>
            </w:pPr>
            <w:r w:rsidRPr="00B231FE">
              <w:rPr>
                <w:color w:val="000000"/>
              </w:rPr>
              <w:t xml:space="preserve">- выделенные стоянки для автотранспортных средств инвалидов; </w:t>
            </w:r>
          </w:p>
          <w:p w:rsidR="002E5273" w:rsidRPr="00B231FE" w:rsidRDefault="002E5273" w:rsidP="009E0284">
            <w:pPr>
              <w:jc w:val="both"/>
              <w:rPr>
                <w:color w:val="000000"/>
              </w:rPr>
            </w:pPr>
            <w:r w:rsidRPr="00B231FE">
              <w:rPr>
                <w:color w:val="000000"/>
              </w:rPr>
              <w:t xml:space="preserve">- сменные кресла-коляски; </w:t>
            </w:r>
          </w:p>
          <w:p w:rsidR="002E5273" w:rsidRPr="00B231FE" w:rsidRDefault="002E5273" w:rsidP="000431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231FE">
              <w:rPr>
                <w:color w:val="000000"/>
              </w:rPr>
              <w:lastRenderedPageBreak/>
              <w:t>-</w:t>
            </w:r>
            <w:r w:rsidR="000431F3" w:rsidRPr="0036075A">
              <w:rPr>
                <w:color w:val="000000"/>
              </w:rPr>
              <w:t xml:space="preserve"> поручни, расширенные дверные проемы</w:t>
            </w:r>
            <w:r w:rsidR="000431F3">
              <w:rPr>
                <w:color w:val="000000"/>
              </w:rPr>
              <w:t>.</w:t>
            </w:r>
          </w:p>
        </w:tc>
        <w:tc>
          <w:tcPr>
            <w:tcW w:w="3261" w:type="dxa"/>
          </w:tcPr>
          <w:p w:rsidR="002E5273" w:rsidRPr="00B231FE" w:rsidRDefault="002E5273" w:rsidP="009E02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Разработка локально-сметных расчётов, сбор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мерческих предложений от поставщиков товаров (работ, услуг) на приобретение тов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ров по устранению наруш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ний. </w:t>
            </w:r>
          </w:p>
        </w:tc>
        <w:tc>
          <w:tcPr>
            <w:tcW w:w="1843" w:type="dxa"/>
          </w:tcPr>
          <w:p w:rsidR="002E5273" w:rsidRDefault="002E5273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 w:rsidRPr="000B6402">
              <w:t xml:space="preserve"> </w:t>
            </w:r>
            <w:r>
              <w:t>квартал</w:t>
            </w:r>
          </w:p>
          <w:p w:rsidR="002E5273" w:rsidRPr="004F310D" w:rsidRDefault="002E5273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2E5273" w:rsidRDefault="002E5273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Ойыке</w:t>
            </w:r>
            <w:proofErr w:type="spellEnd"/>
            <w:r>
              <w:t xml:space="preserve"> Р.А., </w:t>
            </w:r>
          </w:p>
          <w:p w:rsidR="002E5273" w:rsidRPr="004F310D" w:rsidRDefault="002E5273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директор</w:t>
            </w:r>
          </w:p>
        </w:tc>
        <w:tc>
          <w:tcPr>
            <w:tcW w:w="2977" w:type="dxa"/>
          </w:tcPr>
          <w:p w:rsidR="002E5273" w:rsidRPr="004F310D" w:rsidRDefault="002E5273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0" w:type="dxa"/>
          </w:tcPr>
          <w:p w:rsidR="002E5273" w:rsidRPr="004F310D" w:rsidRDefault="002E5273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E5273" w:rsidRPr="004F310D" w:rsidTr="009E0284">
        <w:trPr>
          <w:trHeight w:val="197"/>
        </w:trPr>
        <w:tc>
          <w:tcPr>
            <w:tcW w:w="709" w:type="dxa"/>
            <w:vMerge/>
          </w:tcPr>
          <w:p w:rsidR="002E5273" w:rsidRDefault="002E5273" w:rsidP="002E5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2E5273" w:rsidRPr="00B231FE" w:rsidRDefault="002E5273" w:rsidP="002E5273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2E5273" w:rsidRDefault="002E5273" w:rsidP="002E5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Направление запроса на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деление денежных сре</w:t>
            </w:r>
            <w:proofErr w:type="gramStart"/>
            <w:r>
              <w:rPr>
                <w:color w:val="000000"/>
              </w:rPr>
              <w:t>дств дл</w:t>
            </w:r>
            <w:proofErr w:type="gramEnd"/>
            <w:r>
              <w:rPr>
                <w:color w:val="000000"/>
              </w:rPr>
              <w:t>я устранения нарушений.</w:t>
            </w:r>
          </w:p>
        </w:tc>
        <w:tc>
          <w:tcPr>
            <w:tcW w:w="1843" w:type="dxa"/>
          </w:tcPr>
          <w:p w:rsidR="002E5273" w:rsidRDefault="002E5273" w:rsidP="002E52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</w:t>
            </w:r>
            <w:r w:rsidRPr="000B6402">
              <w:t xml:space="preserve"> </w:t>
            </w:r>
            <w:r>
              <w:t>квартал</w:t>
            </w:r>
          </w:p>
          <w:p w:rsidR="002E5273" w:rsidRPr="000B6402" w:rsidRDefault="002E5273" w:rsidP="002E52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2E5273" w:rsidRDefault="002E5273" w:rsidP="002E5273">
            <w:proofErr w:type="spellStart"/>
            <w:r w:rsidRPr="00A8682F">
              <w:t>Ойыке</w:t>
            </w:r>
            <w:proofErr w:type="spellEnd"/>
            <w:r w:rsidRPr="00A8682F">
              <w:t xml:space="preserve"> Р.А., </w:t>
            </w:r>
          </w:p>
          <w:p w:rsidR="002E5273" w:rsidRDefault="002E5273" w:rsidP="002E5273">
            <w:r w:rsidRPr="00A8682F">
              <w:t>директор</w:t>
            </w:r>
          </w:p>
        </w:tc>
        <w:tc>
          <w:tcPr>
            <w:tcW w:w="2977" w:type="dxa"/>
          </w:tcPr>
          <w:p w:rsidR="002E5273" w:rsidRPr="004F310D" w:rsidRDefault="002E5273" w:rsidP="002E5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0" w:type="dxa"/>
          </w:tcPr>
          <w:p w:rsidR="002E5273" w:rsidRPr="004F310D" w:rsidRDefault="002E5273" w:rsidP="002E5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E5273" w:rsidRPr="004F310D" w:rsidTr="009E0284">
        <w:trPr>
          <w:trHeight w:val="197"/>
        </w:trPr>
        <w:tc>
          <w:tcPr>
            <w:tcW w:w="709" w:type="dxa"/>
            <w:vMerge/>
          </w:tcPr>
          <w:p w:rsidR="002E5273" w:rsidRPr="004F310D" w:rsidRDefault="002E5273" w:rsidP="002E5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2E5273" w:rsidRPr="004F310D" w:rsidRDefault="002E5273" w:rsidP="002E5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2E5273" w:rsidRPr="004F310D" w:rsidRDefault="002E5273" w:rsidP="002E5273">
            <w:pPr>
              <w:jc w:val="both"/>
            </w:pPr>
            <w:r>
              <w:rPr>
                <w:color w:val="000000"/>
              </w:rPr>
              <w:t>Выделить стоянку</w:t>
            </w:r>
            <w:r w:rsidRPr="00B231FE">
              <w:rPr>
                <w:color w:val="000000"/>
              </w:rPr>
              <w:t xml:space="preserve"> для авт</w:t>
            </w:r>
            <w:r w:rsidRPr="00B231FE">
              <w:rPr>
                <w:color w:val="000000"/>
              </w:rPr>
              <w:t>о</w:t>
            </w:r>
            <w:r w:rsidRPr="00B231FE">
              <w:rPr>
                <w:color w:val="000000"/>
              </w:rPr>
              <w:lastRenderedPageBreak/>
              <w:t>транспортных средств инв</w:t>
            </w:r>
            <w:r w:rsidRPr="00B231FE">
              <w:rPr>
                <w:color w:val="000000"/>
              </w:rPr>
              <w:t>а</w:t>
            </w:r>
            <w:r w:rsidRPr="00B231FE">
              <w:rPr>
                <w:color w:val="000000"/>
              </w:rPr>
              <w:t>лидов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2E5273" w:rsidRDefault="002E5273" w:rsidP="002E52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>II</w:t>
            </w:r>
            <w:r w:rsidRPr="000B6402">
              <w:t xml:space="preserve"> </w:t>
            </w:r>
            <w:r>
              <w:t>квартал</w:t>
            </w:r>
          </w:p>
          <w:p w:rsidR="002E5273" w:rsidRPr="004F310D" w:rsidRDefault="002E5273" w:rsidP="002E52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2026 года</w:t>
            </w:r>
          </w:p>
        </w:tc>
        <w:tc>
          <w:tcPr>
            <w:tcW w:w="2126" w:type="dxa"/>
          </w:tcPr>
          <w:p w:rsidR="002E5273" w:rsidRDefault="002E5273" w:rsidP="002E5273">
            <w:proofErr w:type="spellStart"/>
            <w:r w:rsidRPr="00A8682F">
              <w:lastRenderedPageBreak/>
              <w:t>Ойыке</w:t>
            </w:r>
            <w:proofErr w:type="spellEnd"/>
            <w:r w:rsidRPr="00A8682F">
              <w:t xml:space="preserve"> Р.А., </w:t>
            </w:r>
          </w:p>
          <w:p w:rsidR="002E5273" w:rsidRDefault="002E5273" w:rsidP="002E5273">
            <w:r w:rsidRPr="00A8682F">
              <w:lastRenderedPageBreak/>
              <w:t>директор</w:t>
            </w:r>
          </w:p>
        </w:tc>
        <w:tc>
          <w:tcPr>
            <w:tcW w:w="2977" w:type="dxa"/>
          </w:tcPr>
          <w:p w:rsidR="002E5273" w:rsidRPr="004F310D" w:rsidRDefault="002E5273" w:rsidP="002E5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0" w:type="dxa"/>
          </w:tcPr>
          <w:p w:rsidR="002E5273" w:rsidRPr="004F310D" w:rsidRDefault="002E5273" w:rsidP="002E5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E5273" w:rsidRPr="004F310D" w:rsidTr="009E0284">
        <w:trPr>
          <w:trHeight w:val="197"/>
        </w:trPr>
        <w:tc>
          <w:tcPr>
            <w:tcW w:w="709" w:type="dxa"/>
            <w:vMerge/>
          </w:tcPr>
          <w:p w:rsidR="002E5273" w:rsidRPr="004F310D" w:rsidRDefault="002E5273" w:rsidP="002E5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2E5273" w:rsidRPr="004F310D" w:rsidRDefault="002E5273" w:rsidP="002E5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2E5273" w:rsidRPr="00B231FE" w:rsidRDefault="002E5273" w:rsidP="002E52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Приобрести </w:t>
            </w:r>
            <w:r w:rsidRPr="00B231FE">
              <w:rPr>
                <w:color w:val="000000"/>
              </w:rPr>
              <w:t>сменные кресла-коляски</w:t>
            </w:r>
            <w:r>
              <w:rPr>
                <w:color w:val="000000"/>
              </w:rPr>
              <w:t xml:space="preserve"> для инвалидов.</w:t>
            </w:r>
          </w:p>
        </w:tc>
        <w:tc>
          <w:tcPr>
            <w:tcW w:w="1843" w:type="dxa"/>
          </w:tcPr>
          <w:p w:rsidR="002E5273" w:rsidRDefault="002E5273" w:rsidP="002E52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2E5273" w:rsidRPr="004F310D" w:rsidRDefault="002E5273" w:rsidP="002E52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2E5273" w:rsidRDefault="002E5273" w:rsidP="002E5273">
            <w:proofErr w:type="spellStart"/>
            <w:r w:rsidRPr="00A8682F">
              <w:t>Ойыке</w:t>
            </w:r>
            <w:proofErr w:type="spellEnd"/>
            <w:r w:rsidRPr="00A8682F">
              <w:t xml:space="preserve"> Р.А., </w:t>
            </w:r>
          </w:p>
          <w:p w:rsidR="002E5273" w:rsidRDefault="002E5273" w:rsidP="002E5273">
            <w:r w:rsidRPr="00A8682F">
              <w:t>директор</w:t>
            </w:r>
          </w:p>
        </w:tc>
        <w:tc>
          <w:tcPr>
            <w:tcW w:w="2977" w:type="dxa"/>
          </w:tcPr>
          <w:p w:rsidR="002E5273" w:rsidRPr="004F310D" w:rsidRDefault="002E5273" w:rsidP="002E5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0" w:type="dxa"/>
          </w:tcPr>
          <w:p w:rsidR="002E5273" w:rsidRPr="004F310D" w:rsidRDefault="002E5273" w:rsidP="002E52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28E6" w:rsidRPr="004F310D" w:rsidTr="009E0284">
        <w:trPr>
          <w:trHeight w:val="197"/>
        </w:trPr>
        <w:tc>
          <w:tcPr>
            <w:tcW w:w="709" w:type="dxa"/>
            <w:vMerge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8528E6" w:rsidRPr="008528E6" w:rsidRDefault="008528E6" w:rsidP="008528E6">
            <w:pPr>
              <w:jc w:val="both"/>
              <w:rPr>
                <w:color w:val="FF0000"/>
              </w:rPr>
            </w:pPr>
            <w:r w:rsidRPr="008528E6">
              <w:rPr>
                <w:color w:val="FF0000"/>
              </w:rPr>
              <w:t>Обеспечить установку п</w:t>
            </w:r>
            <w:r w:rsidRPr="008528E6">
              <w:rPr>
                <w:color w:val="FF0000"/>
              </w:rPr>
              <w:t>о</w:t>
            </w:r>
            <w:r w:rsidRPr="008528E6">
              <w:rPr>
                <w:color w:val="FF0000"/>
              </w:rPr>
              <w:t>ручней в помещении, расш</w:t>
            </w:r>
            <w:r w:rsidRPr="008528E6">
              <w:rPr>
                <w:color w:val="FF0000"/>
              </w:rPr>
              <w:t>и</w:t>
            </w:r>
            <w:r w:rsidRPr="008528E6">
              <w:rPr>
                <w:color w:val="FF0000"/>
              </w:rPr>
              <w:t>рение дверных проёмов.</w:t>
            </w:r>
          </w:p>
        </w:tc>
        <w:tc>
          <w:tcPr>
            <w:tcW w:w="1843" w:type="dxa"/>
          </w:tcPr>
          <w:p w:rsidR="008528E6" w:rsidRPr="008528E6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528E6">
              <w:rPr>
                <w:color w:val="FF0000"/>
                <w:lang w:val="en-US"/>
              </w:rPr>
              <w:t>II</w:t>
            </w:r>
            <w:r w:rsidRPr="008528E6">
              <w:rPr>
                <w:color w:val="FF0000"/>
              </w:rPr>
              <w:t xml:space="preserve"> квартал</w:t>
            </w:r>
          </w:p>
          <w:p w:rsidR="008528E6" w:rsidRPr="008528E6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528E6">
              <w:rPr>
                <w:color w:val="FF0000"/>
              </w:rPr>
              <w:t>2026 года</w:t>
            </w:r>
          </w:p>
        </w:tc>
        <w:tc>
          <w:tcPr>
            <w:tcW w:w="2126" w:type="dxa"/>
          </w:tcPr>
          <w:p w:rsidR="008528E6" w:rsidRPr="008528E6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Ойыке</w:t>
            </w:r>
            <w:proofErr w:type="spellEnd"/>
            <w:r>
              <w:rPr>
                <w:color w:val="FF0000"/>
              </w:rPr>
              <w:t xml:space="preserve"> Р</w:t>
            </w:r>
            <w:r w:rsidRPr="008528E6">
              <w:rPr>
                <w:color w:val="FF0000"/>
              </w:rPr>
              <w:t xml:space="preserve">.А., </w:t>
            </w:r>
          </w:p>
          <w:p w:rsidR="008528E6" w:rsidRPr="008528E6" w:rsidRDefault="008528E6" w:rsidP="008528E6">
            <w:pPr>
              <w:rPr>
                <w:color w:val="FF0000"/>
              </w:rPr>
            </w:pPr>
            <w:r w:rsidRPr="008528E6">
              <w:rPr>
                <w:color w:val="FF0000"/>
              </w:rPr>
              <w:t>директор</w:t>
            </w:r>
          </w:p>
        </w:tc>
        <w:tc>
          <w:tcPr>
            <w:tcW w:w="2977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0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28E6" w:rsidRPr="004F310D" w:rsidTr="009E0284">
        <w:trPr>
          <w:trHeight w:val="197"/>
        </w:trPr>
        <w:tc>
          <w:tcPr>
            <w:tcW w:w="709" w:type="dxa"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835" w:type="dxa"/>
          </w:tcPr>
          <w:p w:rsidR="008528E6" w:rsidRPr="00CC2229" w:rsidRDefault="008528E6" w:rsidP="008528E6">
            <w:pPr>
              <w:jc w:val="both"/>
              <w:rPr>
                <w:color w:val="000000"/>
              </w:rPr>
            </w:pP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Отсутствие возможности предоставления инвал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и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 xml:space="preserve">дам по слуху (слуху и зрению) услуг </w:t>
            </w:r>
            <w:proofErr w:type="spellStart"/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сурдоп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е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ре</w:t>
            </w:r>
            <w:r>
              <w:rPr>
                <w:rFonts w:eastAsiaTheme="minorHAnsi"/>
                <w:bCs/>
                <w:color w:val="000000"/>
                <w:szCs w:val="22"/>
                <w:lang w:eastAsia="en-US"/>
              </w:rPr>
              <w:t>водчи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ка</w:t>
            </w:r>
            <w:proofErr w:type="spellEnd"/>
            <w:r>
              <w:rPr>
                <w:rFonts w:eastAsiaTheme="minorHAnsi"/>
                <w:bCs/>
                <w:color w:val="000000"/>
                <w:szCs w:val="22"/>
                <w:lang w:eastAsia="en-US"/>
              </w:rPr>
              <w:t xml:space="preserve"> 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(</w:t>
            </w:r>
            <w:proofErr w:type="spellStart"/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тифлосурд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о</w:t>
            </w:r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переводчика</w:t>
            </w:r>
            <w:proofErr w:type="spellEnd"/>
            <w:r w:rsidRPr="00770BCA">
              <w:rPr>
                <w:rFonts w:eastAsiaTheme="minorHAnsi"/>
                <w:bCs/>
                <w:color w:val="000000"/>
                <w:szCs w:val="22"/>
                <w:lang w:eastAsia="en-US"/>
              </w:rPr>
              <w:t>)</w:t>
            </w:r>
          </w:p>
        </w:tc>
        <w:tc>
          <w:tcPr>
            <w:tcW w:w="3261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Заключение договора на предоставление</w:t>
            </w:r>
            <w:r w:rsidRPr="00CC2229">
              <w:rPr>
                <w:color w:val="000000"/>
              </w:rPr>
              <w:t xml:space="preserve"> инвалидам по слуху (слуху и зрению) услуг </w:t>
            </w:r>
            <w:proofErr w:type="spellStart"/>
            <w:r w:rsidRPr="00CC2229">
              <w:rPr>
                <w:color w:val="000000"/>
              </w:rPr>
              <w:t>сурдопереводчика</w:t>
            </w:r>
            <w:proofErr w:type="spellEnd"/>
            <w:r w:rsidRPr="00CC2229">
              <w:rPr>
                <w:color w:val="000000"/>
              </w:rPr>
              <w:t xml:space="preserve"> (</w:t>
            </w:r>
            <w:proofErr w:type="spellStart"/>
            <w:r w:rsidRPr="00CC2229">
              <w:rPr>
                <w:color w:val="000000"/>
              </w:rPr>
              <w:t>тифлосурдопереводчика</w:t>
            </w:r>
            <w:proofErr w:type="spellEnd"/>
            <w:r w:rsidRPr="00CC2229">
              <w:rPr>
                <w:color w:val="000000"/>
              </w:rPr>
              <w:t>).</w:t>
            </w:r>
          </w:p>
        </w:tc>
        <w:tc>
          <w:tcPr>
            <w:tcW w:w="1843" w:type="dxa"/>
          </w:tcPr>
          <w:p w:rsidR="008528E6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8528E6" w:rsidRPr="00176184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8528E6" w:rsidRDefault="008528E6" w:rsidP="008528E6">
            <w:proofErr w:type="spellStart"/>
            <w:r w:rsidRPr="00A8682F">
              <w:t>Ойыке</w:t>
            </w:r>
            <w:proofErr w:type="spellEnd"/>
            <w:r w:rsidRPr="00A8682F">
              <w:t xml:space="preserve"> Р.А., </w:t>
            </w:r>
          </w:p>
          <w:p w:rsidR="008528E6" w:rsidRDefault="008528E6" w:rsidP="008528E6">
            <w:r w:rsidRPr="00A8682F">
              <w:t>директор</w:t>
            </w:r>
          </w:p>
        </w:tc>
        <w:tc>
          <w:tcPr>
            <w:tcW w:w="2977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0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28E6" w:rsidRPr="004F310D" w:rsidTr="009E0284">
        <w:trPr>
          <w:trHeight w:val="274"/>
        </w:trPr>
        <w:tc>
          <w:tcPr>
            <w:tcW w:w="15451" w:type="dxa"/>
            <w:gridSpan w:val="7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IV. Доброжелательность, вежливость работников организации</w:t>
            </w:r>
          </w:p>
        </w:tc>
      </w:tr>
      <w:tr w:rsidR="008528E6" w:rsidRPr="004F310D" w:rsidTr="009E0284">
        <w:trPr>
          <w:trHeight w:val="289"/>
        </w:trPr>
        <w:tc>
          <w:tcPr>
            <w:tcW w:w="709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61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977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0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8528E6" w:rsidRPr="004F310D" w:rsidTr="009E0284">
        <w:trPr>
          <w:trHeight w:val="254"/>
        </w:trPr>
        <w:tc>
          <w:tcPr>
            <w:tcW w:w="15451" w:type="dxa"/>
            <w:gridSpan w:val="7"/>
          </w:tcPr>
          <w:p w:rsidR="008528E6" w:rsidRPr="004F310D" w:rsidRDefault="008528E6" w:rsidP="008528E6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8528E6" w:rsidRPr="004F310D" w:rsidTr="009E0284">
        <w:tc>
          <w:tcPr>
            <w:tcW w:w="709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61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977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700" w:type="dxa"/>
          </w:tcPr>
          <w:p w:rsidR="008528E6" w:rsidRPr="004F310D" w:rsidRDefault="008528E6" w:rsidP="008528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tbl>
      <w:tblPr>
        <w:tblStyle w:val="a7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3"/>
        <w:gridCol w:w="4554"/>
        <w:gridCol w:w="3118"/>
      </w:tblGrid>
      <w:tr w:rsidR="002E5273" w:rsidRPr="004F310D" w:rsidTr="009E0284">
        <w:trPr>
          <w:trHeight w:val="85"/>
        </w:trPr>
        <w:tc>
          <w:tcPr>
            <w:tcW w:w="2393" w:type="dxa"/>
          </w:tcPr>
          <w:p w:rsidR="002E5273" w:rsidRPr="004F310D" w:rsidRDefault="002E5273" w:rsidP="009E0284">
            <w:pPr>
              <w:pStyle w:val="aa"/>
              <w:ind w:left="-104"/>
            </w:pPr>
          </w:p>
        </w:tc>
        <w:tc>
          <w:tcPr>
            <w:tcW w:w="4554" w:type="dxa"/>
          </w:tcPr>
          <w:p w:rsidR="002E5273" w:rsidRPr="004F310D" w:rsidRDefault="002E5273" w:rsidP="009E0284">
            <w:pPr>
              <w:pStyle w:val="aa"/>
              <w:jc w:val="center"/>
            </w:pPr>
          </w:p>
        </w:tc>
        <w:tc>
          <w:tcPr>
            <w:tcW w:w="3118" w:type="dxa"/>
          </w:tcPr>
          <w:p w:rsidR="002E5273" w:rsidRPr="004F310D" w:rsidRDefault="002E5273" w:rsidP="009E0284">
            <w:pPr>
              <w:pStyle w:val="aa"/>
              <w:jc w:val="center"/>
            </w:pPr>
          </w:p>
        </w:tc>
      </w:tr>
      <w:tr w:rsidR="002E5273" w:rsidRPr="006F1B38" w:rsidTr="009E0284">
        <w:tc>
          <w:tcPr>
            <w:tcW w:w="2393" w:type="dxa"/>
          </w:tcPr>
          <w:p w:rsidR="002E5273" w:rsidRPr="009624C1" w:rsidRDefault="002E5273" w:rsidP="009E0284">
            <w:pPr>
              <w:pStyle w:val="aa"/>
              <w:jc w:val="center"/>
              <w:rPr>
                <w:sz w:val="4"/>
                <w:szCs w:val="4"/>
              </w:rPr>
            </w:pPr>
          </w:p>
        </w:tc>
        <w:tc>
          <w:tcPr>
            <w:tcW w:w="4554" w:type="dxa"/>
          </w:tcPr>
          <w:p w:rsidR="002E5273" w:rsidRPr="009624C1" w:rsidRDefault="002E5273" w:rsidP="009E0284">
            <w:pPr>
              <w:pStyle w:val="aa"/>
              <w:jc w:val="center"/>
              <w:rPr>
                <w:sz w:val="4"/>
                <w:szCs w:val="4"/>
              </w:rPr>
            </w:pPr>
          </w:p>
        </w:tc>
        <w:tc>
          <w:tcPr>
            <w:tcW w:w="3118" w:type="dxa"/>
          </w:tcPr>
          <w:p w:rsidR="002E5273" w:rsidRPr="006F1B38" w:rsidRDefault="002E5273" w:rsidP="009E0284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</w:tbl>
    <w:p w:rsidR="002E5273" w:rsidRPr="00E52920" w:rsidRDefault="002E5273" w:rsidP="002E5273">
      <w:pPr>
        <w:widowControl w:val="0"/>
        <w:autoSpaceDE w:val="0"/>
        <w:autoSpaceDN w:val="0"/>
        <w:adjustRightInd w:val="0"/>
      </w:pPr>
      <w:r w:rsidRPr="00E52920">
        <w:t>──────────────────────────────</w:t>
      </w:r>
    </w:p>
    <w:p w:rsidR="002E5273" w:rsidRPr="00AC7416" w:rsidRDefault="002E5273" w:rsidP="002E5273">
      <w:pPr>
        <w:widowControl w:val="0"/>
        <w:autoSpaceDE w:val="0"/>
        <w:autoSpaceDN w:val="0"/>
        <w:adjustRightInd w:val="0"/>
        <w:ind w:left="708" w:firstLine="12"/>
        <w:jc w:val="both"/>
        <w:rPr>
          <w:sz w:val="16"/>
          <w:szCs w:val="16"/>
        </w:rPr>
      </w:pPr>
      <w:r w:rsidRPr="00AC7416">
        <w:rPr>
          <w:sz w:val="16"/>
          <w:szCs w:val="16"/>
          <w:vertAlign w:val="superscript"/>
        </w:rPr>
        <w:t xml:space="preserve">1 </w:t>
      </w:r>
      <w:r w:rsidRPr="00AC7416">
        <w:rPr>
          <w:sz w:val="16"/>
          <w:szCs w:val="16"/>
        </w:rPr>
        <w:t>Форма Плана по устранению недостатков утверждена постановлением Правительства Российской Федерации от 17 апреля 2018 г. № 457.</w:t>
      </w:r>
      <w:r w:rsidRPr="00AC7416">
        <w:rPr>
          <w:sz w:val="16"/>
          <w:szCs w:val="16"/>
        </w:rPr>
        <w:cr/>
      </w:r>
      <w:r w:rsidRPr="00AC7416">
        <w:rPr>
          <w:sz w:val="16"/>
          <w:szCs w:val="16"/>
          <w:vertAlign w:val="superscript"/>
        </w:rPr>
        <w:t>2</w:t>
      </w:r>
      <w:r w:rsidRPr="00AC7416">
        <w:rPr>
          <w:sz w:val="16"/>
          <w:szCs w:val="16"/>
        </w:rPr>
        <w:t>Дата утверждения указывается в формате ДД.ММ</w:t>
      </w:r>
      <w:proofErr w:type="gramStart"/>
      <w:r w:rsidRPr="00AC7416">
        <w:rPr>
          <w:sz w:val="16"/>
          <w:szCs w:val="16"/>
        </w:rPr>
        <w:t>.Г</w:t>
      </w:r>
      <w:proofErr w:type="gramEnd"/>
      <w:r w:rsidRPr="00AC7416">
        <w:rPr>
          <w:sz w:val="16"/>
          <w:szCs w:val="16"/>
        </w:rPr>
        <w:t>ГГГ. (пример – 10 января 2024 г.).</w:t>
      </w:r>
    </w:p>
    <w:p w:rsidR="002E5273" w:rsidRPr="00AC7416" w:rsidRDefault="002E5273" w:rsidP="002E5273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16"/>
          <w:szCs w:val="16"/>
        </w:rPr>
      </w:pPr>
      <w:r w:rsidRPr="00AC7416">
        <w:rPr>
          <w:sz w:val="16"/>
          <w:szCs w:val="16"/>
          <w:vertAlign w:val="superscript"/>
        </w:rPr>
        <w:t>3</w:t>
      </w:r>
      <w:r w:rsidRPr="00AC7416">
        <w:rPr>
          <w:sz w:val="16"/>
          <w:szCs w:val="16"/>
        </w:rPr>
        <w:t>Столбцы заполняются по мере исполнения мероприятий утвержденного Плана.</w:t>
      </w:r>
    </w:p>
    <w:p w:rsidR="002E5273" w:rsidRPr="00A243CE" w:rsidRDefault="002E5273" w:rsidP="002E5273">
      <w:pPr>
        <w:pStyle w:val="ac"/>
      </w:pPr>
    </w:p>
    <w:p w:rsidR="00775E56" w:rsidRDefault="00775E56">
      <w:pPr>
        <w:rPr>
          <w:sz w:val="28"/>
          <w:szCs w:val="20"/>
        </w:rPr>
      </w:pPr>
      <w:r>
        <w:br w:type="page"/>
      </w:r>
    </w:p>
    <w:p w:rsidR="00775E56" w:rsidRPr="00D54CF6" w:rsidRDefault="00775E56" w:rsidP="00775E56">
      <w:pPr>
        <w:jc w:val="right"/>
        <w:rPr>
          <w:rStyle w:val="aff7"/>
          <w:b w:val="0"/>
          <w:sz w:val="28"/>
          <w:szCs w:val="28"/>
        </w:rPr>
      </w:pPr>
      <w:r w:rsidRPr="00D54CF6">
        <w:rPr>
          <w:rStyle w:val="aff7"/>
          <w:b w:val="0"/>
          <w:sz w:val="28"/>
          <w:szCs w:val="28"/>
        </w:rPr>
        <w:lastRenderedPageBreak/>
        <w:t>Приложение 10</w:t>
      </w:r>
    </w:p>
    <w:p w:rsidR="00775E56" w:rsidRDefault="00775E56" w:rsidP="00775E56">
      <w:pPr>
        <w:jc w:val="right"/>
        <w:rPr>
          <w:rStyle w:val="aff7"/>
          <w:b w:val="0"/>
          <w:sz w:val="26"/>
          <w:szCs w:val="26"/>
        </w:rPr>
      </w:pPr>
    </w:p>
    <w:tbl>
      <w:tblPr>
        <w:tblStyle w:val="a7"/>
        <w:tblW w:w="5211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D54CF6" w:rsidTr="00D54CF6">
        <w:tc>
          <w:tcPr>
            <w:tcW w:w="5211" w:type="dxa"/>
          </w:tcPr>
          <w:p w:rsidR="00D54CF6" w:rsidRDefault="00D54CF6" w:rsidP="00D54CF6">
            <w:pPr>
              <w:jc w:val="center"/>
              <w:rPr>
                <w:sz w:val="28"/>
                <w:szCs w:val="28"/>
              </w:rPr>
            </w:pPr>
            <w:proofErr w:type="gramStart"/>
            <w:r w:rsidRPr="006A18B0">
              <w:rPr>
                <w:sz w:val="28"/>
                <w:szCs w:val="28"/>
              </w:rPr>
              <w:t>УТВЕРЖДЕН</w:t>
            </w:r>
            <w:proofErr w:type="gramEnd"/>
          </w:p>
          <w:p w:rsidR="00D54CF6" w:rsidRPr="004831BA" w:rsidRDefault="00D54CF6" w:rsidP="00D54CF6">
            <w:pPr>
              <w:jc w:val="center"/>
              <w:rPr>
                <w:sz w:val="28"/>
                <w:szCs w:val="28"/>
              </w:rPr>
            </w:pPr>
          </w:p>
          <w:p w:rsidR="00D54CF6" w:rsidRDefault="00D54CF6" w:rsidP="00D54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Управления </w:t>
            </w:r>
            <w:proofErr w:type="gramStart"/>
            <w:r>
              <w:rPr>
                <w:sz w:val="28"/>
                <w:szCs w:val="28"/>
              </w:rPr>
              <w:t>социальной</w:t>
            </w:r>
            <w:proofErr w:type="gramEnd"/>
          </w:p>
          <w:p w:rsidR="00D54CF6" w:rsidRPr="004831BA" w:rsidRDefault="00D54CF6" w:rsidP="00D54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</w:t>
            </w:r>
            <w:r w:rsidRPr="004831BA">
              <w:rPr>
                <w:sz w:val="28"/>
                <w:szCs w:val="28"/>
              </w:rPr>
              <w:t>Администрации</w:t>
            </w:r>
          </w:p>
          <w:p w:rsidR="00D54CF6" w:rsidRPr="004831BA" w:rsidRDefault="00D54CF6" w:rsidP="00D54CF6">
            <w:pPr>
              <w:jc w:val="center"/>
              <w:rPr>
                <w:sz w:val="28"/>
                <w:szCs w:val="28"/>
              </w:rPr>
            </w:pPr>
            <w:r w:rsidRPr="004831BA">
              <w:rPr>
                <w:sz w:val="28"/>
                <w:szCs w:val="28"/>
              </w:rPr>
              <w:t>Анадырского муниципального ра</w:t>
            </w:r>
            <w:r w:rsidRPr="004831BA">
              <w:rPr>
                <w:sz w:val="28"/>
                <w:szCs w:val="28"/>
              </w:rPr>
              <w:t>й</w:t>
            </w:r>
            <w:r w:rsidRPr="004831BA">
              <w:rPr>
                <w:sz w:val="28"/>
                <w:szCs w:val="28"/>
              </w:rPr>
              <w:t>она</w:t>
            </w:r>
          </w:p>
          <w:p w:rsidR="00D54CF6" w:rsidRDefault="00D54CF6" w:rsidP="00D54CF6">
            <w:pPr>
              <w:jc w:val="center"/>
              <w:rPr>
                <w:rStyle w:val="aff7"/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28</w:t>
            </w:r>
            <w:r w:rsidRPr="009E0284">
              <w:rPr>
                <w:sz w:val="28"/>
                <w:szCs w:val="28"/>
                <w:u w:val="single"/>
              </w:rPr>
              <w:t xml:space="preserve"> января </w:t>
            </w:r>
            <w:r>
              <w:rPr>
                <w:sz w:val="28"/>
                <w:szCs w:val="28"/>
              </w:rPr>
              <w:t>202</w:t>
            </w:r>
            <w:r w:rsidRPr="009E02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№ </w:t>
            </w:r>
            <w:r w:rsidRPr="009E0284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81 </w:t>
            </w:r>
            <w:r>
              <w:rPr>
                <w:sz w:val="28"/>
                <w:szCs w:val="28"/>
              </w:rPr>
              <w:t>- од</w:t>
            </w:r>
          </w:p>
        </w:tc>
      </w:tr>
    </w:tbl>
    <w:p w:rsidR="00D54CF6" w:rsidRDefault="00D54CF6" w:rsidP="00775E56">
      <w:pPr>
        <w:jc w:val="right"/>
        <w:rPr>
          <w:rStyle w:val="aff7"/>
          <w:b w:val="0"/>
          <w:sz w:val="26"/>
          <w:szCs w:val="26"/>
        </w:rPr>
      </w:pPr>
    </w:p>
    <w:p w:rsidR="00D54CF6" w:rsidRPr="006F1B38" w:rsidRDefault="00D54CF6" w:rsidP="00775E56">
      <w:pPr>
        <w:jc w:val="right"/>
        <w:rPr>
          <w:rStyle w:val="aff7"/>
          <w:b w:val="0"/>
          <w:sz w:val="26"/>
          <w:szCs w:val="26"/>
        </w:rPr>
      </w:pPr>
    </w:p>
    <w:p w:rsidR="00775E56" w:rsidRPr="00EE30D0" w:rsidRDefault="00775E56" w:rsidP="00775E5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vertAlign w:val="superscript"/>
        </w:rPr>
      </w:pPr>
      <w:r w:rsidRPr="00EE30D0">
        <w:rPr>
          <w:b/>
          <w:bCs/>
          <w:sz w:val="28"/>
          <w:szCs w:val="28"/>
        </w:rPr>
        <w:t>ПЛАН</w:t>
      </w:r>
    </w:p>
    <w:p w:rsidR="00775E56" w:rsidRPr="00EE30D0" w:rsidRDefault="00775E56" w:rsidP="00775E5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30D0">
        <w:rPr>
          <w:b/>
          <w:bCs/>
          <w:sz w:val="28"/>
          <w:szCs w:val="28"/>
        </w:rPr>
        <w:t>по устранению недостатков, выявленных в ходе независимой оценки качества</w:t>
      </w:r>
    </w:p>
    <w:p w:rsidR="00775E56" w:rsidRPr="00EE30D0" w:rsidRDefault="00775E56" w:rsidP="00775E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0D0">
        <w:rPr>
          <w:b/>
          <w:bCs/>
          <w:sz w:val="28"/>
          <w:szCs w:val="28"/>
        </w:rPr>
        <w:t>условий осуществления образовательной деятельности</w:t>
      </w:r>
    </w:p>
    <w:p w:rsidR="00775E56" w:rsidRPr="00775E56" w:rsidRDefault="00775E56" w:rsidP="00775E5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u w:val="single"/>
        </w:rPr>
      </w:pPr>
      <w:r w:rsidRPr="00775E56">
        <w:rPr>
          <w:b/>
          <w:color w:val="000000"/>
          <w:sz w:val="28"/>
          <w:szCs w:val="26"/>
          <w:u w:val="single"/>
        </w:rPr>
        <w:t xml:space="preserve">Муниципальное бюджетное дошкольное образовательное учреждение «Детский сад  «Радуга» посёлка </w:t>
      </w:r>
      <w:proofErr w:type="spellStart"/>
      <w:r w:rsidRPr="00775E56">
        <w:rPr>
          <w:b/>
          <w:color w:val="000000"/>
          <w:sz w:val="28"/>
          <w:szCs w:val="26"/>
          <w:u w:val="single"/>
        </w:rPr>
        <w:t>Беринговского</w:t>
      </w:r>
      <w:proofErr w:type="spellEnd"/>
      <w:r w:rsidRPr="00775E56">
        <w:rPr>
          <w:b/>
          <w:color w:val="000000"/>
          <w:sz w:val="28"/>
          <w:szCs w:val="26"/>
          <w:u w:val="single"/>
        </w:rPr>
        <w:t>»</w:t>
      </w:r>
    </w:p>
    <w:p w:rsidR="00775E56" w:rsidRPr="00EE30D0" w:rsidRDefault="00775E56" w:rsidP="00775E5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2"/>
        </w:rPr>
      </w:pPr>
      <w:r w:rsidRPr="00EE30D0">
        <w:rPr>
          <w:bCs/>
          <w:sz w:val="22"/>
        </w:rPr>
        <w:t>(наименование организации)</w:t>
      </w:r>
    </w:p>
    <w:p w:rsidR="00775E56" w:rsidRPr="00EE30D0" w:rsidRDefault="00775E56" w:rsidP="00775E56">
      <w:pPr>
        <w:pStyle w:val="aa"/>
        <w:jc w:val="center"/>
        <w:rPr>
          <w:b/>
          <w:sz w:val="28"/>
          <w:szCs w:val="28"/>
        </w:rPr>
      </w:pPr>
      <w:r w:rsidRPr="00EE30D0">
        <w:rPr>
          <w:b/>
          <w:sz w:val="28"/>
          <w:szCs w:val="28"/>
        </w:rPr>
        <w:t>на 20</w:t>
      </w:r>
      <w:r w:rsidRPr="00EE30D0">
        <w:rPr>
          <w:b/>
          <w:sz w:val="28"/>
          <w:szCs w:val="28"/>
          <w:u w:val="single"/>
        </w:rPr>
        <w:t>25</w:t>
      </w:r>
      <w:r w:rsidRPr="00EE30D0">
        <w:rPr>
          <w:b/>
          <w:sz w:val="28"/>
          <w:szCs w:val="28"/>
        </w:rPr>
        <w:t xml:space="preserve"> - 20</w:t>
      </w:r>
      <w:r w:rsidRPr="00EE30D0">
        <w:rPr>
          <w:b/>
          <w:sz w:val="28"/>
          <w:szCs w:val="28"/>
          <w:u w:val="single"/>
        </w:rPr>
        <w:t>26</w:t>
      </w:r>
      <w:r w:rsidRPr="00EE30D0">
        <w:rPr>
          <w:b/>
          <w:sz w:val="28"/>
          <w:szCs w:val="28"/>
        </w:rPr>
        <w:t xml:space="preserve"> годы</w:t>
      </w:r>
    </w:p>
    <w:p w:rsidR="00775E56" w:rsidRDefault="00775E56" w:rsidP="009E5F56">
      <w:pPr>
        <w:pStyle w:val="aa"/>
        <w:rPr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3686"/>
        <w:gridCol w:w="1843"/>
        <w:gridCol w:w="2126"/>
        <w:gridCol w:w="2551"/>
        <w:gridCol w:w="1560"/>
      </w:tblGrid>
      <w:tr w:rsidR="009E5F56" w:rsidRPr="006F1B38" w:rsidTr="009E0284">
        <w:tc>
          <w:tcPr>
            <w:tcW w:w="709" w:type="dxa"/>
            <w:vMerge w:val="restart"/>
          </w:tcPr>
          <w:p w:rsidR="009E5F56" w:rsidRPr="006F1B38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F1B38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6F1B38">
              <w:rPr>
                <w:b/>
                <w:sz w:val="16"/>
                <w:szCs w:val="16"/>
              </w:rPr>
              <w:t>/</w:t>
            </w:r>
            <w:proofErr w:type="spellStart"/>
            <w:r w:rsidRPr="006F1B3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9E5F56" w:rsidRPr="006F1B38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Недостатки, выявленные в ходе н</w:t>
            </w:r>
            <w:r w:rsidRPr="006F1B38">
              <w:rPr>
                <w:b/>
                <w:sz w:val="16"/>
                <w:szCs w:val="16"/>
              </w:rPr>
              <w:t>е</w:t>
            </w:r>
            <w:r w:rsidRPr="006F1B38">
              <w:rPr>
                <w:b/>
                <w:sz w:val="16"/>
                <w:szCs w:val="16"/>
              </w:rPr>
              <w:t xml:space="preserve">зависимой </w:t>
            </w:r>
            <w:proofErr w:type="gramStart"/>
            <w:r w:rsidRPr="006F1B38">
              <w:rPr>
                <w:b/>
                <w:sz w:val="16"/>
                <w:szCs w:val="16"/>
              </w:rPr>
              <w:t>оценки качества усл</w:t>
            </w:r>
            <w:r w:rsidRPr="006F1B38">
              <w:rPr>
                <w:b/>
                <w:sz w:val="16"/>
                <w:szCs w:val="16"/>
              </w:rPr>
              <w:t>о</w:t>
            </w:r>
            <w:r w:rsidRPr="006F1B38">
              <w:rPr>
                <w:b/>
                <w:sz w:val="16"/>
                <w:szCs w:val="16"/>
              </w:rPr>
              <w:t>вий осуществления образовател</w:t>
            </w:r>
            <w:r w:rsidRPr="006F1B38">
              <w:rPr>
                <w:b/>
                <w:sz w:val="16"/>
                <w:szCs w:val="16"/>
              </w:rPr>
              <w:t>ь</w:t>
            </w:r>
            <w:r w:rsidRPr="006F1B38">
              <w:rPr>
                <w:b/>
                <w:sz w:val="16"/>
                <w:szCs w:val="16"/>
              </w:rPr>
              <w:t>ной деятельности</w:t>
            </w:r>
            <w:proofErr w:type="gramEnd"/>
          </w:p>
        </w:tc>
        <w:tc>
          <w:tcPr>
            <w:tcW w:w="3686" w:type="dxa"/>
            <w:vMerge w:val="restart"/>
          </w:tcPr>
          <w:p w:rsidR="009E5F56" w:rsidRPr="006F1B38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Наименование мероприятия </w:t>
            </w:r>
          </w:p>
          <w:p w:rsidR="009E5F56" w:rsidRPr="006F1B38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по устранению недостатков, </w:t>
            </w:r>
          </w:p>
          <w:p w:rsidR="009E5F56" w:rsidRPr="006F1B38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F1B38">
              <w:rPr>
                <w:b/>
                <w:sz w:val="16"/>
                <w:szCs w:val="16"/>
              </w:rPr>
              <w:t>выявленных</w:t>
            </w:r>
            <w:proofErr w:type="gramEnd"/>
            <w:r w:rsidRPr="006F1B38">
              <w:rPr>
                <w:b/>
                <w:sz w:val="16"/>
                <w:szCs w:val="16"/>
              </w:rPr>
              <w:t xml:space="preserve"> в ходе независимой </w:t>
            </w:r>
          </w:p>
          <w:p w:rsidR="009E5F56" w:rsidRPr="006F1B38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оценки качества условий</w:t>
            </w:r>
          </w:p>
          <w:p w:rsidR="009E5F56" w:rsidRPr="006F1B38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осуществления образовательной деятельности</w:t>
            </w:r>
          </w:p>
        </w:tc>
        <w:tc>
          <w:tcPr>
            <w:tcW w:w="1843" w:type="dxa"/>
            <w:vMerge w:val="restart"/>
          </w:tcPr>
          <w:p w:rsidR="009E5F56" w:rsidRPr="006F1B38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Плановый срок ре</w:t>
            </w:r>
            <w:r w:rsidRPr="006F1B38">
              <w:rPr>
                <w:b/>
                <w:sz w:val="16"/>
                <w:szCs w:val="16"/>
              </w:rPr>
              <w:t>а</w:t>
            </w:r>
            <w:r w:rsidRPr="006F1B38">
              <w:rPr>
                <w:b/>
                <w:sz w:val="16"/>
                <w:szCs w:val="16"/>
              </w:rPr>
              <w:t>лизации мероприятия</w:t>
            </w:r>
          </w:p>
        </w:tc>
        <w:tc>
          <w:tcPr>
            <w:tcW w:w="2126" w:type="dxa"/>
            <w:vMerge w:val="restart"/>
          </w:tcPr>
          <w:p w:rsidR="009E5F56" w:rsidRPr="006F1B38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F1B38">
              <w:rPr>
                <w:b/>
                <w:sz w:val="16"/>
                <w:szCs w:val="16"/>
              </w:rPr>
              <w:t>Ответственный</w:t>
            </w:r>
            <w:proofErr w:type="gramEnd"/>
          </w:p>
          <w:p w:rsidR="009E5F56" w:rsidRPr="006F1B38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исполнитель</w:t>
            </w:r>
          </w:p>
          <w:p w:rsidR="009E5F56" w:rsidRPr="006F1B38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(с указанием фамилии, имени, отчества и дол</w:t>
            </w:r>
            <w:r w:rsidRPr="006F1B38">
              <w:rPr>
                <w:b/>
                <w:sz w:val="16"/>
                <w:szCs w:val="16"/>
              </w:rPr>
              <w:t>ж</w:t>
            </w:r>
            <w:r w:rsidRPr="006F1B38">
              <w:rPr>
                <w:b/>
                <w:sz w:val="16"/>
                <w:szCs w:val="16"/>
              </w:rPr>
              <w:t>ности)</w:t>
            </w:r>
          </w:p>
        </w:tc>
        <w:tc>
          <w:tcPr>
            <w:tcW w:w="4111" w:type="dxa"/>
            <w:gridSpan w:val="2"/>
          </w:tcPr>
          <w:p w:rsidR="009E5F56" w:rsidRPr="006F1B38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Сведения о ходе реализации мероприятия</w:t>
            </w:r>
            <w:hyperlink w:anchor="sub_2222" w:history="1">
              <w:r w:rsidRPr="00AC7416">
                <w:rPr>
                  <w:rStyle w:val="afe"/>
                  <w:b/>
                  <w:sz w:val="16"/>
                  <w:szCs w:val="16"/>
                  <w:vertAlign w:val="superscript"/>
                </w:rPr>
                <w:t>3</w:t>
              </w:r>
            </w:hyperlink>
          </w:p>
        </w:tc>
      </w:tr>
      <w:tr w:rsidR="009E5F56" w:rsidRPr="006F1B38" w:rsidTr="009E0284">
        <w:tc>
          <w:tcPr>
            <w:tcW w:w="709" w:type="dxa"/>
            <w:vMerge/>
          </w:tcPr>
          <w:p w:rsidR="009E5F56" w:rsidRPr="006F1B38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E5F56" w:rsidRPr="006F1B38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9E5F56" w:rsidRPr="006F1B38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5F56" w:rsidRPr="006F1B38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E5F56" w:rsidRPr="006F1B38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9E5F56" w:rsidRPr="006F1B38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реализованные меры по устр</w:t>
            </w:r>
            <w:r w:rsidRPr="006F1B38">
              <w:rPr>
                <w:b/>
                <w:sz w:val="16"/>
                <w:szCs w:val="16"/>
              </w:rPr>
              <w:t>а</w:t>
            </w:r>
            <w:r w:rsidRPr="006F1B38">
              <w:rPr>
                <w:b/>
                <w:sz w:val="16"/>
                <w:szCs w:val="16"/>
              </w:rPr>
              <w:t>нению выявленных недоста</w:t>
            </w:r>
            <w:r w:rsidRPr="006F1B38">
              <w:rPr>
                <w:b/>
                <w:sz w:val="16"/>
                <w:szCs w:val="16"/>
              </w:rPr>
              <w:t>т</w:t>
            </w:r>
            <w:r w:rsidRPr="006F1B38">
              <w:rPr>
                <w:b/>
                <w:sz w:val="16"/>
                <w:szCs w:val="16"/>
              </w:rPr>
              <w:t>ков</w:t>
            </w:r>
          </w:p>
        </w:tc>
        <w:tc>
          <w:tcPr>
            <w:tcW w:w="1560" w:type="dxa"/>
          </w:tcPr>
          <w:p w:rsidR="009E5F56" w:rsidRPr="006F1B38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фактический срок реализации</w:t>
            </w:r>
          </w:p>
        </w:tc>
      </w:tr>
      <w:tr w:rsidR="009E5F56" w:rsidRPr="004F310D" w:rsidTr="009E0284">
        <w:tc>
          <w:tcPr>
            <w:tcW w:w="15310" w:type="dxa"/>
            <w:gridSpan w:val="7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9E5F56" w:rsidRPr="004F310D" w:rsidTr="009E0284">
        <w:trPr>
          <w:trHeight w:val="256"/>
        </w:trPr>
        <w:tc>
          <w:tcPr>
            <w:tcW w:w="709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9E5F56" w:rsidRPr="004F310D" w:rsidTr="009E0284">
        <w:tc>
          <w:tcPr>
            <w:tcW w:w="15310" w:type="dxa"/>
            <w:gridSpan w:val="7"/>
          </w:tcPr>
          <w:p w:rsidR="009E5F56" w:rsidRPr="004F310D" w:rsidRDefault="009E5F56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II. Комфортность условий</w:t>
            </w:r>
            <w:r w:rsidRPr="004F310D">
              <w:rPr>
                <w:b/>
              </w:rPr>
              <w:t>, в которых осуществляется образовательная деятельность</w:t>
            </w:r>
          </w:p>
        </w:tc>
      </w:tr>
      <w:tr w:rsidR="009E5F56" w:rsidRPr="004F310D" w:rsidTr="009E0284">
        <w:trPr>
          <w:trHeight w:val="234"/>
        </w:trPr>
        <w:tc>
          <w:tcPr>
            <w:tcW w:w="709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9E5F56" w:rsidRPr="004F310D" w:rsidTr="009E0284">
        <w:trPr>
          <w:trHeight w:val="151"/>
        </w:trPr>
        <w:tc>
          <w:tcPr>
            <w:tcW w:w="15310" w:type="dxa"/>
            <w:gridSpan w:val="7"/>
          </w:tcPr>
          <w:p w:rsidR="009E5F56" w:rsidRPr="004F310D" w:rsidRDefault="009E5F56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 xml:space="preserve">III. Доступность </w:t>
            </w:r>
            <w:r w:rsidRPr="004F310D">
              <w:rPr>
                <w:rFonts w:eastAsia="Calibri"/>
                <w:b/>
              </w:rPr>
              <w:t>образовательной деятельности для инвалидов</w:t>
            </w:r>
            <w:r w:rsidRPr="004F310D">
              <w:rPr>
                <w:b/>
                <w:bCs/>
              </w:rPr>
              <w:t xml:space="preserve"> </w:t>
            </w:r>
          </w:p>
        </w:tc>
      </w:tr>
      <w:tr w:rsidR="009E5F56" w:rsidRPr="004F310D" w:rsidTr="009E0284">
        <w:trPr>
          <w:trHeight w:val="197"/>
        </w:trPr>
        <w:tc>
          <w:tcPr>
            <w:tcW w:w="709" w:type="dxa"/>
            <w:vMerge w:val="restart"/>
          </w:tcPr>
          <w:p w:rsidR="009E5F56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9E5F56" w:rsidRPr="0036075A" w:rsidRDefault="009E5F56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Отсутствуют помещения организации и прил</w:t>
            </w:r>
            <w:r w:rsidRPr="0036075A">
              <w:rPr>
                <w:color w:val="000000"/>
              </w:rPr>
              <w:t>е</w:t>
            </w:r>
            <w:r w:rsidRPr="0036075A">
              <w:rPr>
                <w:color w:val="000000"/>
              </w:rPr>
              <w:t>гающей к ней террит</w:t>
            </w:r>
            <w:r w:rsidRPr="0036075A">
              <w:rPr>
                <w:color w:val="000000"/>
              </w:rPr>
              <w:t>о</w:t>
            </w:r>
            <w:r w:rsidRPr="0036075A">
              <w:rPr>
                <w:color w:val="000000"/>
              </w:rPr>
              <w:t>рии с учетом доступн</w:t>
            </w:r>
            <w:r w:rsidRPr="0036075A">
              <w:rPr>
                <w:color w:val="000000"/>
              </w:rPr>
              <w:t>о</w:t>
            </w:r>
            <w:r w:rsidRPr="0036075A">
              <w:rPr>
                <w:color w:val="000000"/>
              </w:rPr>
              <w:t xml:space="preserve">сти для инвалидов, включая: </w:t>
            </w:r>
          </w:p>
          <w:p w:rsidR="009E5F56" w:rsidRPr="0036075A" w:rsidRDefault="009E5F56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- пандусы на входных группах,</w:t>
            </w:r>
          </w:p>
          <w:p w:rsidR="009E5F56" w:rsidRPr="0036075A" w:rsidRDefault="009E5F56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- поручни, расширенные дверные проемы;</w:t>
            </w:r>
          </w:p>
          <w:p w:rsidR="009E5F56" w:rsidRPr="0036075A" w:rsidRDefault="009E5F56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- сменные кресла-</w:t>
            </w:r>
            <w:r w:rsidRPr="0036075A">
              <w:rPr>
                <w:color w:val="000000"/>
              </w:rPr>
              <w:lastRenderedPageBreak/>
              <w:t xml:space="preserve">коляски; </w:t>
            </w:r>
          </w:p>
          <w:p w:rsidR="009E5F56" w:rsidRPr="0036075A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- специально оборуд</w:t>
            </w:r>
            <w:r w:rsidRPr="0036075A">
              <w:rPr>
                <w:color w:val="000000"/>
              </w:rPr>
              <w:t>о</w:t>
            </w:r>
            <w:r w:rsidRPr="0036075A">
              <w:rPr>
                <w:color w:val="000000"/>
              </w:rPr>
              <w:t>ванное санитарно-гигиеническое помещ</w:t>
            </w:r>
            <w:r w:rsidRPr="0036075A">
              <w:rPr>
                <w:color w:val="000000"/>
              </w:rPr>
              <w:t>е</w:t>
            </w:r>
            <w:r w:rsidRPr="0036075A">
              <w:rPr>
                <w:color w:val="000000"/>
              </w:rPr>
              <w:t>ние.</w:t>
            </w:r>
          </w:p>
        </w:tc>
        <w:tc>
          <w:tcPr>
            <w:tcW w:w="3686" w:type="dxa"/>
          </w:tcPr>
          <w:p w:rsidR="009E5F56" w:rsidRPr="0036075A" w:rsidRDefault="009E5F56" w:rsidP="007D7A8A">
            <w:pPr>
              <w:jc w:val="both"/>
              <w:rPr>
                <w:color w:val="000000"/>
              </w:rPr>
            </w:pPr>
            <w:r w:rsidRPr="0036075A">
              <w:lastRenderedPageBreak/>
              <w:t>Подготовка проектно-сметной документации по установке п</w:t>
            </w:r>
            <w:r w:rsidRPr="0036075A">
              <w:t>о</w:t>
            </w:r>
            <w:r w:rsidRPr="0036075A">
              <w:t>ручней, расширения дверных проемов, обустройства спец</w:t>
            </w:r>
            <w:r w:rsidRPr="0036075A">
              <w:t>и</w:t>
            </w:r>
            <w:r w:rsidRPr="0036075A">
              <w:t>ально оборудованных санитарно-гигиенических помещений.</w:t>
            </w:r>
          </w:p>
        </w:tc>
        <w:tc>
          <w:tcPr>
            <w:tcW w:w="1843" w:type="dxa"/>
          </w:tcPr>
          <w:p w:rsidR="009E5F56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 w:rsidRPr="000B6402">
              <w:t xml:space="preserve"> </w:t>
            </w:r>
            <w:r>
              <w:t>квартал</w:t>
            </w:r>
          </w:p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9E5F56" w:rsidRPr="004F310D" w:rsidRDefault="007D7A8A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Дегтярёва В.В., заведующая</w:t>
            </w:r>
          </w:p>
        </w:tc>
        <w:tc>
          <w:tcPr>
            <w:tcW w:w="2551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E5F56" w:rsidRPr="004F310D" w:rsidTr="009E0284">
        <w:trPr>
          <w:trHeight w:val="197"/>
        </w:trPr>
        <w:tc>
          <w:tcPr>
            <w:tcW w:w="709" w:type="dxa"/>
            <w:vMerge/>
          </w:tcPr>
          <w:p w:rsidR="009E5F56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9E5F56" w:rsidRPr="0036075A" w:rsidRDefault="009E5F56" w:rsidP="009E0284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9E5F56" w:rsidRPr="0036075A" w:rsidRDefault="009E5F56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Направление запроса на выдел</w:t>
            </w:r>
            <w:r w:rsidRPr="0036075A">
              <w:rPr>
                <w:color w:val="000000"/>
              </w:rPr>
              <w:t>е</w:t>
            </w:r>
            <w:r w:rsidRPr="0036075A">
              <w:rPr>
                <w:color w:val="000000"/>
              </w:rPr>
              <w:t>ние денежных сре</w:t>
            </w:r>
            <w:proofErr w:type="gramStart"/>
            <w:r w:rsidRPr="0036075A">
              <w:rPr>
                <w:color w:val="000000"/>
              </w:rPr>
              <w:t>дств дл</w:t>
            </w:r>
            <w:proofErr w:type="gramEnd"/>
            <w:r w:rsidRPr="0036075A">
              <w:rPr>
                <w:color w:val="000000"/>
              </w:rPr>
              <w:t>я устр</w:t>
            </w:r>
            <w:r w:rsidRPr="0036075A">
              <w:rPr>
                <w:color w:val="000000"/>
              </w:rPr>
              <w:t>а</w:t>
            </w:r>
            <w:r w:rsidRPr="0036075A">
              <w:rPr>
                <w:color w:val="000000"/>
              </w:rPr>
              <w:t>нения нарушений.</w:t>
            </w:r>
          </w:p>
        </w:tc>
        <w:tc>
          <w:tcPr>
            <w:tcW w:w="1843" w:type="dxa"/>
          </w:tcPr>
          <w:p w:rsidR="009E5F56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</w:t>
            </w:r>
            <w:r w:rsidRPr="000B6402">
              <w:t xml:space="preserve"> </w:t>
            </w:r>
            <w:r>
              <w:t>квартал</w:t>
            </w:r>
          </w:p>
          <w:p w:rsidR="009E5F56" w:rsidRPr="000B6402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9E5F56" w:rsidRDefault="007D7A8A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Дегтярёва В.В., заведующая</w:t>
            </w:r>
          </w:p>
        </w:tc>
        <w:tc>
          <w:tcPr>
            <w:tcW w:w="2551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E5F56" w:rsidRPr="004F310D" w:rsidTr="009E0284">
        <w:trPr>
          <w:trHeight w:val="197"/>
        </w:trPr>
        <w:tc>
          <w:tcPr>
            <w:tcW w:w="709" w:type="dxa"/>
            <w:vMerge/>
          </w:tcPr>
          <w:p w:rsidR="009E5F56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9E5F56" w:rsidRPr="0036075A" w:rsidRDefault="009E5F56" w:rsidP="009E0284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9E5F56" w:rsidRPr="0036075A" w:rsidRDefault="009E5F56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Приобретение переносных па</w:t>
            </w:r>
            <w:r w:rsidRPr="0036075A">
              <w:rPr>
                <w:color w:val="000000"/>
              </w:rPr>
              <w:t>н</w:t>
            </w:r>
            <w:r w:rsidRPr="0036075A">
              <w:rPr>
                <w:color w:val="000000"/>
              </w:rPr>
              <w:t>дусов телескопических 2-х се</w:t>
            </w:r>
            <w:r w:rsidRPr="0036075A">
              <w:rPr>
                <w:color w:val="000000"/>
              </w:rPr>
              <w:t>к</w:t>
            </w:r>
            <w:r w:rsidRPr="0036075A">
              <w:rPr>
                <w:color w:val="000000"/>
              </w:rPr>
              <w:lastRenderedPageBreak/>
              <w:t>ционных</w:t>
            </w:r>
          </w:p>
        </w:tc>
        <w:tc>
          <w:tcPr>
            <w:tcW w:w="1843" w:type="dxa"/>
          </w:tcPr>
          <w:p w:rsidR="009E5F56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 xml:space="preserve">I </w:t>
            </w:r>
            <w:r>
              <w:t>квартал</w:t>
            </w:r>
          </w:p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9E5F56" w:rsidRDefault="007D7A8A" w:rsidP="009E0284">
            <w:r>
              <w:t>Дегтярёва В.В., заведующая</w:t>
            </w:r>
          </w:p>
        </w:tc>
        <w:tc>
          <w:tcPr>
            <w:tcW w:w="2551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E5F56" w:rsidRPr="004F310D" w:rsidTr="009E0284">
        <w:trPr>
          <w:trHeight w:val="197"/>
        </w:trPr>
        <w:tc>
          <w:tcPr>
            <w:tcW w:w="709" w:type="dxa"/>
            <w:vMerge/>
          </w:tcPr>
          <w:p w:rsidR="009E5F56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9E5F56" w:rsidRPr="0036075A" w:rsidRDefault="009E5F56" w:rsidP="009E0284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9E5F56" w:rsidRPr="008528E6" w:rsidRDefault="009E5F56" w:rsidP="009E0284">
            <w:pPr>
              <w:jc w:val="both"/>
              <w:rPr>
                <w:color w:val="FF0000"/>
              </w:rPr>
            </w:pPr>
            <w:r w:rsidRPr="008528E6">
              <w:rPr>
                <w:color w:val="FF0000"/>
              </w:rPr>
              <w:t>Обеспечить установку поручней в помещении, расширение две</w:t>
            </w:r>
            <w:r w:rsidRPr="008528E6">
              <w:rPr>
                <w:color w:val="FF0000"/>
              </w:rPr>
              <w:t>р</w:t>
            </w:r>
            <w:r w:rsidRPr="008528E6">
              <w:rPr>
                <w:color w:val="FF0000"/>
              </w:rPr>
              <w:t>ных проёмов.</w:t>
            </w:r>
          </w:p>
        </w:tc>
        <w:tc>
          <w:tcPr>
            <w:tcW w:w="1843" w:type="dxa"/>
          </w:tcPr>
          <w:p w:rsidR="009E5F56" w:rsidRPr="008528E6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528E6">
              <w:rPr>
                <w:color w:val="FF0000"/>
                <w:lang w:val="en-US"/>
              </w:rPr>
              <w:t>II</w:t>
            </w:r>
            <w:r w:rsidRPr="008528E6">
              <w:rPr>
                <w:color w:val="FF0000"/>
              </w:rPr>
              <w:t xml:space="preserve"> квартал</w:t>
            </w:r>
          </w:p>
          <w:p w:rsidR="009E5F56" w:rsidRPr="008528E6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528E6">
              <w:rPr>
                <w:color w:val="FF0000"/>
              </w:rPr>
              <w:t>2026 года</w:t>
            </w:r>
          </w:p>
        </w:tc>
        <w:tc>
          <w:tcPr>
            <w:tcW w:w="2126" w:type="dxa"/>
          </w:tcPr>
          <w:p w:rsidR="009E5F56" w:rsidRPr="008528E6" w:rsidRDefault="007D7A8A" w:rsidP="009E0284">
            <w:pPr>
              <w:rPr>
                <w:color w:val="FF0000"/>
              </w:rPr>
            </w:pPr>
            <w:r>
              <w:t>Дегтярёва В.В., заведующая</w:t>
            </w:r>
          </w:p>
        </w:tc>
        <w:tc>
          <w:tcPr>
            <w:tcW w:w="2551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E5F56" w:rsidRPr="004F310D" w:rsidTr="009E0284">
        <w:trPr>
          <w:trHeight w:val="197"/>
        </w:trPr>
        <w:tc>
          <w:tcPr>
            <w:tcW w:w="709" w:type="dxa"/>
            <w:vMerge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9E5F56" w:rsidRPr="0036075A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9E5F56" w:rsidRPr="0036075A" w:rsidRDefault="009E5F56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Приобрести сменные кресла-коляски для инвалидов.</w:t>
            </w:r>
          </w:p>
        </w:tc>
        <w:tc>
          <w:tcPr>
            <w:tcW w:w="1843" w:type="dxa"/>
          </w:tcPr>
          <w:p w:rsidR="009E5F56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9E5F56" w:rsidRDefault="007D7A8A" w:rsidP="009E0284">
            <w:r>
              <w:t>Дегтярёва В.В., заведующая</w:t>
            </w:r>
          </w:p>
        </w:tc>
        <w:tc>
          <w:tcPr>
            <w:tcW w:w="2551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E5F56" w:rsidRPr="004F310D" w:rsidTr="009E0284">
        <w:trPr>
          <w:trHeight w:val="197"/>
        </w:trPr>
        <w:tc>
          <w:tcPr>
            <w:tcW w:w="709" w:type="dxa"/>
            <w:vMerge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9E5F56" w:rsidRPr="0036075A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9E5F56" w:rsidRPr="0036075A" w:rsidRDefault="009E5F56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Оборудовать специальное сан</w:t>
            </w:r>
            <w:r w:rsidRPr="0036075A">
              <w:rPr>
                <w:color w:val="000000"/>
              </w:rPr>
              <w:t>и</w:t>
            </w:r>
            <w:r w:rsidRPr="0036075A">
              <w:rPr>
                <w:color w:val="000000"/>
              </w:rPr>
              <w:t>тарно-гигиеническое помещение для инвалидов.</w:t>
            </w:r>
          </w:p>
        </w:tc>
        <w:tc>
          <w:tcPr>
            <w:tcW w:w="1843" w:type="dxa"/>
          </w:tcPr>
          <w:p w:rsidR="009E5F56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9E5F56" w:rsidRDefault="007D7A8A" w:rsidP="009E0284">
            <w:r>
              <w:t>Дегтярёва В.В., заведующая</w:t>
            </w:r>
          </w:p>
        </w:tc>
        <w:tc>
          <w:tcPr>
            <w:tcW w:w="2551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E5F56" w:rsidRPr="004F310D" w:rsidTr="009E0284">
        <w:trPr>
          <w:trHeight w:val="197"/>
        </w:trPr>
        <w:tc>
          <w:tcPr>
            <w:tcW w:w="709" w:type="dxa"/>
            <w:vMerge w:val="restart"/>
          </w:tcPr>
          <w:p w:rsidR="009E5F56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835" w:type="dxa"/>
            <w:vMerge w:val="restart"/>
          </w:tcPr>
          <w:p w:rsidR="009E5F56" w:rsidRPr="00662124" w:rsidRDefault="009E5F56" w:rsidP="009E0284">
            <w:pPr>
              <w:jc w:val="both"/>
              <w:rPr>
                <w:color w:val="000000"/>
              </w:rPr>
            </w:pPr>
            <w:r w:rsidRPr="00662124">
              <w:rPr>
                <w:rFonts w:eastAsiaTheme="minorHAnsi"/>
                <w:bCs/>
                <w:color w:val="000000"/>
                <w:szCs w:val="22"/>
                <w:lang w:eastAsia="en-US"/>
              </w:rPr>
              <w:t>В</w:t>
            </w:r>
            <w:r w:rsidRPr="00662124">
              <w:rPr>
                <w:color w:val="000000"/>
              </w:rPr>
              <w:t xml:space="preserve"> организации отсутс</w:t>
            </w:r>
            <w:r w:rsidRPr="00662124">
              <w:rPr>
                <w:color w:val="000000"/>
              </w:rPr>
              <w:t>т</w:t>
            </w:r>
            <w:r w:rsidRPr="00662124">
              <w:rPr>
                <w:color w:val="000000"/>
              </w:rPr>
              <w:t>вуют условия доступн</w:t>
            </w:r>
            <w:r w:rsidRPr="00662124">
              <w:rPr>
                <w:color w:val="000000"/>
              </w:rPr>
              <w:t>о</w:t>
            </w:r>
            <w:r w:rsidRPr="00662124">
              <w:rPr>
                <w:color w:val="000000"/>
              </w:rPr>
              <w:t>сти, позволяющие инв</w:t>
            </w:r>
            <w:r w:rsidRPr="00662124">
              <w:rPr>
                <w:color w:val="000000"/>
              </w:rPr>
              <w:t>а</w:t>
            </w:r>
            <w:r w:rsidRPr="00662124">
              <w:rPr>
                <w:color w:val="000000"/>
              </w:rPr>
              <w:t xml:space="preserve">лидам получать услуги наравне с другими, включая: </w:t>
            </w:r>
          </w:p>
          <w:p w:rsidR="009E5F56" w:rsidRPr="00662124" w:rsidRDefault="009E5F56" w:rsidP="009E0284">
            <w:pPr>
              <w:jc w:val="both"/>
              <w:rPr>
                <w:color w:val="000000"/>
              </w:rPr>
            </w:pPr>
            <w:r w:rsidRPr="00662124">
              <w:rPr>
                <w:color w:val="000000"/>
              </w:rPr>
              <w:t>- дублирование для и</w:t>
            </w:r>
            <w:r w:rsidRPr="00662124">
              <w:rPr>
                <w:color w:val="000000"/>
              </w:rPr>
              <w:t>н</w:t>
            </w:r>
            <w:r w:rsidRPr="00662124">
              <w:rPr>
                <w:color w:val="000000"/>
              </w:rPr>
              <w:t>валидов по слуху и зр</w:t>
            </w:r>
            <w:r w:rsidRPr="00662124">
              <w:rPr>
                <w:color w:val="000000"/>
              </w:rPr>
              <w:t>е</w:t>
            </w:r>
            <w:r w:rsidRPr="00662124">
              <w:rPr>
                <w:color w:val="000000"/>
              </w:rPr>
              <w:t>нию звуковой и зрител</w:t>
            </w:r>
            <w:r w:rsidRPr="00662124">
              <w:rPr>
                <w:color w:val="000000"/>
              </w:rPr>
              <w:t>ь</w:t>
            </w:r>
            <w:r w:rsidRPr="00662124">
              <w:rPr>
                <w:color w:val="000000"/>
              </w:rPr>
              <w:t xml:space="preserve">ной информации; </w:t>
            </w:r>
          </w:p>
          <w:p w:rsidR="009E5F56" w:rsidRPr="00662124" w:rsidRDefault="009E5F56" w:rsidP="009E0284">
            <w:pPr>
              <w:jc w:val="both"/>
              <w:rPr>
                <w:color w:val="000000"/>
              </w:rPr>
            </w:pPr>
            <w:r w:rsidRPr="00662124">
              <w:rPr>
                <w:color w:val="000000"/>
              </w:rPr>
              <w:t>- дублирование надп</w:t>
            </w:r>
            <w:r w:rsidRPr="00662124">
              <w:rPr>
                <w:color w:val="000000"/>
              </w:rPr>
              <w:t>и</w:t>
            </w:r>
            <w:r w:rsidRPr="00662124">
              <w:rPr>
                <w:color w:val="000000"/>
              </w:rPr>
              <w:t>сей, знаков и иной те</w:t>
            </w:r>
            <w:r w:rsidRPr="00662124">
              <w:rPr>
                <w:color w:val="000000"/>
              </w:rPr>
              <w:t>к</w:t>
            </w:r>
            <w:r w:rsidRPr="00662124">
              <w:rPr>
                <w:color w:val="000000"/>
              </w:rPr>
              <w:t>стовой и графической информации знаками, выполненными релье</w:t>
            </w:r>
            <w:r w:rsidRPr="00662124">
              <w:rPr>
                <w:color w:val="000000"/>
              </w:rPr>
              <w:t>ф</w:t>
            </w:r>
            <w:r w:rsidRPr="00662124">
              <w:rPr>
                <w:color w:val="000000"/>
              </w:rPr>
              <w:t xml:space="preserve">но-точечным шрифтом Брайля; </w:t>
            </w:r>
          </w:p>
          <w:p w:rsidR="009E5F56" w:rsidRPr="00770BCA" w:rsidRDefault="009E5F56" w:rsidP="000E2627">
            <w:pPr>
              <w:jc w:val="both"/>
              <w:rPr>
                <w:rFonts w:eastAsiaTheme="minorHAnsi"/>
                <w:bCs/>
                <w:color w:val="000000"/>
                <w:szCs w:val="22"/>
                <w:lang w:eastAsia="en-US"/>
              </w:rPr>
            </w:pPr>
            <w:r w:rsidRPr="00662124">
              <w:rPr>
                <w:color w:val="000000"/>
              </w:rPr>
              <w:t>- возможность предо</w:t>
            </w:r>
            <w:r w:rsidRPr="00662124">
              <w:rPr>
                <w:color w:val="000000"/>
              </w:rPr>
              <w:t>с</w:t>
            </w:r>
            <w:r w:rsidRPr="00662124">
              <w:rPr>
                <w:color w:val="000000"/>
              </w:rPr>
              <w:t xml:space="preserve">тавления инвалидам по слуху (слуху и зрению) услуг </w:t>
            </w:r>
            <w:proofErr w:type="spellStart"/>
            <w:r w:rsidRPr="00662124">
              <w:rPr>
                <w:color w:val="000000"/>
              </w:rPr>
              <w:t>сурдопереводчика</w:t>
            </w:r>
            <w:proofErr w:type="spellEnd"/>
            <w:r w:rsidRPr="00662124">
              <w:rPr>
                <w:color w:val="000000"/>
              </w:rPr>
              <w:t xml:space="preserve"> (</w:t>
            </w:r>
            <w:proofErr w:type="spellStart"/>
            <w:r w:rsidRPr="00724635">
              <w:rPr>
                <w:color w:val="000000"/>
              </w:rPr>
              <w:t>тифлосурдопереводч</w:t>
            </w:r>
            <w:r w:rsidRPr="00724635">
              <w:rPr>
                <w:color w:val="000000"/>
              </w:rPr>
              <w:t>и</w:t>
            </w:r>
            <w:r w:rsidRPr="00724635">
              <w:rPr>
                <w:color w:val="000000"/>
              </w:rPr>
              <w:t>ка</w:t>
            </w:r>
            <w:proofErr w:type="spellEnd"/>
            <w:r w:rsidRPr="00724635">
              <w:rPr>
                <w:color w:val="000000"/>
              </w:rPr>
              <w:t>)</w:t>
            </w:r>
            <w:r w:rsidR="000E2627">
              <w:rPr>
                <w:color w:val="000000"/>
              </w:rPr>
              <w:t>.</w:t>
            </w:r>
          </w:p>
        </w:tc>
        <w:tc>
          <w:tcPr>
            <w:tcW w:w="3686" w:type="dxa"/>
          </w:tcPr>
          <w:p w:rsidR="009E5F56" w:rsidRPr="00B231FE" w:rsidRDefault="009E5F56" w:rsidP="009E02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Сбор коммерческих предлож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от поставщиков на приобр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тение товаров для устранения нарушений. </w:t>
            </w:r>
          </w:p>
        </w:tc>
        <w:tc>
          <w:tcPr>
            <w:tcW w:w="1843" w:type="dxa"/>
          </w:tcPr>
          <w:p w:rsidR="009E5F56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 w:rsidRPr="000B6402">
              <w:t xml:space="preserve"> </w:t>
            </w:r>
            <w:r>
              <w:t>квартал</w:t>
            </w:r>
          </w:p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9E5F56" w:rsidRPr="00783574" w:rsidRDefault="00372531" w:rsidP="009E0284">
            <w:r>
              <w:t>Дегтярёва В.В., заведующая</w:t>
            </w:r>
          </w:p>
        </w:tc>
        <w:tc>
          <w:tcPr>
            <w:tcW w:w="2551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E5F56" w:rsidRPr="004F310D" w:rsidTr="009E0284">
        <w:trPr>
          <w:trHeight w:val="197"/>
        </w:trPr>
        <w:tc>
          <w:tcPr>
            <w:tcW w:w="709" w:type="dxa"/>
            <w:vMerge/>
          </w:tcPr>
          <w:p w:rsidR="009E5F56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9E5F56" w:rsidRPr="00770BCA" w:rsidRDefault="009E5F56" w:rsidP="009E0284">
            <w:pPr>
              <w:jc w:val="both"/>
              <w:rPr>
                <w:rFonts w:eastAsiaTheme="minorHAnsi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9E5F56" w:rsidRDefault="009E5F56" w:rsidP="009E02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Направление запроса на выдел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денежных сре</w:t>
            </w:r>
            <w:proofErr w:type="gramStart"/>
            <w:r>
              <w:rPr>
                <w:color w:val="000000"/>
              </w:rPr>
              <w:t>дств дл</w:t>
            </w:r>
            <w:proofErr w:type="gramEnd"/>
            <w:r>
              <w:rPr>
                <w:color w:val="000000"/>
              </w:rPr>
              <w:t>я устр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нения нарушений.</w:t>
            </w:r>
          </w:p>
        </w:tc>
        <w:tc>
          <w:tcPr>
            <w:tcW w:w="1843" w:type="dxa"/>
          </w:tcPr>
          <w:p w:rsidR="009E5F56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</w:t>
            </w:r>
            <w:r w:rsidRPr="000B6402">
              <w:t xml:space="preserve"> </w:t>
            </w:r>
            <w:r>
              <w:t>квартал</w:t>
            </w:r>
          </w:p>
          <w:p w:rsidR="009E5F56" w:rsidRPr="000B6402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9E5F56" w:rsidRPr="00783574" w:rsidRDefault="000E2627" w:rsidP="009E0284">
            <w:r>
              <w:t>Дегтярёва В.В., заведующая</w:t>
            </w:r>
          </w:p>
        </w:tc>
        <w:tc>
          <w:tcPr>
            <w:tcW w:w="2551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E5F56" w:rsidRPr="004F310D" w:rsidTr="009E0284">
        <w:trPr>
          <w:trHeight w:val="197"/>
        </w:trPr>
        <w:tc>
          <w:tcPr>
            <w:tcW w:w="709" w:type="dxa"/>
            <w:vMerge/>
          </w:tcPr>
          <w:p w:rsidR="009E5F56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9E5F56" w:rsidRPr="00770BCA" w:rsidRDefault="009E5F56" w:rsidP="009E0284">
            <w:pPr>
              <w:jc w:val="both"/>
              <w:rPr>
                <w:rFonts w:eastAsiaTheme="minorHAnsi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9E5F56" w:rsidRPr="00FF32BA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 w:rsidRPr="00FF32BA">
              <w:t>Приобретение технических средств: комплексные тактил</w:t>
            </w:r>
            <w:r w:rsidRPr="00FF32BA">
              <w:t>ь</w:t>
            </w:r>
            <w:r w:rsidRPr="00FF32BA">
              <w:t>ные таблички, выполненные рельефно-точечным шрифтом Брайля; тактильные пластиковые пиктограммы с защитным п</w:t>
            </w:r>
            <w:r w:rsidRPr="00FF32BA">
              <w:t>о</w:t>
            </w:r>
            <w:r w:rsidRPr="00FF32BA">
              <w:t>крытием.</w:t>
            </w:r>
          </w:p>
        </w:tc>
        <w:tc>
          <w:tcPr>
            <w:tcW w:w="1843" w:type="dxa"/>
          </w:tcPr>
          <w:p w:rsidR="009E5F56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9E5F56" w:rsidRPr="00783574" w:rsidRDefault="000E2627" w:rsidP="009E0284">
            <w:r>
              <w:t>Дегтярёва В.В., заведующая</w:t>
            </w:r>
          </w:p>
        </w:tc>
        <w:tc>
          <w:tcPr>
            <w:tcW w:w="2551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E5F56" w:rsidRPr="004F310D" w:rsidTr="009E0284">
        <w:trPr>
          <w:trHeight w:val="197"/>
        </w:trPr>
        <w:tc>
          <w:tcPr>
            <w:tcW w:w="709" w:type="dxa"/>
            <w:vMerge/>
          </w:tcPr>
          <w:p w:rsidR="009E5F56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9E5F56" w:rsidRPr="00770BCA" w:rsidRDefault="009E5F56" w:rsidP="009E0284">
            <w:pPr>
              <w:jc w:val="both"/>
              <w:rPr>
                <w:rFonts w:eastAsiaTheme="minorHAnsi"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3686" w:type="dxa"/>
          </w:tcPr>
          <w:p w:rsidR="009E5F56" w:rsidRPr="00FF32BA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 w:rsidRPr="00FF32BA">
              <w:t>Приобретение индукционных п</w:t>
            </w:r>
            <w:r w:rsidRPr="00FF32BA">
              <w:t>е</w:t>
            </w:r>
            <w:r w:rsidRPr="00FF32BA">
              <w:t>тель и звукоусиливающей апп</w:t>
            </w:r>
            <w:r w:rsidRPr="00FF32BA">
              <w:t>а</w:t>
            </w:r>
            <w:r w:rsidRPr="00FF32BA">
              <w:t>ратуры.</w:t>
            </w:r>
          </w:p>
        </w:tc>
        <w:tc>
          <w:tcPr>
            <w:tcW w:w="1843" w:type="dxa"/>
          </w:tcPr>
          <w:p w:rsidR="009E5F56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9E5F56" w:rsidRPr="00783574" w:rsidRDefault="000E2627" w:rsidP="009E0284">
            <w:r>
              <w:t>Дегтярёва В.В., заведующая</w:t>
            </w:r>
          </w:p>
        </w:tc>
        <w:tc>
          <w:tcPr>
            <w:tcW w:w="2551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E5F56" w:rsidRPr="004F310D" w:rsidTr="009E0284">
        <w:trPr>
          <w:trHeight w:val="197"/>
        </w:trPr>
        <w:tc>
          <w:tcPr>
            <w:tcW w:w="709" w:type="dxa"/>
            <w:vMerge/>
          </w:tcPr>
          <w:p w:rsidR="009E5F56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9E5F56" w:rsidRPr="00CC2229" w:rsidRDefault="009E5F56" w:rsidP="009E0284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Заключение договора на предо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тавление</w:t>
            </w:r>
            <w:r w:rsidRPr="00CC2229">
              <w:rPr>
                <w:color w:val="000000"/>
              </w:rPr>
              <w:t xml:space="preserve"> инвалидам по слуху (слуху и зрению) услуг </w:t>
            </w:r>
            <w:proofErr w:type="spellStart"/>
            <w:r w:rsidRPr="00CC2229">
              <w:rPr>
                <w:color w:val="000000"/>
              </w:rPr>
              <w:t>сурдоп</w:t>
            </w:r>
            <w:r w:rsidRPr="00CC2229">
              <w:rPr>
                <w:color w:val="000000"/>
              </w:rPr>
              <w:t>е</w:t>
            </w:r>
            <w:r w:rsidRPr="00CC2229">
              <w:rPr>
                <w:color w:val="000000"/>
              </w:rPr>
              <w:t>реводчика</w:t>
            </w:r>
            <w:proofErr w:type="spellEnd"/>
            <w:r w:rsidRPr="00CC2229">
              <w:rPr>
                <w:color w:val="000000"/>
              </w:rPr>
              <w:t xml:space="preserve"> (</w:t>
            </w:r>
            <w:proofErr w:type="spellStart"/>
            <w:r w:rsidRPr="00CC2229">
              <w:rPr>
                <w:color w:val="000000"/>
              </w:rPr>
              <w:t>тифлосурдоперево</w:t>
            </w:r>
            <w:r w:rsidRPr="00CC2229">
              <w:rPr>
                <w:color w:val="000000"/>
              </w:rPr>
              <w:t>д</w:t>
            </w:r>
            <w:r w:rsidRPr="00CC2229">
              <w:rPr>
                <w:color w:val="000000"/>
              </w:rPr>
              <w:t>чика</w:t>
            </w:r>
            <w:proofErr w:type="spellEnd"/>
            <w:r w:rsidRPr="00CC2229">
              <w:rPr>
                <w:color w:val="000000"/>
              </w:rPr>
              <w:t>).</w:t>
            </w:r>
          </w:p>
        </w:tc>
        <w:tc>
          <w:tcPr>
            <w:tcW w:w="1843" w:type="dxa"/>
          </w:tcPr>
          <w:p w:rsidR="009E5F56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9E5F56" w:rsidRPr="00176184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9E5F56" w:rsidRDefault="000E2627" w:rsidP="009E0284">
            <w:r>
              <w:t>Дегтярёва В.В., заведующая</w:t>
            </w:r>
          </w:p>
        </w:tc>
        <w:tc>
          <w:tcPr>
            <w:tcW w:w="2551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E5F56" w:rsidRPr="004F310D" w:rsidTr="009E0284">
        <w:trPr>
          <w:trHeight w:val="274"/>
        </w:trPr>
        <w:tc>
          <w:tcPr>
            <w:tcW w:w="15310" w:type="dxa"/>
            <w:gridSpan w:val="7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IV. Доброжелательность, вежливость работников организации</w:t>
            </w:r>
          </w:p>
        </w:tc>
      </w:tr>
      <w:tr w:rsidR="009E5F56" w:rsidRPr="004F310D" w:rsidTr="009E0284">
        <w:trPr>
          <w:trHeight w:val="289"/>
        </w:trPr>
        <w:tc>
          <w:tcPr>
            <w:tcW w:w="709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9E5F56" w:rsidRPr="004F310D" w:rsidTr="009E0284">
        <w:trPr>
          <w:trHeight w:val="254"/>
        </w:trPr>
        <w:tc>
          <w:tcPr>
            <w:tcW w:w="15310" w:type="dxa"/>
            <w:gridSpan w:val="7"/>
          </w:tcPr>
          <w:p w:rsidR="009E5F56" w:rsidRPr="004F310D" w:rsidRDefault="009E5F56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9E5F56" w:rsidRPr="004F310D" w:rsidTr="009E0284">
        <w:tc>
          <w:tcPr>
            <w:tcW w:w="709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9E5F56" w:rsidRPr="004F310D" w:rsidRDefault="009E5F56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:rsidR="009E5F56" w:rsidRPr="0046181F" w:rsidRDefault="009E5F56" w:rsidP="009E5F56">
      <w:pPr>
        <w:pStyle w:val="aa"/>
        <w:rPr>
          <w:b/>
        </w:rPr>
      </w:pPr>
    </w:p>
    <w:p w:rsidR="00775E56" w:rsidRPr="006C6E99" w:rsidRDefault="00775E56" w:rsidP="00775E56">
      <w:pPr>
        <w:pStyle w:val="aa"/>
        <w:ind w:firstLine="709"/>
        <w:jc w:val="center"/>
        <w:rPr>
          <w:sz w:val="4"/>
          <w:szCs w:val="4"/>
        </w:rPr>
      </w:pPr>
    </w:p>
    <w:tbl>
      <w:tblPr>
        <w:tblStyle w:val="a7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3"/>
        <w:gridCol w:w="4554"/>
        <w:gridCol w:w="3118"/>
      </w:tblGrid>
      <w:tr w:rsidR="00775E56" w:rsidRPr="004F310D" w:rsidTr="009E0284">
        <w:trPr>
          <w:trHeight w:val="85"/>
        </w:trPr>
        <w:tc>
          <w:tcPr>
            <w:tcW w:w="2393" w:type="dxa"/>
          </w:tcPr>
          <w:p w:rsidR="00775E56" w:rsidRPr="004F310D" w:rsidRDefault="00775E56" w:rsidP="009E0284">
            <w:pPr>
              <w:pStyle w:val="aa"/>
              <w:ind w:left="-104"/>
            </w:pPr>
          </w:p>
        </w:tc>
        <w:tc>
          <w:tcPr>
            <w:tcW w:w="4554" w:type="dxa"/>
          </w:tcPr>
          <w:p w:rsidR="00775E56" w:rsidRPr="004F310D" w:rsidRDefault="00775E56" w:rsidP="009E0284">
            <w:pPr>
              <w:pStyle w:val="aa"/>
              <w:jc w:val="center"/>
            </w:pPr>
          </w:p>
        </w:tc>
        <w:tc>
          <w:tcPr>
            <w:tcW w:w="3118" w:type="dxa"/>
          </w:tcPr>
          <w:p w:rsidR="00775E56" w:rsidRPr="004F310D" w:rsidRDefault="00775E56" w:rsidP="009E0284">
            <w:pPr>
              <w:pStyle w:val="aa"/>
              <w:jc w:val="center"/>
            </w:pPr>
          </w:p>
        </w:tc>
      </w:tr>
      <w:tr w:rsidR="00775E56" w:rsidRPr="006F1B38" w:rsidTr="009E0284">
        <w:tc>
          <w:tcPr>
            <w:tcW w:w="2393" w:type="dxa"/>
          </w:tcPr>
          <w:p w:rsidR="00775E56" w:rsidRPr="009624C1" w:rsidRDefault="00775E56" w:rsidP="009E0284">
            <w:pPr>
              <w:pStyle w:val="aa"/>
              <w:jc w:val="center"/>
              <w:rPr>
                <w:sz w:val="4"/>
                <w:szCs w:val="4"/>
              </w:rPr>
            </w:pPr>
          </w:p>
        </w:tc>
        <w:tc>
          <w:tcPr>
            <w:tcW w:w="4554" w:type="dxa"/>
          </w:tcPr>
          <w:p w:rsidR="00775E56" w:rsidRPr="009624C1" w:rsidRDefault="00775E56" w:rsidP="009E0284">
            <w:pPr>
              <w:pStyle w:val="aa"/>
              <w:jc w:val="center"/>
              <w:rPr>
                <w:sz w:val="4"/>
                <w:szCs w:val="4"/>
              </w:rPr>
            </w:pPr>
          </w:p>
        </w:tc>
        <w:tc>
          <w:tcPr>
            <w:tcW w:w="3118" w:type="dxa"/>
          </w:tcPr>
          <w:p w:rsidR="00775E56" w:rsidRPr="006F1B38" w:rsidRDefault="00775E56" w:rsidP="009E0284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</w:tbl>
    <w:p w:rsidR="00775E56" w:rsidRPr="00E52920" w:rsidRDefault="00775E56" w:rsidP="00775E56">
      <w:pPr>
        <w:widowControl w:val="0"/>
        <w:autoSpaceDE w:val="0"/>
        <w:autoSpaceDN w:val="0"/>
        <w:adjustRightInd w:val="0"/>
      </w:pPr>
      <w:r w:rsidRPr="00E52920">
        <w:t>──────────────────────────────</w:t>
      </w:r>
    </w:p>
    <w:p w:rsidR="00775E56" w:rsidRPr="00AC7416" w:rsidRDefault="00775E56" w:rsidP="00775E56">
      <w:pPr>
        <w:widowControl w:val="0"/>
        <w:autoSpaceDE w:val="0"/>
        <w:autoSpaceDN w:val="0"/>
        <w:adjustRightInd w:val="0"/>
        <w:ind w:left="708" w:firstLine="12"/>
        <w:jc w:val="both"/>
        <w:rPr>
          <w:sz w:val="16"/>
          <w:szCs w:val="16"/>
        </w:rPr>
      </w:pPr>
      <w:r w:rsidRPr="00AC7416">
        <w:rPr>
          <w:sz w:val="16"/>
          <w:szCs w:val="16"/>
          <w:vertAlign w:val="superscript"/>
        </w:rPr>
        <w:t xml:space="preserve">1 </w:t>
      </w:r>
      <w:r w:rsidRPr="00AC7416">
        <w:rPr>
          <w:sz w:val="16"/>
          <w:szCs w:val="16"/>
        </w:rPr>
        <w:t>Форма Плана по устранению недостатков утверждена постановлением Правительства Российской Федерации от 17 апреля 2018 г. № 457.</w:t>
      </w:r>
      <w:r w:rsidRPr="00AC7416">
        <w:rPr>
          <w:sz w:val="16"/>
          <w:szCs w:val="16"/>
        </w:rPr>
        <w:cr/>
      </w:r>
      <w:r w:rsidRPr="00AC7416">
        <w:rPr>
          <w:sz w:val="16"/>
          <w:szCs w:val="16"/>
          <w:vertAlign w:val="superscript"/>
        </w:rPr>
        <w:t>2</w:t>
      </w:r>
      <w:r w:rsidRPr="00AC7416">
        <w:rPr>
          <w:sz w:val="16"/>
          <w:szCs w:val="16"/>
        </w:rPr>
        <w:t>Дата утверждения указывается в формате ДД.ММ</w:t>
      </w:r>
      <w:proofErr w:type="gramStart"/>
      <w:r w:rsidRPr="00AC7416">
        <w:rPr>
          <w:sz w:val="16"/>
          <w:szCs w:val="16"/>
        </w:rPr>
        <w:t>.Г</w:t>
      </w:r>
      <w:proofErr w:type="gramEnd"/>
      <w:r w:rsidRPr="00AC7416">
        <w:rPr>
          <w:sz w:val="16"/>
          <w:szCs w:val="16"/>
        </w:rPr>
        <w:t>ГГГ. (пример – 10 января 2024 г.).</w:t>
      </w:r>
    </w:p>
    <w:p w:rsidR="00775E56" w:rsidRPr="00AC7416" w:rsidRDefault="00775E56" w:rsidP="00775E56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16"/>
          <w:szCs w:val="16"/>
        </w:rPr>
      </w:pPr>
      <w:r w:rsidRPr="00AC7416">
        <w:rPr>
          <w:sz w:val="16"/>
          <w:szCs w:val="16"/>
          <w:vertAlign w:val="superscript"/>
        </w:rPr>
        <w:t>3</w:t>
      </w:r>
      <w:r w:rsidRPr="00AC7416">
        <w:rPr>
          <w:sz w:val="16"/>
          <w:szCs w:val="16"/>
        </w:rPr>
        <w:t>Столбцы заполняются по мере исполнения мероприятий утвержденного Плана.</w:t>
      </w:r>
    </w:p>
    <w:p w:rsidR="00775E56" w:rsidRPr="00A243CE" w:rsidRDefault="00775E56" w:rsidP="00775E56">
      <w:pPr>
        <w:pStyle w:val="ac"/>
      </w:pPr>
    </w:p>
    <w:p w:rsidR="00902562" w:rsidRDefault="00902562">
      <w:pPr>
        <w:rPr>
          <w:sz w:val="28"/>
          <w:szCs w:val="20"/>
        </w:rPr>
      </w:pPr>
      <w:r>
        <w:br w:type="page"/>
      </w:r>
    </w:p>
    <w:p w:rsidR="00902562" w:rsidRPr="00D54CF6" w:rsidRDefault="00902562" w:rsidP="00902562">
      <w:pPr>
        <w:jc w:val="right"/>
        <w:rPr>
          <w:rStyle w:val="aff7"/>
          <w:b w:val="0"/>
          <w:sz w:val="28"/>
          <w:szCs w:val="28"/>
        </w:rPr>
      </w:pPr>
      <w:r w:rsidRPr="00D54CF6">
        <w:rPr>
          <w:rStyle w:val="aff7"/>
          <w:b w:val="0"/>
          <w:sz w:val="28"/>
          <w:szCs w:val="28"/>
        </w:rPr>
        <w:lastRenderedPageBreak/>
        <w:t>Приложение 11</w:t>
      </w:r>
    </w:p>
    <w:p w:rsidR="00902562" w:rsidRDefault="00902562" w:rsidP="00902562">
      <w:pPr>
        <w:jc w:val="right"/>
        <w:rPr>
          <w:rStyle w:val="aff7"/>
          <w:b w:val="0"/>
          <w:sz w:val="26"/>
          <w:szCs w:val="26"/>
        </w:rPr>
      </w:pPr>
    </w:p>
    <w:tbl>
      <w:tblPr>
        <w:tblStyle w:val="a7"/>
        <w:tblW w:w="5070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D54CF6" w:rsidTr="00D54CF6">
        <w:tc>
          <w:tcPr>
            <w:tcW w:w="5070" w:type="dxa"/>
          </w:tcPr>
          <w:p w:rsidR="00D54CF6" w:rsidRDefault="00D54CF6" w:rsidP="00D54CF6">
            <w:pPr>
              <w:jc w:val="center"/>
              <w:rPr>
                <w:sz w:val="28"/>
                <w:szCs w:val="28"/>
              </w:rPr>
            </w:pPr>
            <w:proofErr w:type="gramStart"/>
            <w:r w:rsidRPr="006A18B0">
              <w:rPr>
                <w:sz w:val="28"/>
                <w:szCs w:val="28"/>
              </w:rPr>
              <w:t>УТВЕРЖДЕН</w:t>
            </w:r>
            <w:proofErr w:type="gramEnd"/>
          </w:p>
          <w:p w:rsidR="00D54CF6" w:rsidRPr="004831BA" w:rsidRDefault="00D54CF6" w:rsidP="00D54CF6">
            <w:pPr>
              <w:jc w:val="center"/>
              <w:rPr>
                <w:sz w:val="28"/>
                <w:szCs w:val="28"/>
              </w:rPr>
            </w:pPr>
          </w:p>
          <w:p w:rsidR="00D54CF6" w:rsidRDefault="00D54CF6" w:rsidP="00D54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Управления </w:t>
            </w:r>
            <w:proofErr w:type="gramStart"/>
            <w:r>
              <w:rPr>
                <w:sz w:val="28"/>
                <w:szCs w:val="28"/>
              </w:rPr>
              <w:t>социальной</w:t>
            </w:r>
            <w:proofErr w:type="gramEnd"/>
          </w:p>
          <w:p w:rsidR="00D54CF6" w:rsidRPr="004831BA" w:rsidRDefault="00D54CF6" w:rsidP="00D54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политики </w:t>
            </w:r>
            <w:r w:rsidRPr="004831BA">
              <w:rPr>
                <w:sz w:val="28"/>
                <w:szCs w:val="28"/>
              </w:rPr>
              <w:t>Администрации</w:t>
            </w:r>
          </w:p>
          <w:p w:rsidR="00D54CF6" w:rsidRPr="004831BA" w:rsidRDefault="00D54CF6" w:rsidP="00D54CF6">
            <w:pPr>
              <w:jc w:val="center"/>
              <w:rPr>
                <w:sz w:val="28"/>
                <w:szCs w:val="28"/>
              </w:rPr>
            </w:pPr>
            <w:r w:rsidRPr="004831BA">
              <w:rPr>
                <w:sz w:val="28"/>
                <w:szCs w:val="28"/>
              </w:rPr>
              <w:t>Анадырского муниципального ра</w:t>
            </w:r>
            <w:r w:rsidRPr="004831BA">
              <w:rPr>
                <w:sz w:val="28"/>
                <w:szCs w:val="28"/>
              </w:rPr>
              <w:t>й</w:t>
            </w:r>
            <w:r w:rsidRPr="004831BA">
              <w:rPr>
                <w:sz w:val="28"/>
                <w:szCs w:val="28"/>
              </w:rPr>
              <w:t>она</w:t>
            </w:r>
          </w:p>
          <w:p w:rsidR="00D54CF6" w:rsidRDefault="00D54CF6" w:rsidP="00D54CF6">
            <w:pPr>
              <w:jc w:val="center"/>
              <w:rPr>
                <w:rStyle w:val="aff7"/>
                <w:b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28</w:t>
            </w:r>
            <w:r w:rsidRPr="009E0284">
              <w:rPr>
                <w:sz w:val="28"/>
                <w:szCs w:val="28"/>
                <w:u w:val="single"/>
              </w:rPr>
              <w:t xml:space="preserve"> января </w:t>
            </w:r>
            <w:r>
              <w:rPr>
                <w:sz w:val="28"/>
                <w:szCs w:val="28"/>
              </w:rPr>
              <w:t>202</w:t>
            </w:r>
            <w:r w:rsidRPr="009E02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№ </w:t>
            </w:r>
            <w:r w:rsidRPr="009E0284"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81 </w:t>
            </w:r>
            <w:r>
              <w:rPr>
                <w:sz w:val="28"/>
                <w:szCs w:val="28"/>
              </w:rPr>
              <w:t>- од</w:t>
            </w:r>
          </w:p>
        </w:tc>
      </w:tr>
    </w:tbl>
    <w:p w:rsidR="00D54CF6" w:rsidRPr="006F1B38" w:rsidRDefault="00D54CF6" w:rsidP="00902562">
      <w:pPr>
        <w:jc w:val="right"/>
        <w:rPr>
          <w:rStyle w:val="aff7"/>
          <w:b w:val="0"/>
          <w:sz w:val="26"/>
          <w:szCs w:val="26"/>
        </w:rPr>
      </w:pPr>
    </w:p>
    <w:p w:rsidR="00902562" w:rsidRPr="00EE30D0" w:rsidRDefault="00902562" w:rsidP="0090256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vertAlign w:val="superscript"/>
        </w:rPr>
      </w:pPr>
      <w:r w:rsidRPr="00EE30D0">
        <w:rPr>
          <w:b/>
          <w:bCs/>
          <w:sz w:val="28"/>
          <w:szCs w:val="28"/>
        </w:rPr>
        <w:t>ПЛАН</w:t>
      </w:r>
    </w:p>
    <w:p w:rsidR="00902562" w:rsidRPr="00EE30D0" w:rsidRDefault="00902562" w:rsidP="009025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E30D0">
        <w:rPr>
          <w:b/>
          <w:bCs/>
          <w:sz w:val="28"/>
          <w:szCs w:val="28"/>
        </w:rPr>
        <w:t>по устранению недостатков, выявленных в ходе независимой оценки качества</w:t>
      </w:r>
    </w:p>
    <w:p w:rsidR="00902562" w:rsidRPr="00EE30D0" w:rsidRDefault="00902562" w:rsidP="009025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30D0">
        <w:rPr>
          <w:b/>
          <w:bCs/>
          <w:sz w:val="28"/>
          <w:szCs w:val="28"/>
        </w:rPr>
        <w:t>условий осуществления образовательной деятельности</w:t>
      </w:r>
    </w:p>
    <w:p w:rsidR="00500913" w:rsidRDefault="00500913" w:rsidP="00902562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6"/>
          <w:u w:val="single"/>
        </w:rPr>
      </w:pPr>
      <w:proofErr w:type="gramStart"/>
      <w:r w:rsidRPr="00500913">
        <w:rPr>
          <w:b/>
          <w:color w:val="000000"/>
          <w:sz w:val="28"/>
          <w:szCs w:val="26"/>
          <w:u w:val="single"/>
        </w:rPr>
        <w:t>Муниципальное автономное</w:t>
      </w:r>
      <w:proofErr w:type="gramEnd"/>
      <w:r w:rsidRPr="00500913">
        <w:rPr>
          <w:b/>
          <w:color w:val="000000"/>
          <w:sz w:val="28"/>
          <w:szCs w:val="26"/>
          <w:u w:val="single"/>
        </w:rPr>
        <w:t xml:space="preserve"> образовательное учреждение дополнительного образования </w:t>
      </w:r>
    </w:p>
    <w:p w:rsidR="00902562" w:rsidRPr="00500913" w:rsidRDefault="00500913" w:rsidP="0090256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8"/>
          <w:u w:val="single"/>
        </w:rPr>
      </w:pPr>
      <w:r w:rsidRPr="00500913">
        <w:rPr>
          <w:b/>
          <w:color w:val="000000"/>
          <w:sz w:val="28"/>
          <w:szCs w:val="26"/>
          <w:u w:val="single"/>
        </w:rPr>
        <w:t>«Центральная Детская школа искусств Анадырского муниципального района»</w:t>
      </w:r>
    </w:p>
    <w:p w:rsidR="00902562" w:rsidRPr="00EE30D0" w:rsidRDefault="00902562" w:rsidP="00902562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2"/>
        </w:rPr>
      </w:pPr>
      <w:r w:rsidRPr="00EE30D0">
        <w:rPr>
          <w:bCs/>
          <w:sz w:val="22"/>
        </w:rPr>
        <w:t>(наименование организации)</w:t>
      </w:r>
    </w:p>
    <w:p w:rsidR="00902562" w:rsidRPr="00EE30D0" w:rsidRDefault="00902562" w:rsidP="00902562">
      <w:pPr>
        <w:pStyle w:val="aa"/>
        <w:jc w:val="center"/>
        <w:rPr>
          <w:b/>
          <w:sz w:val="28"/>
          <w:szCs w:val="28"/>
        </w:rPr>
      </w:pPr>
      <w:r w:rsidRPr="00EE30D0">
        <w:rPr>
          <w:b/>
          <w:sz w:val="28"/>
          <w:szCs w:val="28"/>
        </w:rPr>
        <w:t>на 20</w:t>
      </w:r>
      <w:r w:rsidRPr="00EE30D0">
        <w:rPr>
          <w:b/>
          <w:sz w:val="28"/>
          <w:szCs w:val="28"/>
          <w:u w:val="single"/>
        </w:rPr>
        <w:t>25</w:t>
      </w:r>
      <w:r w:rsidRPr="00EE30D0">
        <w:rPr>
          <w:b/>
          <w:sz w:val="28"/>
          <w:szCs w:val="28"/>
        </w:rPr>
        <w:t xml:space="preserve"> - 20</w:t>
      </w:r>
      <w:r w:rsidRPr="00EE30D0">
        <w:rPr>
          <w:b/>
          <w:sz w:val="28"/>
          <w:szCs w:val="28"/>
          <w:u w:val="single"/>
        </w:rPr>
        <w:t>26</w:t>
      </w:r>
      <w:r w:rsidRPr="00EE30D0">
        <w:rPr>
          <w:b/>
          <w:sz w:val="28"/>
          <w:szCs w:val="28"/>
        </w:rPr>
        <w:t xml:space="preserve"> годы</w:t>
      </w:r>
    </w:p>
    <w:p w:rsidR="00902562" w:rsidRDefault="00902562" w:rsidP="00902562">
      <w:pPr>
        <w:pStyle w:val="aa"/>
        <w:rPr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3686"/>
        <w:gridCol w:w="1843"/>
        <w:gridCol w:w="2126"/>
        <w:gridCol w:w="2551"/>
        <w:gridCol w:w="1560"/>
      </w:tblGrid>
      <w:tr w:rsidR="00902562" w:rsidRPr="006F1B38" w:rsidTr="009E0284">
        <w:tc>
          <w:tcPr>
            <w:tcW w:w="709" w:type="dxa"/>
            <w:vMerge w:val="restart"/>
          </w:tcPr>
          <w:p w:rsidR="00902562" w:rsidRPr="006F1B38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F1B38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6F1B38">
              <w:rPr>
                <w:b/>
                <w:sz w:val="16"/>
                <w:szCs w:val="16"/>
              </w:rPr>
              <w:t>/</w:t>
            </w:r>
            <w:proofErr w:type="spellStart"/>
            <w:r w:rsidRPr="006F1B3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902562" w:rsidRPr="006F1B38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Недостатки, выявленные в ходе н</w:t>
            </w:r>
            <w:r w:rsidRPr="006F1B38">
              <w:rPr>
                <w:b/>
                <w:sz w:val="16"/>
                <w:szCs w:val="16"/>
              </w:rPr>
              <w:t>е</w:t>
            </w:r>
            <w:r w:rsidRPr="006F1B38">
              <w:rPr>
                <w:b/>
                <w:sz w:val="16"/>
                <w:szCs w:val="16"/>
              </w:rPr>
              <w:t xml:space="preserve">зависимой </w:t>
            </w:r>
            <w:proofErr w:type="gramStart"/>
            <w:r w:rsidRPr="006F1B38">
              <w:rPr>
                <w:b/>
                <w:sz w:val="16"/>
                <w:szCs w:val="16"/>
              </w:rPr>
              <w:t>оценки качества усл</w:t>
            </w:r>
            <w:r w:rsidRPr="006F1B38">
              <w:rPr>
                <w:b/>
                <w:sz w:val="16"/>
                <w:szCs w:val="16"/>
              </w:rPr>
              <w:t>о</w:t>
            </w:r>
            <w:r w:rsidRPr="006F1B38">
              <w:rPr>
                <w:b/>
                <w:sz w:val="16"/>
                <w:szCs w:val="16"/>
              </w:rPr>
              <w:t>вий осуществления образовател</w:t>
            </w:r>
            <w:r w:rsidRPr="006F1B38">
              <w:rPr>
                <w:b/>
                <w:sz w:val="16"/>
                <w:szCs w:val="16"/>
              </w:rPr>
              <w:t>ь</w:t>
            </w:r>
            <w:r w:rsidRPr="006F1B38">
              <w:rPr>
                <w:b/>
                <w:sz w:val="16"/>
                <w:szCs w:val="16"/>
              </w:rPr>
              <w:t>ной деятельности</w:t>
            </w:r>
            <w:proofErr w:type="gramEnd"/>
          </w:p>
        </w:tc>
        <w:tc>
          <w:tcPr>
            <w:tcW w:w="3686" w:type="dxa"/>
            <w:vMerge w:val="restart"/>
          </w:tcPr>
          <w:p w:rsidR="00902562" w:rsidRPr="006F1B38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Наименование мероприятия </w:t>
            </w:r>
          </w:p>
          <w:p w:rsidR="00902562" w:rsidRPr="006F1B38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 xml:space="preserve">по устранению недостатков, </w:t>
            </w:r>
          </w:p>
          <w:p w:rsidR="00902562" w:rsidRPr="006F1B38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F1B38">
              <w:rPr>
                <w:b/>
                <w:sz w:val="16"/>
                <w:szCs w:val="16"/>
              </w:rPr>
              <w:t>выявленных</w:t>
            </w:r>
            <w:proofErr w:type="gramEnd"/>
            <w:r w:rsidRPr="006F1B38">
              <w:rPr>
                <w:b/>
                <w:sz w:val="16"/>
                <w:szCs w:val="16"/>
              </w:rPr>
              <w:t xml:space="preserve"> в ходе независимой </w:t>
            </w:r>
          </w:p>
          <w:p w:rsidR="00902562" w:rsidRPr="006F1B38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оценки качества условий</w:t>
            </w:r>
          </w:p>
          <w:p w:rsidR="00902562" w:rsidRPr="006F1B38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осуществления образовательной деятельности</w:t>
            </w:r>
          </w:p>
        </w:tc>
        <w:tc>
          <w:tcPr>
            <w:tcW w:w="1843" w:type="dxa"/>
            <w:vMerge w:val="restart"/>
          </w:tcPr>
          <w:p w:rsidR="00902562" w:rsidRPr="006F1B38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Плановый срок ре</w:t>
            </w:r>
            <w:r w:rsidRPr="006F1B38">
              <w:rPr>
                <w:b/>
                <w:sz w:val="16"/>
                <w:szCs w:val="16"/>
              </w:rPr>
              <w:t>а</w:t>
            </w:r>
            <w:r w:rsidRPr="006F1B38">
              <w:rPr>
                <w:b/>
                <w:sz w:val="16"/>
                <w:szCs w:val="16"/>
              </w:rPr>
              <w:t>лизации мероприятия</w:t>
            </w:r>
          </w:p>
        </w:tc>
        <w:tc>
          <w:tcPr>
            <w:tcW w:w="2126" w:type="dxa"/>
            <w:vMerge w:val="restart"/>
          </w:tcPr>
          <w:p w:rsidR="00902562" w:rsidRPr="006F1B38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6F1B38">
              <w:rPr>
                <w:b/>
                <w:sz w:val="16"/>
                <w:szCs w:val="16"/>
              </w:rPr>
              <w:t>Ответственный</w:t>
            </w:r>
            <w:proofErr w:type="gramEnd"/>
          </w:p>
          <w:p w:rsidR="00902562" w:rsidRPr="006F1B38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исполнитель</w:t>
            </w:r>
          </w:p>
          <w:p w:rsidR="00902562" w:rsidRPr="006F1B38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(с указанием фамилии, имени, отчества и дол</w:t>
            </w:r>
            <w:r w:rsidRPr="006F1B38">
              <w:rPr>
                <w:b/>
                <w:sz w:val="16"/>
                <w:szCs w:val="16"/>
              </w:rPr>
              <w:t>ж</w:t>
            </w:r>
            <w:r w:rsidRPr="006F1B38">
              <w:rPr>
                <w:b/>
                <w:sz w:val="16"/>
                <w:szCs w:val="16"/>
              </w:rPr>
              <w:t>ности)</w:t>
            </w:r>
          </w:p>
        </w:tc>
        <w:tc>
          <w:tcPr>
            <w:tcW w:w="4111" w:type="dxa"/>
            <w:gridSpan w:val="2"/>
          </w:tcPr>
          <w:p w:rsidR="00902562" w:rsidRPr="006F1B38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Сведения о ходе реализации мероприятия</w:t>
            </w:r>
            <w:hyperlink w:anchor="sub_2222" w:history="1">
              <w:r w:rsidRPr="00AC7416">
                <w:rPr>
                  <w:rStyle w:val="afe"/>
                  <w:b/>
                  <w:sz w:val="16"/>
                  <w:szCs w:val="16"/>
                  <w:vertAlign w:val="superscript"/>
                </w:rPr>
                <w:t>3</w:t>
              </w:r>
            </w:hyperlink>
          </w:p>
        </w:tc>
      </w:tr>
      <w:tr w:rsidR="00902562" w:rsidRPr="006F1B38" w:rsidTr="009E0284">
        <w:tc>
          <w:tcPr>
            <w:tcW w:w="709" w:type="dxa"/>
            <w:vMerge/>
          </w:tcPr>
          <w:p w:rsidR="00902562" w:rsidRPr="006F1B38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02562" w:rsidRPr="006F1B38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902562" w:rsidRPr="006F1B38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02562" w:rsidRPr="006F1B38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902562" w:rsidRPr="006F1B38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902562" w:rsidRPr="006F1B38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реализованные меры по устр</w:t>
            </w:r>
            <w:r w:rsidRPr="006F1B38">
              <w:rPr>
                <w:b/>
                <w:sz w:val="16"/>
                <w:szCs w:val="16"/>
              </w:rPr>
              <w:t>а</w:t>
            </w:r>
            <w:r w:rsidRPr="006F1B38">
              <w:rPr>
                <w:b/>
                <w:sz w:val="16"/>
                <w:szCs w:val="16"/>
              </w:rPr>
              <w:t>нению выявленных недоста</w:t>
            </w:r>
            <w:r w:rsidRPr="006F1B38">
              <w:rPr>
                <w:b/>
                <w:sz w:val="16"/>
                <w:szCs w:val="16"/>
              </w:rPr>
              <w:t>т</w:t>
            </w:r>
            <w:r w:rsidRPr="006F1B38">
              <w:rPr>
                <w:b/>
                <w:sz w:val="16"/>
                <w:szCs w:val="16"/>
              </w:rPr>
              <w:t>ков</w:t>
            </w:r>
          </w:p>
        </w:tc>
        <w:tc>
          <w:tcPr>
            <w:tcW w:w="1560" w:type="dxa"/>
          </w:tcPr>
          <w:p w:rsidR="00902562" w:rsidRPr="006F1B38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1B38">
              <w:rPr>
                <w:b/>
                <w:sz w:val="16"/>
                <w:szCs w:val="16"/>
              </w:rPr>
              <w:t>фактический срок реализации</w:t>
            </w:r>
          </w:p>
        </w:tc>
      </w:tr>
      <w:tr w:rsidR="00902562" w:rsidRPr="004F310D" w:rsidTr="009E0284">
        <w:tc>
          <w:tcPr>
            <w:tcW w:w="15310" w:type="dxa"/>
            <w:gridSpan w:val="7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902562" w:rsidRPr="004F310D" w:rsidTr="009E0284">
        <w:trPr>
          <w:trHeight w:val="256"/>
        </w:trPr>
        <w:tc>
          <w:tcPr>
            <w:tcW w:w="709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902562" w:rsidRPr="004F310D" w:rsidTr="009E0284">
        <w:tc>
          <w:tcPr>
            <w:tcW w:w="15310" w:type="dxa"/>
            <w:gridSpan w:val="7"/>
          </w:tcPr>
          <w:p w:rsidR="00902562" w:rsidRPr="004F310D" w:rsidRDefault="00902562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II. Комфортность условий</w:t>
            </w:r>
            <w:r w:rsidRPr="004F310D">
              <w:rPr>
                <w:b/>
              </w:rPr>
              <w:t>, в которых осуществляется образовательная деятельность</w:t>
            </w:r>
          </w:p>
        </w:tc>
      </w:tr>
      <w:tr w:rsidR="00902562" w:rsidRPr="004F310D" w:rsidTr="009E0284">
        <w:trPr>
          <w:trHeight w:val="234"/>
        </w:trPr>
        <w:tc>
          <w:tcPr>
            <w:tcW w:w="709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902562" w:rsidRPr="004F310D" w:rsidTr="009E0284">
        <w:trPr>
          <w:trHeight w:val="151"/>
        </w:trPr>
        <w:tc>
          <w:tcPr>
            <w:tcW w:w="15310" w:type="dxa"/>
            <w:gridSpan w:val="7"/>
          </w:tcPr>
          <w:p w:rsidR="00902562" w:rsidRPr="004F310D" w:rsidRDefault="00902562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 xml:space="preserve">III. Доступность </w:t>
            </w:r>
            <w:r w:rsidRPr="004F310D">
              <w:rPr>
                <w:rFonts w:eastAsia="Calibri"/>
                <w:b/>
              </w:rPr>
              <w:t>образовательной деятельности для инвалидов</w:t>
            </w:r>
            <w:r w:rsidRPr="004F310D">
              <w:rPr>
                <w:b/>
                <w:bCs/>
              </w:rPr>
              <w:t xml:space="preserve"> </w:t>
            </w:r>
          </w:p>
        </w:tc>
      </w:tr>
      <w:tr w:rsidR="00902562" w:rsidRPr="004F310D" w:rsidTr="009E0284">
        <w:trPr>
          <w:trHeight w:val="197"/>
        </w:trPr>
        <w:tc>
          <w:tcPr>
            <w:tcW w:w="709" w:type="dxa"/>
            <w:vMerge w:val="restart"/>
          </w:tcPr>
          <w:p w:rsidR="00902562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902562" w:rsidRPr="0036075A" w:rsidRDefault="00902562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Отсутствуют помещения организации и прил</w:t>
            </w:r>
            <w:r w:rsidRPr="0036075A">
              <w:rPr>
                <w:color w:val="000000"/>
              </w:rPr>
              <w:t>е</w:t>
            </w:r>
            <w:r w:rsidRPr="0036075A">
              <w:rPr>
                <w:color w:val="000000"/>
              </w:rPr>
              <w:t>гающей к ней террит</w:t>
            </w:r>
            <w:r w:rsidRPr="0036075A">
              <w:rPr>
                <w:color w:val="000000"/>
              </w:rPr>
              <w:t>о</w:t>
            </w:r>
            <w:r w:rsidRPr="0036075A">
              <w:rPr>
                <w:color w:val="000000"/>
              </w:rPr>
              <w:t>рии с учетом доступн</w:t>
            </w:r>
            <w:r w:rsidRPr="0036075A">
              <w:rPr>
                <w:color w:val="000000"/>
              </w:rPr>
              <w:t>о</w:t>
            </w:r>
            <w:r w:rsidRPr="0036075A">
              <w:rPr>
                <w:color w:val="000000"/>
              </w:rPr>
              <w:t xml:space="preserve">сти для инвалидов, включая: </w:t>
            </w:r>
          </w:p>
          <w:p w:rsidR="00902562" w:rsidRPr="0036075A" w:rsidRDefault="00902562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 xml:space="preserve">- выделенные стоянки для автотранспортных средств инвалидов; </w:t>
            </w:r>
          </w:p>
          <w:p w:rsidR="00902562" w:rsidRPr="0036075A" w:rsidRDefault="00902562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- поручни, расширенные дверные проемы;</w:t>
            </w:r>
          </w:p>
          <w:p w:rsidR="00902562" w:rsidRPr="0036075A" w:rsidRDefault="00902562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lastRenderedPageBreak/>
              <w:t xml:space="preserve">- сменные кресла-коляски; </w:t>
            </w:r>
          </w:p>
          <w:p w:rsidR="00902562" w:rsidRPr="0036075A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- специально оборуд</w:t>
            </w:r>
            <w:r w:rsidRPr="0036075A">
              <w:rPr>
                <w:color w:val="000000"/>
              </w:rPr>
              <w:t>о</w:t>
            </w:r>
            <w:r w:rsidRPr="0036075A">
              <w:rPr>
                <w:color w:val="000000"/>
              </w:rPr>
              <w:t>ванное санитарно-гигиеническое помещ</w:t>
            </w:r>
            <w:r w:rsidRPr="0036075A">
              <w:rPr>
                <w:color w:val="000000"/>
              </w:rPr>
              <w:t>е</w:t>
            </w:r>
            <w:r w:rsidRPr="0036075A">
              <w:rPr>
                <w:color w:val="000000"/>
              </w:rPr>
              <w:t>ние.</w:t>
            </w:r>
          </w:p>
        </w:tc>
        <w:tc>
          <w:tcPr>
            <w:tcW w:w="3686" w:type="dxa"/>
          </w:tcPr>
          <w:p w:rsidR="00902562" w:rsidRPr="0036075A" w:rsidRDefault="00902562" w:rsidP="009E0284">
            <w:pPr>
              <w:jc w:val="both"/>
              <w:rPr>
                <w:color w:val="000000"/>
              </w:rPr>
            </w:pPr>
            <w:r w:rsidRPr="0036075A">
              <w:lastRenderedPageBreak/>
              <w:t xml:space="preserve">Подготовка проектно-сметной документации </w:t>
            </w:r>
            <w:proofErr w:type="gramStart"/>
            <w:r w:rsidRPr="0036075A">
              <w:t>по обустройству парковочных карманов для МГН на прилегающей территории к учреждению</w:t>
            </w:r>
            <w:proofErr w:type="gramEnd"/>
            <w:r w:rsidRPr="0036075A">
              <w:t>, установке пору</w:t>
            </w:r>
            <w:r w:rsidRPr="0036075A">
              <w:t>ч</w:t>
            </w:r>
            <w:r w:rsidRPr="0036075A">
              <w:t>ней, расширения дверных пр</w:t>
            </w:r>
            <w:r w:rsidRPr="0036075A">
              <w:t>о</w:t>
            </w:r>
            <w:r w:rsidRPr="0036075A">
              <w:t>емов, обустройства специально оборудованных санитарно-гигиенических помещений.</w:t>
            </w:r>
          </w:p>
        </w:tc>
        <w:tc>
          <w:tcPr>
            <w:tcW w:w="1843" w:type="dxa"/>
          </w:tcPr>
          <w:p w:rsidR="00902562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 w:rsidRPr="000B6402">
              <w:t xml:space="preserve"> </w:t>
            </w:r>
            <w:r>
              <w:t>квартал</w:t>
            </w:r>
          </w:p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902562" w:rsidRDefault="00BF35E6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Орлова С.В.</w:t>
            </w:r>
            <w:r w:rsidR="00902562">
              <w:t xml:space="preserve">, </w:t>
            </w:r>
          </w:p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директор</w:t>
            </w:r>
          </w:p>
        </w:tc>
        <w:tc>
          <w:tcPr>
            <w:tcW w:w="2551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02562" w:rsidRPr="004F310D" w:rsidTr="009E0284">
        <w:trPr>
          <w:trHeight w:val="197"/>
        </w:trPr>
        <w:tc>
          <w:tcPr>
            <w:tcW w:w="709" w:type="dxa"/>
            <w:vMerge/>
          </w:tcPr>
          <w:p w:rsidR="00902562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902562" w:rsidRPr="0036075A" w:rsidRDefault="00902562" w:rsidP="009E0284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902562" w:rsidRPr="0036075A" w:rsidRDefault="00902562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Направление запроса на выдел</w:t>
            </w:r>
            <w:r w:rsidRPr="0036075A">
              <w:rPr>
                <w:color w:val="000000"/>
              </w:rPr>
              <w:t>е</w:t>
            </w:r>
            <w:r w:rsidRPr="0036075A">
              <w:rPr>
                <w:color w:val="000000"/>
              </w:rPr>
              <w:t>ние денежных сре</w:t>
            </w:r>
            <w:proofErr w:type="gramStart"/>
            <w:r w:rsidRPr="0036075A">
              <w:rPr>
                <w:color w:val="000000"/>
              </w:rPr>
              <w:t>дств дл</w:t>
            </w:r>
            <w:proofErr w:type="gramEnd"/>
            <w:r w:rsidRPr="0036075A">
              <w:rPr>
                <w:color w:val="000000"/>
              </w:rPr>
              <w:t>я устр</w:t>
            </w:r>
            <w:r w:rsidRPr="0036075A">
              <w:rPr>
                <w:color w:val="000000"/>
              </w:rPr>
              <w:t>а</w:t>
            </w:r>
            <w:r w:rsidRPr="0036075A">
              <w:rPr>
                <w:color w:val="000000"/>
              </w:rPr>
              <w:lastRenderedPageBreak/>
              <w:t>нения нарушений.</w:t>
            </w:r>
          </w:p>
        </w:tc>
        <w:tc>
          <w:tcPr>
            <w:tcW w:w="1843" w:type="dxa"/>
          </w:tcPr>
          <w:p w:rsidR="00902562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>II</w:t>
            </w:r>
            <w:r w:rsidRPr="000B6402">
              <w:t xml:space="preserve"> </w:t>
            </w:r>
            <w:r>
              <w:t>квартал</w:t>
            </w:r>
          </w:p>
          <w:p w:rsidR="00902562" w:rsidRPr="000B6402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года</w:t>
            </w:r>
          </w:p>
        </w:tc>
        <w:tc>
          <w:tcPr>
            <w:tcW w:w="2126" w:type="dxa"/>
          </w:tcPr>
          <w:p w:rsidR="00902562" w:rsidRDefault="00BF35E6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Орлова С.В.</w:t>
            </w:r>
            <w:r w:rsidR="00902562">
              <w:t xml:space="preserve">, </w:t>
            </w:r>
          </w:p>
          <w:p w:rsidR="00902562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директор</w:t>
            </w:r>
          </w:p>
        </w:tc>
        <w:tc>
          <w:tcPr>
            <w:tcW w:w="2551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02562" w:rsidRPr="004F310D" w:rsidTr="009E0284">
        <w:trPr>
          <w:trHeight w:val="197"/>
        </w:trPr>
        <w:tc>
          <w:tcPr>
            <w:tcW w:w="709" w:type="dxa"/>
            <w:vMerge/>
          </w:tcPr>
          <w:p w:rsidR="00902562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902562" w:rsidRPr="0036075A" w:rsidRDefault="00902562" w:rsidP="009E0284">
            <w:pPr>
              <w:jc w:val="both"/>
              <w:rPr>
                <w:color w:val="000000"/>
              </w:rPr>
            </w:pPr>
          </w:p>
        </w:tc>
        <w:tc>
          <w:tcPr>
            <w:tcW w:w="3686" w:type="dxa"/>
          </w:tcPr>
          <w:p w:rsidR="00902562" w:rsidRPr="008528E6" w:rsidRDefault="00902562" w:rsidP="009E0284">
            <w:pPr>
              <w:jc w:val="both"/>
              <w:rPr>
                <w:color w:val="FF0000"/>
              </w:rPr>
            </w:pPr>
            <w:r w:rsidRPr="008528E6">
              <w:rPr>
                <w:color w:val="FF0000"/>
              </w:rPr>
              <w:t>Обеспечить установку поручней в помещении, расширение две</w:t>
            </w:r>
            <w:r w:rsidRPr="008528E6">
              <w:rPr>
                <w:color w:val="FF0000"/>
              </w:rPr>
              <w:t>р</w:t>
            </w:r>
            <w:r w:rsidRPr="008528E6">
              <w:rPr>
                <w:color w:val="FF0000"/>
              </w:rPr>
              <w:t>ных проёмов.</w:t>
            </w:r>
          </w:p>
        </w:tc>
        <w:tc>
          <w:tcPr>
            <w:tcW w:w="1843" w:type="dxa"/>
          </w:tcPr>
          <w:p w:rsidR="00902562" w:rsidRPr="008528E6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528E6">
              <w:rPr>
                <w:color w:val="FF0000"/>
                <w:lang w:val="en-US"/>
              </w:rPr>
              <w:t>II</w:t>
            </w:r>
            <w:r w:rsidRPr="008528E6">
              <w:rPr>
                <w:color w:val="FF0000"/>
              </w:rPr>
              <w:t xml:space="preserve"> квартал</w:t>
            </w:r>
          </w:p>
          <w:p w:rsidR="00902562" w:rsidRPr="008528E6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528E6">
              <w:rPr>
                <w:color w:val="FF0000"/>
              </w:rPr>
              <w:t>2026 года</w:t>
            </w:r>
          </w:p>
        </w:tc>
        <w:tc>
          <w:tcPr>
            <w:tcW w:w="2126" w:type="dxa"/>
          </w:tcPr>
          <w:p w:rsidR="00902562" w:rsidRPr="008528E6" w:rsidRDefault="00BF35E6" w:rsidP="009E02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Орлова С.В.</w:t>
            </w:r>
            <w:r w:rsidR="00902562" w:rsidRPr="008528E6">
              <w:rPr>
                <w:color w:val="FF0000"/>
              </w:rPr>
              <w:t xml:space="preserve">, </w:t>
            </w:r>
          </w:p>
          <w:p w:rsidR="00902562" w:rsidRPr="008528E6" w:rsidRDefault="00902562" w:rsidP="009E0284">
            <w:pPr>
              <w:rPr>
                <w:color w:val="FF0000"/>
              </w:rPr>
            </w:pPr>
            <w:r w:rsidRPr="008528E6">
              <w:rPr>
                <w:color w:val="FF0000"/>
              </w:rPr>
              <w:t>директор</w:t>
            </w:r>
          </w:p>
        </w:tc>
        <w:tc>
          <w:tcPr>
            <w:tcW w:w="2551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02562" w:rsidRPr="004F310D" w:rsidTr="009E0284">
        <w:trPr>
          <w:trHeight w:val="197"/>
        </w:trPr>
        <w:tc>
          <w:tcPr>
            <w:tcW w:w="709" w:type="dxa"/>
            <w:vMerge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902562" w:rsidRPr="0036075A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902562" w:rsidRPr="0036075A" w:rsidRDefault="00902562" w:rsidP="009E0284">
            <w:pPr>
              <w:jc w:val="both"/>
            </w:pPr>
            <w:r w:rsidRPr="0036075A">
              <w:rPr>
                <w:color w:val="000000"/>
              </w:rPr>
              <w:t>Выделить стоянку для авт</w:t>
            </w:r>
            <w:r w:rsidRPr="0036075A">
              <w:rPr>
                <w:color w:val="000000"/>
              </w:rPr>
              <w:t>о</w:t>
            </w:r>
            <w:r w:rsidRPr="0036075A">
              <w:rPr>
                <w:color w:val="000000"/>
              </w:rPr>
              <w:t>транспортных средств инвал</w:t>
            </w:r>
            <w:r w:rsidRPr="0036075A">
              <w:rPr>
                <w:color w:val="000000"/>
              </w:rPr>
              <w:t>и</w:t>
            </w:r>
            <w:r w:rsidRPr="0036075A">
              <w:rPr>
                <w:color w:val="000000"/>
              </w:rPr>
              <w:t>дов.</w:t>
            </w:r>
          </w:p>
        </w:tc>
        <w:tc>
          <w:tcPr>
            <w:tcW w:w="1843" w:type="dxa"/>
          </w:tcPr>
          <w:p w:rsidR="00902562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II</w:t>
            </w:r>
            <w:r w:rsidRPr="000B6402">
              <w:t xml:space="preserve"> </w:t>
            </w:r>
            <w:r>
              <w:t>квартал</w:t>
            </w:r>
          </w:p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902562" w:rsidRDefault="00BF35E6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Орлова С.В.</w:t>
            </w:r>
            <w:r w:rsidR="00902562">
              <w:t xml:space="preserve">, </w:t>
            </w:r>
          </w:p>
          <w:p w:rsidR="00902562" w:rsidRDefault="00902562" w:rsidP="009E0284">
            <w:r>
              <w:t>директор</w:t>
            </w:r>
          </w:p>
        </w:tc>
        <w:tc>
          <w:tcPr>
            <w:tcW w:w="2551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02562" w:rsidRPr="004F310D" w:rsidTr="009E0284">
        <w:trPr>
          <w:trHeight w:val="197"/>
        </w:trPr>
        <w:tc>
          <w:tcPr>
            <w:tcW w:w="709" w:type="dxa"/>
            <w:vMerge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902562" w:rsidRPr="0036075A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902562" w:rsidRPr="0036075A" w:rsidRDefault="00902562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Приобрести сменные кресла-коляски для инвалидов.</w:t>
            </w:r>
          </w:p>
        </w:tc>
        <w:tc>
          <w:tcPr>
            <w:tcW w:w="1843" w:type="dxa"/>
          </w:tcPr>
          <w:p w:rsidR="00902562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902562" w:rsidRDefault="00BF35E6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Орлова С.В.</w:t>
            </w:r>
            <w:r w:rsidR="00902562">
              <w:t xml:space="preserve">, </w:t>
            </w:r>
          </w:p>
          <w:p w:rsidR="00902562" w:rsidRDefault="00902562" w:rsidP="009E0284">
            <w:r>
              <w:t>директор</w:t>
            </w:r>
          </w:p>
        </w:tc>
        <w:tc>
          <w:tcPr>
            <w:tcW w:w="2551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02562" w:rsidRPr="004F310D" w:rsidTr="009E0284">
        <w:trPr>
          <w:trHeight w:val="197"/>
        </w:trPr>
        <w:tc>
          <w:tcPr>
            <w:tcW w:w="709" w:type="dxa"/>
            <w:vMerge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</w:tcPr>
          <w:p w:rsidR="00902562" w:rsidRPr="0036075A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902562" w:rsidRPr="0036075A" w:rsidRDefault="00902562" w:rsidP="009E0284">
            <w:pPr>
              <w:jc w:val="both"/>
              <w:rPr>
                <w:color w:val="000000"/>
              </w:rPr>
            </w:pPr>
            <w:r w:rsidRPr="0036075A">
              <w:rPr>
                <w:color w:val="000000"/>
              </w:rPr>
              <w:t>Оборудовать специальное сан</w:t>
            </w:r>
            <w:r w:rsidRPr="0036075A">
              <w:rPr>
                <w:color w:val="000000"/>
              </w:rPr>
              <w:t>и</w:t>
            </w:r>
            <w:r w:rsidRPr="0036075A">
              <w:rPr>
                <w:color w:val="000000"/>
              </w:rPr>
              <w:t>тарно-гигиеническое помещение для инвалидов.</w:t>
            </w:r>
          </w:p>
        </w:tc>
        <w:tc>
          <w:tcPr>
            <w:tcW w:w="1843" w:type="dxa"/>
          </w:tcPr>
          <w:p w:rsidR="00902562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года</w:t>
            </w:r>
          </w:p>
        </w:tc>
        <w:tc>
          <w:tcPr>
            <w:tcW w:w="2126" w:type="dxa"/>
          </w:tcPr>
          <w:p w:rsidR="00902562" w:rsidRDefault="00BF35E6" w:rsidP="009E0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Орлова С.В.</w:t>
            </w:r>
            <w:r w:rsidR="00902562">
              <w:t xml:space="preserve">, </w:t>
            </w:r>
          </w:p>
          <w:p w:rsidR="00902562" w:rsidRDefault="00902562" w:rsidP="009E0284">
            <w:r>
              <w:t>директор</w:t>
            </w:r>
          </w:p>
        </w:tc>
        <w:tc>
          <w:tcPr>
            <w:tcW w:w="2551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02562" w:rsidRPr="004F310D" w:rsidTr="009E0284">
        <w:trPr>
          <w:trHeight w:val="274"/>
        </w:trPr>
        <w:tc>
          <w:tcPr>
            <w:tcW w:w="15310" w:type="dxa"/>
            <w:gridSpan w:val="7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IV. Доброжелательность, вежливость работников организации</w:t>
            </w:r>
          </w:p>
        </w:tc>
      </w:tr>
      <w:tr w:rsidR="00902562" w:rsidRPr="004F310D" w:rsidTr="009E0284">
        <w:trPr>
          <w:trHeight w:val="289"/>
        </w:trPr>
        <w:tc>
          <w:tcPr>
            <w:tcW w:w="709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902562" w:rsidRPr="004F310D" w:rsidTr="009E0284">
        <w:trPr>
          <w:trHeight w:val="254"/>
        </w:trPr>
        <w:tc>
          <w:tcPr>
            <w:tcW w:w="15310" w:type="dxa"/>
            <w:gridSpan w:val="7"/>
          </w:tcPr>
          <w:p w:rsidR="00902562" w:rsidRPr="004F310D" w:rsidRDefault="00902562" w:rsidP="009E0284">
            <w:pPr>
              <w:jc w:val="center"/>
              <w:rPr>
                <w:b/>
                <w:bCs/>
              </w:rPr>
            </w:pPr>
            <w:r w:rsidRPr="004F310D">
              <w:rPr>
                <w:b/>
                <w:bCs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902562" w:rsidRPr="004F310D" w:rsidTr="009E0284">
        <w:tc>
          <w:tcPr>
            <w:tcW w:w="709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835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86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126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2551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560" w:type="dxa"/>
          </w:tcPr>
          <w:p w:rsidR="00902562" w:rsidRPr="004F310D" w:rsidRDefault="00902562" w:rsidP="009E02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:rsidR="00902562" w:rsidRDefault="00902562" w:rsidP="00902562">
      <w:pPr>
        <w:pStyle w:val="aa"/>
        <w:rPr>
          <w:b/>
        </w:rPr>
      </w:pPr>
    </w:p>
    <w:p w:rsidR="00902562" w:rsidRPr="0046181F" w:rsidRDefault="00902562" w:rsidP="00902562">
      <w:pPr>
        <w:pStyle w:val="aa"/>
        <w:rPr>
          <w:b/>
        </w:rPr>
      </w:pPr>
    </w:p>
    <w:p w:rsidR="00902562" w:rsidRPr="006C6E99" w:rsidRDefault="00902562" w:rsidP="00902562">
      <w:pPr>
        <w:pStyle w:val="aa"/>
        <w:ind w:firstLine="709"/>
        <w:jc w:val="center"/>
        <w:rPr>
          <w:sz w:val="4"/>
          <w:szCs w:val="4"/>
        </w:rPr>
      </w:pPr>
    </w:p>
    <w:tbl>
      <w:tblPr>
        <w:tblStyle w:val="a7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3"/>
        <w:gridCol w:w="4554"/>
        <w:gridCol w:w="3118"/>
      </w:tblGrid>
      <w:tr w:rsidR="00902562" w:rsidRPr="004F310D" w:rsidTr="009E0284">
        <w:trPr>
          <w:trHeight w:val="85"/>
        </w:trPr>
        <w:tc>
          <w:tcPr>
            <w:tcW w:w="2393" w:type="dxa"/>
          </w:tcPr>
          <w:p w:rsidR="00902562" w:rsidRPr="004F310D" w:rsidRDefault="00902562" w:rsidP="009E0284">
            <w:pPr>
              <w:pStyle w:val="aa"/>
              <w:ind w:left="-104"/>
            </w:pPr>
          </w:p>
        </w:tc>
        <w:tc>
          <w:tcPr>
            <w:tcW w:w="4554" w:type="dxa"/>
          </w:tcPr>
          <w:p w:rsidR="00902562" w:rsidRPr="004F310D" w:rsidRDefault="00902562" w:rsidP="009E0284">
            <w:pPr>
              <w:pStyle w:val="aa"/>
              <w:jc w:val="center"/>
            </w:pPr>
          </w:p>
        </w:tc>
        <w:tc>
          <w:tcPr>
            <w:tcW w:w="3118" w:type="dxa"/>
          </w:tcPr>
          <w:p w:rsidR="00902562" w:rsidRPr="004F310D" w:rsidRDefault="00902562" w:rsidP="009E0284">
            <w:pPr>
              <w:pStyle w:val="aa"/>
              <w:jc w:val="center"/>
            </w:pPr>
          </w:p>
        </w:tc>
      </w:tr>
      <w:tr w:rsidR="00902562" w:rsidRPr="006F1B38" w:rsidTr="009E0284">
        <w:tc>
          <w:tcPr>
            <w:tcW w:w="2393" w:type="dxa"/>
          </w:tcPr>
          <w:p w:rsidR="00902562" w:rsidRPr="009624C1" w:rsidRDefault="00902562" w:rsidP="009E0284">
            <w:pPr>
              <w:pStyle w:val="aa"/>
              <w:jc w:val="center"/>
              <w:rPr>
                <w:sz w:val="4"/>
                <w:szCs w:val="4"/>
              </w:rPr>
            </w:pPr>
          </w:p>
        </w:tc>
        <w:tc>
          <w:tcPr>
            <w:tcW w:w="4554" w:type="dxa"/>
          </w:tcPr>
          <w:p w:rsidR="00902562" w:rsidRPr="009624C1" w:rsidRDefault="00902562" w:rsidP="009E0284">
            <w:pPr>
              <w:pStyle w:val="aa"/>
              <w:jc w:val="center"/>
              <w:rPr>
                <w:sz w:val="4"/>
                <w:szCs w:val="4"/>
              </w:rPr>
            </w:pPr>
          </w:p>
        </w:tc>
        <w:tc>
          <w:tcPr>
            <w:tcW w:w="3118" w:type="dxa"/>
          </w:tcPr>
          <w:p w:rsidR="00902562" w:rsidRPr="006F1B38" w:rsidRDefault="00902562" w:rsidP="009E0284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</w:tbl>
    <w:p w:rsidR="00902562" w:rsidRPr="00E52920" w:rsidRDefault="00902562" w:rsidP="00902562">
      <w:pPr>
        <w:widowControl w:val="0"/>
        <w:autoSpaceDE w:val="0"/>
        <w:autoSpaceDN w:val="0"/>
        <w:adjustRightInd w:val="0"/>
      </w:pPr>
      <w:r w:rsidRPr="00E52920">
        <w:t>──────────────────────────────</w:t>
      </w:r>
    </w:p>
    <w:p w:rsidR="00902562" w:rsidRPr="00AC7416" w:rsidRDefault="00902562" w:rsidP="00902562">
      <w:pPr>
        <w:widowControl w:val="0"/>
        <w:autoSpaceDE w:val="0"/>
        <w:autoSpaceDN w:val="0"/>
        <w:adjustRightInd w:val="0"/>
        <w:ind w:left="708" w:firstLine="12"/>
        <w:jc w:val="both"/>
        <w:rPr>
          <w:sz w:val="16"/>
          <w:szCs w:val="16"/>
        </w:rPr>
      </w:pPr>
      <w:r w:rsidRPr="00AC7416">
        <w:rPr>
          <w:sz w:val="16"/>
          <w:szCs w:val="16"/>
          <w:vertAlign w:val="superscript"/>
        </w:rPr>
        <w:t xml:space="preserve">1 </w:t>
      </w:r>
      <w:r w:rsidRPr="00AC7416">
        <w:rPr>
          <w:sz w:val="16"/>
          <w:szCs w:val="16"/>
        </w:rPr>
        <w:t>Форма Плана по устранению недостатков утверждена постановлением Правительства Российской Федерации от 17 апреля 2018 г. № 457.</w:t>
      </w:r>
      <w:r w:rsidRPr="00AC7416">
        <w:rPr>
          <w:sz w:val="16"/>
          <w:szCs w:val="16"/>
        </w:rPr>
        <w:cr/>
      </w:r>
      <w:r w:rsidRPr="00AC7416">
        <w:rPr>
          <w:sz w:val="16"/>
          <w:szCs w:val="16"/>
          <w:vertAlign w:val="superscript"/>
        </w:rPr>
        <w:t>2</w:t>
      </w:r>
      <w:r w:rsidRPr="00AC7416">
        <w:rPr>
          <w:sz w:val="16"/>
          <w:szCs w:val="16"/>
        </w:rPr>
        <w:t>Дата утверждения указывается в формате ДД.ММ</w:t>
      </w:r>
      <w:proofErr w:type="gramStart"/>
      <w:r w:rsidRPr="00AC7416">
        <w:rPr>
          <w:sz w:val="16"/>
          <w:szCs w:val="16"/>
        </w:rPr>
        <w:t>.Г</w:t>
      </w:r>
      <w:proofErr w:type="gramEnd"/>
      <w:r w:rsidRPr="00AC7416">
        <w:rPr>
          <w:sz w:val="16"/>
          <w:szCs w:val="16"/>
        </w:rPr>
        <w:t>ГГГ. (пример – 10 января 2024 г.).</w:t>
      </w:r>
    </w:p>
    <w:p w:rsidR="00902562" w:rsidRPr="00AC7416" w:rsidRDefault="00902562" w:rsidP="00902562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sz w:val="16"/>
          <w:szCs w:val="16"/>
        </w:rPr>
      </w:pPr>
      <w:r w:rsidRPr="00AC7416">
        <w:rPr>
          <w:sz w:val="16"/>
          <w:szCs w:val="16"/>
          <w:vertAlign w:val="superscript"/>
        </w:rPr>
        <w:t>3</w:t>
      </w:r>
      <w:r w:rsidRPr="00AC7416">
        <w:rPr>
          <w:sz w:val="16"/>
          <w:szCs w:val="16"/>
        </w:rPr>
        <w:t>Столбцы заполняются по мере исполнения мероприятий утвержденного Плана.</w:t>
      </w:r>
    </w:p>
    <w:p w:rsidR="002E5273" w:rsidRPr="00A243CE" w:rsidRDefault="002E5273" w:rsidP="005B596C">
      <w:pPr>
        <w:pStyle w:val="ac"/>
      </w:pPr>
      <w:bookmarkStart w:id="0" w:name="_GoBack"/>
      <w:bookmarkEnd w:id="0"/>
    </w:p>
    <w:p w:rsidR="00173093" w:rsidRDefault="00173093" w:rsidP="005B596C">
      <w:pPr>
        <w:pStyle w:val="ac"/>
        <w:rPr>
          <w:b/>
        </w:rPr>
        <w:sectPr w:rsidR="00173093" w:rsidSect="009E0284">
          <w:pgSz w:w="16838" w:h="11906" w:orient="landscape"/>
          <w:pgMar w:top="567" w:right="425" w:bottom="567" w:left="1134" w:header="397" w:footer="397" w:gutter="0"/>
          <w:pgNumType w:start="1"/>
          <w:cols w:space="720"/>
          <w:titlePg/>
        </w:sectPr>
      </w:pPr>
    </w:p>
    <w:p w:rsidR="005B596C" w:rsidRPr="00374B5D" w:rsidRDefault="005B596C" w:rsidP="000E39A6">
      <w:pPr>
        <w:pStyle w:val="ac"/>
        <w:rPr>
          <w:b/>
          <w:szCs w:val="28"/>
        </w:rPr>
      </w:pPr>
    </w:p>
    <w:sectPr w:rsidR="005B596C" w:rsidRPr="00374B5D" w:rsidSect="000E39A6">
      <w:pgSz w:w="11906" w:h="16838"/>
      <w:pgMar w:top="426" w:right="567" w:bottom="1135" w:left="1701" w:header="397" w:footer="39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A88" w:rsidRDefault="006C0A88">
      <w:r>
        <w:separator/>
      </w:r>
    </w:p>
  </w:endnote>
  <w:endnote w:type="continuationSeparator" w:id="0">
    <w:p w:rsidR="006C0A88" w:rsidRDefault="006C0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A88" w:rsidRDefault="006C0A88">
      <w:r>
        <w:separator/>
      </w:r>
    </w:p>
  </w:footnote>
  <w:footnote w:type="continuationSeparator" w:id="0">
    <w:p w:rsidR="006C0A88" w:rsidRDefault="006C0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284" w:rsidRDefault="009E0284">
    <w:pPr>
      <w:pStyle w:val="a4"/>
      <w:framePr w:wrap="around" w:vAnchor="text" w:hAnchor="margin" w:xAlign="right" w:y="1"/>
      <w:rPr>
        <w:rStyle w:val="a6"/>
        <w:sz w:val="18"/>
        <w:szCs w:val="18"/>
      </w:rPr>
    </w:pPr>
    <w:r>
      <w:rPr>
        <w:rStyle w:val="a6"/>
        <w:sz w:val="18"/>
        <w:szCs w:val="18"/>
      </w:rPr>
      <w:fldChar w:fldCharType="begin"/>
    </w:r>
    <w:r>
      <w:rPr>
        <w:rStyle w:val="a6"/>
        <w:sz w:val="18"/>
        <w:szCs w:val="18"/>
      </w:rPr>
      <w:instrText xml:space="preserve">PAGE  </w:instrText>
    </w:r>
    <w:r>
      <w:rPr>
        <w:rStyle w:val="a6"/>
        <w:sz w:val="18"/>
        <w:szCs w:val="18"/>
      </w:rPr>
      <w:fldChar w:fldCharType="separate"/>
    </w:r>
    <w:r>
      <w:rPr>
        <w:rStyle w:val="a6"/>
        <w:noProof/>
        <w:sz w:val="18"/>
        <w:szCs w:val="18"/>
      </w:rPr>
      <w:t>1</w:t>
    </w:r>
    <w:r>
      <w:rPr>
        <w:rStyle w:val="a6"/>
        <w:sz w:val="18"/>
        <w:szCs w:val="18"/>
      </w:rPr>
      <w:fldChar w:fldCharType="end"/>
    </w:r>
  </w:p>
  <w:p w:rsidR="009E0284" w:rsidRDefault="009E0284">
    <w:pPr>
      <w:pStyle w:val="a4"/>
      <w:ind w:right="360"/>
      <w:rPr>
        <w:sz w:val="18"/>
        <w:szCs w:val="18"/>
      </w:rPr>
    </w:pPr>
  </w:p>
  <w:p w:rsidR="009E0284" w:rsidRDefault="009E0284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284" w:rsidRDefault="009E02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9E3"/>
    <w:multiLevelType w:val="hybridMultilevel"/>
    <w:tmpl w:val="0E7C08CA"/>
    <w:lvl w:ilvl="0" w:tplc="2788DA1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F5308"/>
    <w:multiLevelType w:val="hybridMultilevel"/>
    <w:tmpl w:val="747059D2"/>
    <w:lvl w:ilvl="0" w:tplc="3140B716">
      <w:start w:val="2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246C98"/>
    <w:multiLevelType w:val="hybridMultilevel"/>
    <w:tmpl w:val="B9580FD4"/>
    <w:lvl w:ilvl="0" w:tplc="ECBC7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E00963"/>
    <w:multiLevelType w:val="hybridMultilevel"/>
    <w:tmpl w:val="A3127E4C"/>
    <w:lvl w:ilvl="0" w:tplc="AF586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B477AE"/>
    <w:multiLevelType w:val="hybridMultilevel"/>
    <w:tmpl w:val="CE3C91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E3760"/>
    <w:multiLevelType w:val="hybridMultilevel"/>
    <w:tmpl w:val="9BC68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C687E"/>
    <w:multiLevelType w:val="hybridMultilevel"/>
    <w:tmpl w:val="D316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D64C6"/>
    <w:multiLevelType w:val="hybridMultilevel"/>
    <w:tmpl w:val="FC446B84"/>
    <w:lvl w:ilvl="0" w:tplc="29FC204C">
      <w:start w:val="1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63E014D6" w:tentative="1">
      <w:start w:val="1"/>
      <w:numFmt w:val="lowerLetter"/>
      <w:lvlText w:val="%2."/>
      <w:lvlJc w:val="left"/>
      <w:pPr>
        <w:ind w:left="2640" w:hanging="360"/>
      </w:pPr>
    </w:lvl>
    <w:lvl w:ilvl="2" w:tplc="9364E944" w:tentative="1">
      <w:start w:val="1"/>
      <w:numFmt w:val="lowerRoman"/>
      <w:lvlText w:val="%3."/>
      <w:lvlJc w:val="right"/>
      <w:pPr>
        <w:ind w:left="3360" w:hanging="180"/>
      </w:pPr>
    </w:lvl>
    <w:lvl w:ilvl="3" w:tplc="9C0E41E6" w:tentative="1">
      <w:start w:val="1"/>
      <w:numFmt w:val="decimal"/>
      <w:lvlText w:val="%4."/>
      <w:lvlJc w:val="left"/>
      <w:pPr>
        <w:ind w:left="4080" w:hanging="360"/>
      </w:pPr>
    </w:lvl>
    <w:lvl w:ilvl="4" w:tplc="670E062A" w:tentative="1">
      <w:start w:val="1"/>
      <w:numFmt w:val="lowerLetter"/>
      <w:lvlText w:val="%5."/>
      <w:lvlJc w:val="left"/>
      <w:pPr>
        <w:ind w:left="4800" w:hanging="360"/>
      </w:pPr>
    </w:lvl>
    <w:lvl w:ilvl="5" w:tplc="D874673A" w:tentative="1">
      <w:start w:val="1"/>
      <w:numFmt w:val="lowerRoman"/>
      <w:lvlText w:val="%6."/>
      <w:lvlJc w:val="right"/>
      <w:pPr>
        <w:ind w:left="5520" w:hanging="180"/>
      </w:pPr>
    </w:lvl>
    <w:lvl w:ilvl="6" w:tplc="B5921084" w:tentative="1">
      <w:start w:val="1"/>
      <w:numFmt w:val="decimal"/>
      <w:lvlText w:val="%7."/>
      <w:lvlJc w:val="left"/>
      <w:pPr>
        <w:ind w:left="6240" w:hanging="360"/>
      </w:pPr>
    </w:lvl>
    <w:lvl w:ilvl="7" w:tplc="E1B473C8" w:tentative="1">
      <w:start w:val="1"/>
      <w:numFmt w:val="lowerLetter"/>
      <w:lvlText w:val="%8."/>
      <w:lvlJc w:val="left"/>
      <w:pPr>
        <w:ind w:left="6960" w:hanging="360"/>
      </w:pPr>
    </w:lvl>
    <w:lvl w:ilvl="8" w:tplc="512437E2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2B6B709B"/>
    <w:multiLevelType w:val="hybridMultilevel"/>
    <w:tmpl w:val="4A0E5A64"/>
    <w:lvl w:ilvl="0" w:tplc="E85CA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0A304D"/>
    <w:multiLevelType w:val="hybridMultilevel"/>
    <w:tmpl w:val="F8B87144"/>
    <w:lvl w:ilvl="0" w:tplc="199835A2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23EFF44" w:tentative="1">
      <w:start w:val="1"/>
      <w:numFmt w:val="lowerLetter"/>
      <w:lvlText w:val="%2."/>
      <w:lvlJc w:val="left"/>
      <w:pPr>
        <w:ind w:left="1440" w:hanging="360"/>
      </w:pPr>
    </w:lvl>
    <w:lvl w:ilvl="2" w:tplc="9474CC08" w:tentative="1">
      <w:start w:val="1"/>
      <w:numFmt w:val="lowerRoman"/>
      <w:lvlText w:val="%3."/>
      <w:lvlJc w:val="right"/>
      <w:pPr>
        <w:ind w:left="2160" w:hanging="180"/>
      </w:pPr>
    </w:lvl>
    <w:lvl w:ilvl="3" w:tplc="DA1E419E" w:tentative="1">
      <w:start w:val="1"/>
      <w:numFmt w:val="decimal"/>
      <w:lvlText w:val="%4."/>
      <w:lvlJc w:val="left"/>
      <w:pPr>
        <w:ind w:left="2880" w:hanging="360"/>
      </w:pPr>
    </w:lvl>
    <w:lvl w:ilvl="4" w:tplc="C9DCB112" w:tentative="1">
      <w:start w:val="1"/>
      <w:numFmt w:val="lowerLetter"/>
      <w:lvlText w:val="%5."/>
      <w:lvlJc w:val="left"/>
      <w:pPr>
        <w:ind w:left="3600" w:hanging="360"/>
      </w:pPr>
    </w:lvl>
    <w:lvl w:ilvl="5" w:tplc="B69E5808" w:tentative="1">
      <w:start w:val="1"/>
      <w:numFmt w:val="lowerRoman"/>
      <w:lvlText w:val="%6."/>
      <w:lvlJc w:val="right"/>
      <w:pPr>
        <w:ind w:left="4320" w:hanging="180"/>
      </w:pPr>
    </w:lvl>
    <w:lvl w:ilvl="6" w:tplc="AA9E0228" w:tentative="1">
      <w:start w:val="1"/>
      <w:numFmt w:val="decimal"/>
      <w:lvlText w:val="%7."/>
      <w:lvlJc w:val="left"/>
      <w:pPr>
        <w:ind w:left="5040" w:hanging="360"/>
      </w:pPr>
    </w:lvl>
    <w:lvl w:ilvl="7" w:tplc="24620AE8" w:tentative="1">
      <w:start w:val="1"/>
      <w:numFmt w:val="lowerLetter"/>
      <w:lvlText w:val="%8."/>
      <w:lvlJc w:val="left"/>
      <w:pPr>
        <w:ind w:left="5760" w:hanging="360"/>
      </w:pPr>
    </w:lvl>
    <w:lvl w:ilvl="8" w:tplc="CC902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45BA8"/>
    <w:multiLevelType w:val="hybridMultilevel"/>
    <w:tmpl w:val="BB96E434"/>
    <w:lvl w:ilvl="0" w:tplc="6B5E8E00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86313"/>
    <w:multiLevelType w:val="hybridMultilevel"/>
    <w:tmpl w:val="46F45B3C"/>
    <w:lvl w:ilvl="0" w:tplc="6AF0EDD2">
      <w:start w:val="17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28B444F"/>
    <w:multiLevelType w:val="hybridMultilevel"/>
    <w:tmpl w:val="542EEDDE"/>
    <w:lvl w:ilvl="0" w:tplc="A22E7112">
      <w:start w:val="17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5690F31"/>
    <w:multiLevelType w:val="hybridMultilevel"/>
    <w:tmpl w:val="026C49F8"/>
    <w:lvl w:ilvl="0" w:tplc="F1B2D2FE">
      <w:start w:val="16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6D818DC"/>
    <w:multiLevelType w:val="hybridMultilevel"/>
    <w:tmpl w:val="303E4924"/>
    <w:lvl w:ilvl="0" w:tplc="E75EBE04">
      <w:start w:val="3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094BD1"/>
    <w:multiLevelType w:val="hybridMultilevel"/>
    <w:tmpl w:val="84ECB716"/>
    <w:lvl w:ilvl="0" w:tplc="3D985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C54C8E"/>
    <w:multiLevelType w:val="hybridMultilevel"/>
    <w:tmpl w:val="78FE232C"/>
    <w:lvl w:ilvl="0" w:tplc="04B617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D1D5C63"/>
    <w:multiLevelType w:val="hybridMultilevel"/>
    <w:tmpl w:val="FF54E9DC"/>
    <w:lvl w:ilvl="0" w:tplc="FC4EB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F806FC" w:tentative="1">
      <w:start w:val="1"/>
      <w:numFmt w:val="lowerLetter"/>
      <w:lvlText w:val="%2."/>
      <w:lvlJc w:val="left"/>
      <w:pPr>
        <w:ind w:left="1440" w:hanging="360"/>
      </w:pPr>
    </w:lvl>
    <w:lvl w:ilvl="2" w:tplc="45567434" w:tentative="1">
      <w:start w:val="1"/>
      <w:numFmt w:val="lowerRoman"/>
      <w:lvlText w:val="%3."/>
      <w:lvlJc w:val="right"/>
      <w:pPr>
        <w:ind w:left="2160" w:hanging="180"/>
      </w:pPr>
    </w:lvl>
    <w:lvl w:ilvl="3" w:tplc="7EAE41FC" w:tentative="1">
      <w:start w:val="1"/>
      <w:numFmt w:val="decimal"/>
      <w:lvlText w:val="%4."/>
      <w:lvlJc w:val="left"/>
      <w:pPr>
        <w:ind w:left="2880" w:hanging="360"/>
      </w:pPr>
    </w:lvl>
    <w:lvl w:ilvl="4" w:tplc="D3C27A3C" w:tentative="1">
      <w:start w:val="1"/>
      <w:numFmt w:val="lowerLetter"/>
      <w:lvlText w:val="%5."/>
      <w:lvlJc w:val="left"/>
      <w:pPr>
        <w:ind w:left="3600" w:hanging="360"/>
      </w:pPr>
    </w:lvl>
    <w:lvl w:ilvl="5" w:tplc="E66C6E32" w:tentative="1">
      <w:start w:val="1"/>
      <w:numFmt w:val="lowerRoman"/>
      <w:lvlText w:val="%6."/>
      <w:lvlJc w:val="right"/>
      <w:pPr>
        <w:ind w:left="4320" w:hanging="180"/>
      </w:pPr>
    </w:lvl>
    <w:lvl w:ilvl="6" w:tplc="17BABF28" w:tentative="1">
      <w:start w:val="1"/>
      <w:numFmt w:val="decimal"/>
      <w:lvlText w:val="%7."/>
      <w:lvlJc w:val="left"/>
      <w:pPr>
        <w:ind w:left="5040" w:hanging="360"/>
      </w:pPr>
    </w:lvl>
    <w:lvl w:ilvl="7" w:tplc="DEBC6B50" w:tentative="1">
      <w:start w:val="1"/>
      <w:numFmt w:val="lowerLetter"/>
      <w:lvlText w:val="%8."/>
      <w:lvlJc w:val="left"/>
      <w:pPr>
        <w:ind w:left="5760" w:hanging="360"/>
      </w:pPr>
    </w:lvl>
    <w:lvl w:ilvl="8" w:tplc="53B48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41818"/>
    <w:multiLevelType w:val="hybridMultilevel"/>
    <w:tmpl w:val="53487BCC"/>
    <w:lvl w:ilvl="0" w:tplc="C6041DF2">
      <w:start w:val="2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DF355B0"/>
    <w:multiLevelType w:val="hybridMultilevel"/>
    <w:tmpl w:val="BB88F4B6"/>
    <w:lvl w:ilvl="0" w:tplc="C3229872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</w:lvl>
    <w:lvl w:ilvl="1" w:tplc="B64E7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1A2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CCA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F224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6A6F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FA0D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8F6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1412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B85CBE"/>
    <w:multiLevelType w:val="hybridMultilevel"/>
    <w:tmpl w:val="2A4AC04A"/>
    <w:lvl w:ilvl="0" w:tplc="D4FC707E">
      <w:start w:val="19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6334A72"/>
    <w:multiLevelType w:val="hybridMultilevel"/>
    <w:tmpl w:val="208874B2"/>
    <w:lvl w:ilvl="0" w:tplc="3A90124A">
      <w:start w:val="3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A247E8C"/>
    <w:multiLevelType w:val="hybridMultilevel"/>
    <w:tmpl w:val="0F6E6848"/>
    <w:lvl w:ilvl="0" w:tplc="70E8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AE4470F"/>
    <w:multiLevelType w:val="hybridMultilevel"/>
    <w:tmpl w:val="544C7406"/>
    <w:lvl w:ilvl="0" w:tplc="5C68806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E5986"/>
    <w:multiLevelType w:val="hybridMultilevel"/>
    <w:tmpl w:val="AE128D20"/>
    <w:lvl w:ilvl="0" w:tplc="BE4C2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24"/>
  </w:num>
  <w:num w:numId="8">
    <w:abstractNumId w:val="21"/>
  </w:num>
  <w:num w:numId="9">
    <w:abstractNumId w:val="14"/>
  </w:num>
  <w:num w:numId="10">
    <w:abstractNumId w:val="20"/>
  </w:num>
  <w:num w:numId="11">
    <w:abstractNumId w:val="11"/>
  </w:num>
  <w:num w:numId="12">
    <w:abstractNumId w:val="12"/>
  </w:num>
  <w:num w:numId="13">
    <w:abstractNumId w:val="23"/>
  </w:num>
  <w:num w:numId="14">
    <w:abstractNumId w:val="18"/>
  </w:num>
  <w:num w:numId="15">
    <w:abstractNumId w:val="13"/>
  </w:num>
  <w:num w:numId="16">
    <w:abstractNumId w:val="1"/>
  </w:num>
  <w:num w:numId="17">
    <w:abstractNumId w:val="8"/>
  </w:num>
  <w:num w:numId="18">
    <w:abstractNumId w:val="2"/>
  </w:num>
  <w:num w:numId="19">
    <w:abstractNumId w:val="3"/>
  </w:num>
  <w:num w:numId="20">
    <w:abstractNumId w:val="22"/>
  </w:num>
  <w:num w:numId="21">
    <w:abstractNumId w:val="16"/>
  </w:num>
  <w:num w:numId="22">
    <w:abstractNumId w:val="15"/>
  </w:num>
  <w:num w:numId="23">
    <w:abstractNumId w:val="0"/>
  </w:num>
  <w:num w:numId="24">
    <w:abstractNumId w:val="5"/>
  </w:num>
  <w:num w:numId="25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attachedTemplate r:id="rId1"/>
  <w:stylePaneFormatFilter w:val="3F01"/>
  <w:defaultTabStop w:val="708"/>
  <w:autoHyphenation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07184"/>
    <w:rsid w:val="00001B83"/>
    <w:rsid w:val="00002F52"/>
    <w:rsid w:val="00004D04"/>
    <w:rsid w:val="00004E26"/>
    <w:rsid w:val="00005755"/>
    <w:rsid w:val="00006F6F"/>
    <w:rsid w:val="00007459"/>
    <w:rsid w:val="00007D52"/>
    <w:rsid w:val="00010070"/>
    <w:rsid w:val="00010838"/>
    <w:rsid w:val="00011AAB"/>
    <w:rsid w:val="000121C4"/>
    <w:rsid w:val="00012492"/>
    <w:rsid w:val="00012FA4"/>
    <w:rsid w:val="000141B2"/>
    <w:rsid w:val="00014FA7"/>
    <w:rsid w:val="000164BB"/>
    <w:rsid w:val="00023C30"/>
    <w:rsid w:val="00024747"/>
    <w:rsid w:val="0002481B"/>
    <w:rsid w:val="00025AA4"/>
    <w:rsid w:val="00025FEB"/>
    <w:rsid w:val="00027B75"/>
    <w:rsid w:val="00030565"/>
    <w:rsid w:val="0003326C"/>
    <w:rsid w:val="000370EE"/>
    <w:rsid w:val="00037ABB"/>
    <w:rsid w:val="00040444"/>
    <w:rsid w:val="0004172D"/>
    <w:rsid w:val="000431F3"/>
    <w:rsid w:val="000435FE"/>
    <w:rsid w:val="00043F87"/>
    <w:rsid w:val="00047820"/>
    <w:rsid w:val="00050102"/>
    <w:rsid w:val="00050B0F"/>
    <w:rsid w:val="00050CE8"/>
    <w:rsid w:val="000517EF"/>
    <w:rsid w:val="00052148"/>
    <w:rsid w:val="000521C5"/>
    <w:rsid w:val="000530ED"/>
    <w:rsid w:val="00060B36"/>
    <w:rsid w:val="00061951"/>
    <w:rsid w:val="000620E5"/>
    <w:rsid w:val="00062297"/>
    <w:rsid w:val="00063157"/>
    <w:rsid w:val="0006418A"/>
    <w:rsid w:val="000652D3"/>
    <w:rsid w:val="000673B7"/>
    <w:rsid w:val="0007059D"/>
    <w:rsid w:val="0007178B"/>
    <w:rsid w:val="00071ABF"/>
    <w:rsid w:val="00074960"/>
    <w:rsid w:val="00076266"/>
    <w:rsid w:val="000771F6"/>
    <w:rsid w:val="00077B61"/>
    <w:rsid w:val="000809FD"/>
    <w:rsid w:val="000816DB"/>
    <w:rsid w:val="000835F8"/>
    <w:rsid w:val="00084F65"/>
    <w:rsid w:val="000856F8"/>
    <w:rsid w:val="00091271"/>
    <w:rsid w:val="00094655"/>
    <w:rsid w:val="00095DD5"/>
    <w:rsid w:val="00096732"/>
    <w:rsid w:val="000971F0"/>
    <w:rsid w:val="00097DAF"/>
    <w:rsid w:val="000A3570"/>
    <w:rsid w:val="000A3C54"/>
    <w:rsid w:val="000A4259"/>
    <w:rsid w:val="000A4F94"/>
    <w:rsid w:val="000B1AF1"/>
    <w:rsid w:val="000B1BE2"/>
    <w:rsid w:val="000B334F"/>
    <w:rsid w:val="000B461E"/>
    <w:rsid w:val="000B5328"/>
    <w:rsid w:val="000B6402"/>
    <w:rsid w:val="000C05F7"/>
    <w:rsid w:val="000C1536"/>
    <w:rsid w:val="000C1571"/>
    <w:rsid w:val="000C1F2B"/>
    <w:rsid w:val="000C3F1D"/>
    <w:rsid w:val="000C7119"/>
    <w:rsid w:val="000D044B"/>
    <w:rsid w:val="000D20E1"/>
    <w:rsid w:val="000D2D89"/>
    <w:rsid w:val="000D2E8D"/>
    <w:rsid w:val="000D32E9"/>
    <w:rsid w:val="000D522C"/>
    <w:rsid w:val="000D6DF3"/>
    <w:rsid w:val="000E0AAE"/>
    <w:rsid w:val="000E0C10"/>
    <w:rsid w:val="000E101D"/>
    <w:rsid w:val="000E137E"/>
    <w:rsid w:val="000E1B35"/>
    <w:rsid w:val="000E2627"/>
    <w:rsid w:val="000E39A6"/>
    <w:rsid w:val="000E5B9A"/>
    <w:rsid w:val="000E5D9E"/>
    <w:rsid w:val="000E5F4F"/>
    <w:rsid w:val="000E63E7"/>
    <w:rsid w:val="000E7881"/>
    <w:rsid w:val="000F0FC6"/>
    <w:rsid w:val="000F2CB8"/>
    <w:rsid w:val="000F3733"/>
    <w:rsid w:val="000F586A"/>
    <w:rsid w:val="000F75FE"/>
    <w:rsid w:val="00100D85"/>
    <w:rsid w:val="00101B50"/>
    <w:rsid w:val="001066CB"/>
    <w:rsid w:val="00113068"/>
    <w:rsid w:val="001136D4"/>
    <w:rsid w:val="00114181"/>
    <w:rsid w:val="00117019"/>
    <w:rsid w:val="001210B5"/>
    <w:rsid w:val="00121CBA"/>
    <w:rsid w:val="00122F5C"/>
    <w:rsid w:val="0012317A"/>
    <w:rsid w:val="00123743"/>
    <w:rsid w:val="00123EB4"/>
    <w:rsid w:val="00125359"/>
    <w:rsid w:val="0012542F"/>
    <w:rsid w:val="001257C3"/>
    <w:rsid w:val="00125BDD"/>
    <w:rsid w:val="0013052C"/>
    <w:rsid w:val="001305B1"/>
    <w:rsid w:val="0013095E"/>
    <w:rsid w:val="0013222C"/>
    <w:rsid w:val="00133481"/>
    <w:rsid w:val="00134ACD"/>
    <w:rsid w:val="00135238"/>
    <w:rsid w:val="00137753"/>
    <w:rsid w:val="0014083C"/>
    <w:rsid w:val="00141C57"/>
    <w:rsid w:val="00146D4F"/>
    <w:rsid w:val="00147AC1"/>
    <w:rsid w:val="00152885"/>
    <w:rsid w:val="001531E1"/>
    <w:rsid w:val="00154A5E"/>
    <w:rsid w:val="00155ACA"/>
    <w:rsid w:val="00156570"/>
    <w:rsid w:val="00156C24"/>
    <w:rsid w:val="00163AC9"/>
    <w:rsid w:val="00165EA6"/>
    <w:rsid w:val="00166908"/>
    <w:rsid w:val="0017013E"/>
    <w:rsid w:val="001702E5"/>
    <w:rsid w:val="00171C2D"/>
    <w:rsid w:val="00172BF5"/>
    <w:rsid w:val="00173093"/>
    <w:rsid w:val="0017319E"/>
    <w:rsid w:val="00173D0E"/>
    <w:rsid w:val="00176184"/>
    <w:rsid w:val="00177B9A"/>
    <w:rsid w:val="00177CD4"/>
    <w:rsid w:val="00181824"/>
    <w:rsid w:val="0018194A"/>
    <w:rsid w:val="0018209E"/>
    <w:rsid w:val="001863B6"/>
    <w:rsid w:val="00186EF8"/>
    <w:rsid w:val="001873E4"/>
    <w:rsid w:val="00187F09"/>
    <w:rsid w:val="0019256E"/>
    <w:rsid w:val="0019287C"/>
    <w:rsid w:val="001945B1"/>
    <w:rsid w:val="00196DF5"/>
    <w:rsid w:val="00196F5E"/>
    <w:rsid w:val="001A13CD"/>
    <w:rsid w:val="001A2DA6"/>
    <w:rsid w:val="001A5B40"/>
    <w:rsid w:val="001A685F"/>
    <w:rsid w:val="001B3E7C"/>
    <w:rsid w:val="001B4222"/>
    <w:rsid w:val="001B46F5"/>
    <w:rsid w:val="001B7B41"/>
    <w:rsid w:val="001C0020"/>
    <w:rsid w:val="001C0DAC"/>
    <w:rsid w:val="001C13F0"/>
    <w:rsid w:val="001C284F"/>
    <w:rsid w:val="001C32B6"/>
    <w:rsid w:val="001C35CB"/>
    <w:rsid w:val="001C4360"/>
    <w:rsid w:val="001C50EE"/>
    <w:rsid w:val="001D0329"/>
    <w:rsid w:val="001D14E4"/>
    <w:rsid w:val="001D277B"/>
    <w:rsid w:val="001D471A"/>
    <w:rsid w:val="001D4C32"/>
    <w:rsid w:val="001D5BBB"/>
    <w:rsid w:val="001D5E8C"/>
    <w:rsid w:val="001D62A6"/>
    <w:rsid w:val="001D6A17"/>
    <w:rsid w:val="001D6C90"/>
    <w:rsid w:val="001E4850"/>
    <w:rsid w:val="001E4E63"/>
    <w:rsid w:val="001E6656"/>
    <w:rsid w:val="001E69BB"/>
    <w:rsid w:val="001E7001"/>
    <w:rsid w:val="001E72EA"/>
    <w:rsid w:val="001F2D2F"/>
    <w:rsid w:val="001F2EB2"/>
    <w:rsid w:val="001F4FF2"/>
    <w:rsid w:val="001F7694"/>
    <w:rsid w:val="00200EBF"/>
    <w:rsid w:val="002013E1"/>
    <w:rsid w:val="00202230"/>
    <w:rsid w:val="00202AD2"/>
    <w:rsid w:val="00202C10"/>
    <w:rsid w:val="00205361"/>
    <w:rsid w:val="00206E10"/>
    <w:rsid w:val="00207858"/>
    <w:rsid w:val="00207BB5"/>
    <w:rsid w:val="00210306"/>
    <w:rsid w:val="00211040"/>
    <w:rsid w:val="00211568"/>
    <w:rsid w:val="00211A01"/>
    <w:rsid w:val="00212084"/>
    <w:rsid w:val="002122C6"/>
    <w:rsid w:val="00213A68"/>
    <w:rsid w:val="0021583E"/>
    <w:rsid w:val="00215873"/>
    <w:rsid w:val="00215E58"/>
    <w:rsid w:val="002205AF"/>
    <w:rsid w:val="00221580"/>
    <w:rsid w:val="00221EBD"/>
    <w:rsid w:val="00221F7D"/>
    <w:rsid w:val="00222EC3"/>
    <w:rsid w:val="00223D2E"/>
    <w:rsid w:val="0022760F"/>
    <w:rsid w:val="00227CA1"/>
    <w:rsid w:val="00232158"/>
    <w:rsid w:val="002324AC"/>
    <w:rsid w:val="00233D8D"/>
    <w:rsid w:val="002370EA"/>
    <w:rsid w:val="002379A7"/>
    <w:rsid w:val="00237E8C"/>
    <w:rsid w:val="00241849"/>
    <w:rsid w:val="00245051"/>
    <w:rsid w:val="002469CE"/>
    <w:rsid w:val="00257C79"/>
    <w:rsid w:val="00264474"/>
    <w:rsid w:val="00264791"/>
    <w:rsid w:val="00265AF0"/>
    <w:rsid w:val="002660C1"/>
    <w:rsid w:val="00266194"/>
    <w:rsid w:val="00270EF3"/>
    <w:rsid w:val="002728FD"/>
    <w:rsid w:val="00273144"/>
    <w:rsid w:val="002736C5"/>
    <w:rsid w:val="00273CA5"/>
    <w:rsid w:val="00274C44"/>
    <w:rsid w:val="00275448"/>
    <w:rsid w:val="00277291"/>
    <w:rsid w:val="00280A0E"/>
    <w:rsid w:val="00291164"/>
    <w:rsid w:val="002911D3"/>
    <w:rsid w:val="00291C12"/>
    <w:rsid w:val="002923B3"/>
    <w:rsid w:val="0029408A"/>
    <w:rsid w:val="002940B1"/>
    <w:rsid w:val="0029755F"/>
    <w:rsid w:val="002A253F"/>
    <w:rsid w:val="002A368B"/>
    <w:rsid w:val="002A375D"/>
    <w:rsid w:val="002A737F"/>
    <w:rsid w:val="002B13FC"/>
    <w:rsid w:val="002B27EF"/>
    <w:rsid w:val="002B296E"/>
    <w:rsid w:val="002B3843"/>
    <w:rsid w:val="002B4455"/>
    <w:rsid w:val="002B56ED"/>
    <w:rsid w:val="002B6C5F"/>
    <w:rsid w:val="002B7F0F"/>
    <w:rsid w:val="002C38F8"/>
    <w:rsid w:val="002C4121"/>
    <w:rsid w:val="002C41CC"/>
    <w:rsid w:val="002C4577"/>
    <w:rsid w:val="002C78FD"/>
    <w:rsid w:val="002D0AE0"/>
    <w:rsid w:val="002D0E9D"/>
    <w:rsid w:val="002D4CBE"/>
    <w:rsid w:val="002D597A"/>
    <w:rsid w:val="002D604B"/>
    <w:rsid w:val="002D6C16"/>
    <w:rsid w:val="002E1C27"/>
    <w:rsid w:val="002E24A1"/>
    <w:rsid w:val="002E3915"/>
    <w:rsid w:val="002E3B33"/>
    <w:rsid w:val="002E46A5"/>
    <w:rsid w:val="002E477D"/>
    <w:rsid w:val="002E5273"/>
    <w:rsid w:val="002E5590"/>
    <w:rsid w:val="002F0D32"/>
    <w:rsid w:val="002F3EEE"/>
    <w:rsid w:val="002F5EA4"/>
    <w:rsid w:val="002F65D5"/>
    <w:rsid w:val="002F6846"/>
    <w:rsid w:val="003007F5"/>
    <w:rsid w:val="0030091C"/>
    <w:rsid w:val="00301497"/>
    <w:rsid w:val="0030487A"/>
    <w:rsid w:val="00306C1A"/>
    <w:rsid w:val="0030705D"/>
    <w:rsid w:val="003104C2"/>
    <w:rsid w:val="003109FF"/>
    <w:rsid w:val="00310E6F"/>
    <w:rsid w:val="003121D6"/>
    <w:rsid w:val="0031510C"/>
    <w:rsid w:val="00315A68"/>
    <w:rsid w:val="00316D99"/>
    <w:rsid w:val="0032063B"/>
    <w:rsid w:val="00320776"/>
    <w:rsid w:val="00321666"/>
    <w:rsid w:val="00322E51"/>
    <w:rsid w:val="003230A2"/>
    <w:rsid w:val="00325E7B"/>
    <w:rsid w:val="00326FE0"/>
    <w:rsid w:val="00327B10"/>
    <w:rsid w:val="003315F4"/>
    <w:rsid w:val="00335876"/>
    <w:rsid w:val="0033774E"/>
    <w:rsid w:val="00337ACD"/>
    <w:rsid w:val="00340228"/>
    <w:rsid w:val="00342C6E"/>
    <w:rsid w:val="00344DFD"/>
    <w:rsid w:val="00345CE2"/>
    <w:rsid w:val="003461EA"/>
    <w:rsid w:val="0034787D"/>
    <w:rsid w:val="00352968"/>
    <w:rsid w:val="0035305B"/>
    <w:rsid w:val="0035399B"/>
    <w:rsid w:val="00356A7F"/>
    <w:rsid w:val="0036075A"/>
    <w:rsid w:val="00360BDE"/>
    <w:rsid w:val="00360FCB"/>
    <w:rsid w:val="0036219F"/>
    <w:rsid w:val="00362DF2"/>
    <w:rsid w:val="00365C73"/>
    <w:rsid w:val="00366892"/>
    <w:rsid w:val="0036705C"/>
    <w:rsid w:val="003675EA"/>
    <w:rsid w:val="00371FB6"/>
    <w:rsid w:val="00372531"/>
    <w:rsid w:val="00373727"/>
    <w:rsid w:val="00374B5D"/>
    <w:rsid w:val="003759A1"/>
    <w:rsid w:val="00377AC9"/>
    <w:rsid w:val="00377F06"/>
    <w:rsid w:val="00380E2F"/>
    <w:rsid w:val="00383089"/>
    <w:rsid w:val="00385CD0"/>
    <w:rsid w:val="003862C2"/>
    <w:rsid w:val="00387919"/>
    <w:rsid w:val="0039008A"/>
    <w:rsid w:val="00393BAD"/>
    <w:rsid w:val="00394018"/>
    <w:rsid w:val="00397645"/>
    <w:rsid w:val="003A2554"/>
    <w:rsid w:val="003A351D"/>
    <w:rsid w:val="003A39E3"/>
    <w:rsid w:val="003A3D6D"/>
    <w:rsid w:val="003A452F"/>
    <w:rsid w:val="003A4578"/>
    <w:rsid w:val="003A6871"/>
    <w:rsid w:val="003B00E3"/>
    <w:rsid w:val="003B02F0"/>
    <w:rsid w:val="003B1861"/>
    <w:rsid w:val="003B2465"/>
    <w:rsid w:val="003B2A36"/>
    <w:rsid w:val="003B3A6D"/>
    <w:rsid w:val="003B46B3"/>
    <w:rsid w:val="003C25A4"/>
    <w:rsid w:val="003C2F5E"/>
    <w:rsid w:val="003C3EC2"/>
    <w:rsid w:val="003C4547"/>
    <w:rsid w:val="003C663A"/>
    <w:rsid w:val="003C77C9"/>
    <w:rsid w:val="003D2BC0"/>
    <w:rsid w:val="003D3164"/>
    <w:rsid w:val="003D34EF"/>
    <w:rsid w:val="003D54C8"/>
    <w:rsid w:val="003D5B65"/>
    <w:rsid w:val="003D65A5"/>
    <w:rsid w:val="003E1A72"/>
    <w:rsid w:val="003E368B"/>
    <w:rsid w:val="003E3CD7"/>
    <w:rsid w:val="003F1E54"/>
    <w:rsid w:val="003F1FAF"/>
    <w:rsid w:val="003F38EC"/>
    <w:rsid w:val="003F3FF6"/>
    <w:rsid w:val="004020C6"/>
    <w:rsid w:val="004043C0"/>
    <w:rsid w:val="00404991"/>
    <w:rsid w:val="00404C5A"/>
    <w:rsid w:val="00404E14"/>
    <w:rsid w:val="00404F5B"/>
    <w:rsid w:val="00410062"/>
    <w:rsid w:val="00410E61"/>
    <w:rsid w:val="00411795"/>
    <w:rsid w:val="0041503B"/>
    <w:rsid w:val="00416AC6"/>
    <w:rsid w:val="0041784E"/>
    <w:rsid w:val="00417B5B"/>
    <w:rsid w:val="004209DB"/>
    <w:rsid w:val="004218AF"/>
    <w:rsid w:val="00422310"/>
    <w:rsid w:val="0042360D"/>
    <w:rsid w:val="004243EF"/>
    <w:rsid w:val="004274C6"/>
    <w:rsid w:val="00427D46"/>
    <w:rsid w:val="004317D8"/>
    <w:rsid w:val="00431951"/>
    <w:rsid w:val="00433A21"/>
    <w:rsid w:val="00433D1C"/>
    <w:rsid w:val="0043547C"/>
    <w:rsid w:val="0043636F"/>
    <w:rsid w:val="0043654D"/>
    <w:rsid w:val="0043748D"/>
    <w:rsid w:val="004406D1"/>
    <w:rsid w:val="00447597"/>
    <w:rsid w:val="004521D6"/>
    <w:rsid w:val="0045446B"/>
    <w:rsid w:val="00456549"/>
    <w:rsid w:val="004568E4"/>
    <w:rsid w:val="00456960"/>
    <w:rsid w:val="00460910"/>
    <w:rsid w:val="00460D27"/>
    <w:rsid w:val="0046181F"/>
    <w:rsid w:val="00463B9E"/>
    <w:rsid w:val="00464D71"/>
    <w:rsid w:val="004667C0"/>
    <w:rsid w:val="00466EAF"/>
    <w:rsid w:val="004736BC"/>
    <w:rsid w:val="00474EE5"/>
    <w:rsid w:val="00476A24"/>
    <w:rsid w:val="004801F3"/>
    <w:rsid w:val="0048219C"/>
    <w:rsid w:val="0048228D"/>
    <w:rsid w:val="00484F41"/>
    <w:rsid w:val="004856AB"/>
    <w:rsid w:val="004857F7"/>
    <w:rsid w:val="0048622B"/>
    <w:rsid w:val="00490EDB"/>
    <w:rsid w:val="004932AF"/>
    <w:rsid w:val="0049350D"/>
    <w:rsid w:val="00494100"/>
    <w:rsid w:val="00494872"/>
    <w:rsid w:val="004964AF"/>
    <w:rsid w:val="004A1291"/>
    <w:rsid w:val="004A1813"/>
    <w:rsid w:val="004A2B58"/>
    <w:rsid w:val="004A3BE8"/>
    <w:rsid w:val="004A49B9"/>
    <w:rsid w:val="004A5BD4"/>
    <w:rsid w:val="004A711F"/>
    <w:rsid w:val="004A7961"/>
    <w:rsid w:val="004B0092"/>
    <w:rsid w:val="004B217C"/>
    <w:rsid w:val="004B545C"/>
    <w:rsid w:val="004B5744"/>
    <w:rsid w:val="004B5A07"/>
    <w:rsid w:val="004B6E15"/>
    <w:rsid w:val="004B73C1"/>
    <w:rsid w:val="004D3F24"/>
    <w:rsid w:val="004D49E9"/>
    <w:rsid w:val="004D4E5A"/>
    <w:rsid w:val="004D7679"/>
    <w:rsid w:val="004D784C"/>
    <w:rsid w:val="004E02AE"/>
    <w:rsid w:val="004E034F"/>
    <w:rsid w:val="004E0683"/>
    <w:rsid w:val="004E2321"/>
    <w:rsid w:val="004E2630"/>
    <w:rsid w:val="004E320F"/>
    <w:rsid w:val="004F01FB"/>
    <w:rsid w:val="004F1821"/>
    <w:rsid w:val="004F310D"/>
    <w:rsid w:val="004F3EE0"/>
    <w:rsid w:val="004F4459"/>
    <w:rsid w:val="004F4DFA"/>
    <w:rsid w:val="004F4E4E"/>
    <w:rsid w:val="004F55B4"/>
    <w:rsid w:val="00500913"/>
    <w:rsid w:val="005016F0"/>
    <w:rsid w:val="00502320"/>
    <w:rsid w:val="00503551"/>
    <w:rsid w:val="00503905"/>
    <w:rsid w:val="005046F5"/>
    <w:rsid w:val="00504BD5"/>
    <w:rsid w:val="005054E2"/>
    <w:rsid w:val="00506488"/>
    <w:rsid w:val="00506C9F"/>
    <w:rsid w:val="00510141"/>
    <w:rsid w:val="00510984"/>
    <w:rsid w:val="0051175E"/>
    <w:rsid w:val="00512131"/>
    <w:rsid w:val="00513130"/>
    <w:rsid w:val="00513C2F"/>
    <w:rsid w:val="00522D5C"/>
    <w:rsid w:val="005242AC"/>
    <w:rsid w:val="005242FD"/>
    <w:rsid w:val="0052476D"/>
    <w:rsid w:val="0052538D"/>
    <w:rsid w:val="00525D03"/>
    <w:rsid w:val="005261A5"/>
    <w:rsid w:val="00526214"/>
    <w:rsid w:val="00526884"/>
    <w:rsid w:val="00526A26"/>
    <w:rsid w:val="00527865"/>
    <w:rsid w:val="00527C1C"/>
    <w:rsid w:val="00531626"/>
    <w:rsid w:val="00536953"/>
    <w:rsid w:val="005417FD"/>
    <w:rsid w:val="00545B68"/>
    <w:rsid w:val="00547734"/>
    <w:rsid w:val="0055039D"/>
    <w:rsid w:val="005512A2"/>
    <w:rsid w:val="00551D5F"/>
    <w:rsid w:val="0055589D"/>
    <w:rsid w:val="005607EE"/>
    <w:rsid w:val="00561351"/>
    <w:rsid w:val="00561DCA"/>
    <w:rsid w:val="00563A72"/>
    <w:rsid w:val="00564DAA"/>
    <w:rsid w:val="00565B5C"/>
    <w:rsid w:val="00566919"/>
    <w:rsid w:val="005674D0"/>
    <w:rsid w:val="00567FB0"/>
    <w:rsid w:val="00571871"/>
    <w:rsid w:val="0057427D"/>
    <w:rsid w:val="005753FB"/>
    <w:rsid w:val="0057577D"/>
    <w:rsid w:val="0057616E"/>
    <w:rsid w:val="00577266"/>
    <w:rsid w:val="005822E0"/>
    <w:rsid w:val="00584373"/>
    <w:rsid w:val="005843D9"/>
    <w:rsid w:val="00593303"/>
    <w:rsid w:val="005939D4"/>
    <w:rsid w:val="00595480"/>
    <w:rsid w:val="00595A8D"/>
    <w:rsid w:val="00596D3B"/>
    <w:rsid w:val="00596E91"/>
    <w:rsid w:val="005A0FD2"/>
    <w:rsid w:val="005A1BD4"/>
    <w:rsid w:val="005A26CE"/>
    <w:rsid w:val="005A4409"/>
    <w:rsid w:val="005A53FA"/>
    <w:rsid w:val="005A6558"/>
    <w:rsid w:val="005A7597"/>
    <w:rsid w:val="005A7A8A"/>
    <w:rsid w:val="005B0009"/>
    <w:rsid w:val="005B1A0D"/>
    <w:rsid w:val="005B3F7D"/>
    <w:rsid w:val="005B4453"/>
    <w:rsid w:val="005B54CF"/>
    <w:rsid w:val="005B596C"/>
    <w:rsid w:val="005B5AEE"/>
    <w:rsid w:val="005B63A4"/>
    <w:rsid w:val="005C04C9"/>
    <w:rsid w:val="005C0EAB"/>
    <w:rsid w:val="005C2045"/>
    <w:rsid w:val="005C26D6"/>
    <w:rsid w:val="005C4158"/>
    <w:rsid w:val="005C4A78"/>
    <w:rsid w:val="005C542E"/>
    <w:rsid w:val="005C71B7"/>
    <w:rsid w:val="005D1175"/>
    <w:rsid w:val="005D3954"/>
    <w:rsid w:val="005D4BD0"/>
    <w:rsid w:val="005E137E"/>
    <w:rsid w:val="005E17AB"/>
    <w:rsid w:val="005E1F2F"/>
    <w:rsid w:val="005E2762"/>
    <w:rsid w:val="005E4AA1"/>
    <w:rsid w:val="005F0947"/>
    <w:rsid w:val="005F0D37"/>
    <w:rsid w:val="005F5004"/>
    <w:rsid w:val="005F7DBB"/>
    <w:rsid w:val="005F7E99"/>
    <w:rsid w:val="00601058"/>
    <w:rsid w:val="0060133A"/>
    <w:rsid w:val="00604445"/>
    <w:rsid w:val="00604BC5"/>
    <w:rsid w:val="0060712A"/>
    <w:rsid w:val="00607603"/>
    <w:rsid w:val="006144F6"/>
    <w:rsid w:val="00615AA2"/>
    <w:rsid w:val="0062066B"/>
    <w:rsid w:val="00622CF0"/>
    <w:rsid w:val="00625B2C"/>
    <w:rsid w:val="00627C65"/>
    <w:rsid w:val="00627E32"/>
    <w:rsid w:val="00631D86"/>
    <w:rsid w:val="00633877"/>
    <w:rsid w:val="00633E6E"/>
    <w:rsid w:val="00634FE8"/>
    <w:rsid w:val="00636183"/>
    <w:rsid w:val="006363D9"/>
    <w:rsid w:val="006369DD"/>
    <w:rsid w:val="006377B4"/>
    <w:rsid w:val="006426ED"/>
    <w:rsid w:val="00642993"/>
    <w:rsid w:val="00644795"/>
    <w:rsid w:val="00645AD2"/>
    <w:rsid w:val="00645CD6"/>
    <w:rsid w:val="00646A44"/>
    <w:rsid w:val="00651620"/>
    <w:rsid w:val="00652AC2"/>
    <w:rsid w:val="00653A50"/>
    <w:rsid w:val="0065493A"/>
    <w:rsid w:val="00655FE7"/>
    <w:rsid w:val="00657796"/>
    <w:rsid w:val="00657F38"/>
    <w:rsid w:val="00660B60"/>
    <w:rsid w:val="0066172D"/>
    <w:rsid w:val="00662124"/>
    <w:rsid w:val="00664BD0"/>
    <w:rsid w:val="00665CDE"/>
    <w:rsid w:val="00666334"/>
    <w:rsid w:val="00666D1D"/>
    <w:rsid w:val="00671C45"/>
    <w:rsid w:val="00672AD0"/>
    <w:rsid w:val="00674D67"/>
    <w:rsid w:val="006806F4"/>
    <w:rsid w:val="00681BE9"/>
    <w:rsid w:val="00683E5C"/>
    <w:rsid w:val="00685632"/>
    <w:rsid w:val="00691611"/>
    <w:rsid w:val="006931DE"/>
    <w:rsid w:val="006943A0"/>
    <w:rsid w:val="006951A7"/>
    <w:rsid w:val="006968BF"/>
    <w:rsid w:val="00697441"/>
    <w:rsid w:val="006A0C30"/>
    <w:rsid w:val="006A0F3F"/>
    <w:rsid w:val="006A1AC5"/>
    <w:rsid w:val="006A1B85"/>
    <w:rsid w:val="006A1C2A"/>
    <w:rsid w:val="006A5896"/>
    <w:rsid w:val="006A6CC6"/>
    <w:rsid w:val="006B0029"/>
    <w:rsid w:val="006B04EA"/>
    <w:rsid w:val="006B1A93"/>
    <w:rsid w:val="006B1B20"/>
    <w:rsid w:val="006B3189"/>
    <w:rsid w:val="006B38E9"/>
    <w:rsid w:val="006B43CE"/>
    <w:rsid w:val="006B5AF8"/>
    <w:rsid w:val="006B6287"/>
    <w:rsid w:val="006B7157"/>
    <w:rsid w:val="006B7A56"/>
    <w:rsid w:val="006C0A88"/>
    <w:rsid w:val="006C2805"/>
    <w:rsid w:val="006C2A78"/>
    <w:rsid w:val="006C2AF2"/>
    <w:rsid w:val="006C3790"/>
    <w:rsid w:val="006C6B3E"/>
    <w:rsid w:val="006C78BC"/>
    <w:rsid w:val="006D0120"/>
    <w:rsid w:val="006D1EA7"/>
    <w:rsid w:val="006D2E23"/>
    <w:rsid w:val="006D2F45"/>
    <w:rsid w:val="006D34B4"/>
    <w:rsid w:val="006D3E24"/>
    <w:rsid w:val="006D53FC"/>
    <w:rsid w:val="006D716C"/>
    <w:rsid w:val="006D7F4A"/>
    <w:rsid w:val="006E254F"/>
    <w:rsid w:val="006E2F7D"/>
    <w:rsid w:val="006E31F0"/>
    <w:rsid w:val="006E34A3"/>
    <w:rsid w:val="006E44C0"/>
    <w:rsid w:val="006E4795"/>
    <w:rsid w:val="006F0445"/>
    <w:rsid w:val="006F150F"/>
    <w:rsid w:val="006F18D0"/>
    <w:rsid w:val="006F20B7"/>
    <w:rsid w:val="006F2B0D"/>
    <w:rsid w:val="006F5267"/>
    <w:rsid w:val="006F556B"/>
    <w:rsid w:val="006F5BB7"/>
    <w:rsid w:val="00702CDF"/>
    <w:rsid w:val="007033C7"/>
    <w:rsid w:val="00704D99"/>
    <w:rsid w:val="00705F3B"/>
    <w:rsid w:val="00706AF4"/>
    <w:rsid w:val="00707184"/>
    <w:rsid w:val="007077E1"/>
    <w:rsid w:val="00710010"/>
    <w:rsid w:val="00711638"/>
    <w:rsid w:val="007167D3"/>
    <w:rsid w:val="00716E2E"/>
    <w:rsid w:val="00717724"/>
    <w:rsid w:val="00717AC1"/>
    <w:rsid w:val="00722728"/>
    <w:rsid w:val="007233F0"/>
    <w:rsid w:val="007239DF"/>
    <w:rsid w:val="00724635"/>
    <w:rsid w:val="0072482E"/>
    <w:rsid w:val="00727821"/>
    <w:rsid w:val="00731A61"/>
    <w:rsid w:val="007328C4"/>
    <w:rsid w:val="007337CD"/>
    <w:rsid w:val="007339EE"/>
    <w:rsid w:val="00733CB4"/>
    <w:rsid w:val="00736C2C"/>
    <w:rsid w:val="007371C7"/>
    <w:rsid w:val="007371E5"/>
    <w:rsid w:val="00740E3C"/>
    <w:rsid w:val="007413D0"/>
    <w:rsid w:val="00741616"/>
    <w:rsid w:val="00741998"/>
    <w:rsid w:val="00741DF2"/>
    <w:rsid w:val="00742E47"/>
    <w:rsid w:val="0074361C"/>
    <w:rsid w:val="00744117"/>
    <w:rsid w:val="007448DB"/>
    <w:rsid w:val="0074497B"/>
    <w:rsid w:val="00744F72"/>
    <w:rsid w:val="00745899"/>
    <w:rsid w:val="00745F94"/>
    <w:rsid w:val="007461AC"/>
    <w:rsid w:val="007463E1"/>
    <w:rsid w:val="00752DFA"/>
    <w:rsid w:val="00754C63"/>
    <w:rsid w:val="00755AD9"/>
    <w:rsid w:val="00755EBE"/>
    <w:rsid w:val="00757DD2"/>
    <w:rsid w:val="00764366"/>
    <w:rsid w:val="007648EE"/>
    <w:rsid w:val="00764C2C"/>
    <w:rsid w:val="00770687"/>
    <w:rsid w:val="007707EF"/>
    <w:rsid w:val="00770BCA"/>
    <w:rsid w:val="00771CC8"/>
    <w:rsid w:val="00771F26"/>
    <w:rsid w:val="0077254C"/>
    <w:rsid w:val="00772AFA"/>
    <w:rsid w:val="00775065"/>
    <w:rsid w:val="00775DC7"/>
    <w:rsid w:val="00775E56"/>
    <w:rsid w:val="0077738F"/>
    <w:rsid w:val="00780AD4"/>
    <w:rsid w:val="00781865"/>
    <w:rsid w:val="00781B20"/>
    <w:rsid w:val="00782A81"/>
    <w:rsid w:val="00784921"/>
    <w:rsid w:val="00785865"/>
    <w:rsid w:val="00785972"/>
    <w:rsid w:val="00787968"/>
    <w:rsid w:val="00790148"/>
    <w:rsid w:val="007912A2"/>
    <w:rsid w:val="007913B1"/>
    <w:rsid w:val="00791639"/>
    <w:rsid w:val="00791E8A"/>
    <w:rsid w:val="00793E92"/>
    <w:rsid w:val="00794D5C"/>
    <w:rsid w:val="00795A6E"/>
    <w:rsid w:val="00795EA4"/>
    <w:rsid w:val="00797E86"/>
    <w:rsid w:val="007A27EC"/>
    <w:rsid w:val="007A3B4D"/>
    <w:rsid w:val="007A4956"/>
    <w:rsid w:val="007A600C"/>
    <w:rsid w:val="007A6534"/>
    <w:rsid w:val="007B0B59"/>
    <w:rsid w:val="007B0DB3"/>
    <w:rsid w:val="007B178D"/>
    <w:rsid w:val="007B1F83"/>
    <w:rsid w:val="007B27DE"/>
    <w:rsid w:val="007B3B3F"/>
    <w:rsid w:val="007B52F0"/>
    <w:rsid w:val="007C19F4"/>
    <w:rsid w:val="007C40DA"/>
    <w:rsid w:val="007C6085"/>
    <w:rsid w:val="007C6EB6"/>
    <w:rsid w:val="007C6F51"/>
    <w:rsid w:val="007C7073"/>
    <w:rsid w:val="007D1900"/>
    <w:rsid w:val="007D23B7"/>
    <w:rsid w:val="007D2ABB"/>
    <w:rsid w:val="007D3FD2"/>
    <w:rsid w:val="007D512E"/>
    <w:rsid w:val="007D6172"/>
    <w:rsid w:val="007D6C8E"/>
    <w:rsid w:val="007D7A8A"/>
    <w:rsid w:val="007E0F3E"/>
    <w:rsid w:val="007E122D"/>
    <w:rsid w:val="007E1472"/>
    <w:rsid w:val="007E1BB9"/>
    <w:rsid w:val="007E3137"/>
    <w:rsid w:val="007E54AE"/>
    <w:rsid w:val="007E560F"/>
    <w:rsid w:val="007E5974"/>
    <w:rsid w:val="007E5A39"/>
    <w:rsid w:val="007E5F62"/>
    <w:rsid w:val="007E63D5"/>
    <w:rsid w:val="007F54F9"/>
    <w:rsid w:val="007F555B"/>
    <w:rsid w:val="007F607A"/>
    <w:rsid w:val="00804D10"/>
    <w:rsid w:val="00804E23"/>
    <w:rsid w:val="00806251"/>
    <w:rsid w:val="00807ADC"/>
    <w:rsid w:val="008138EB"/>
    <w:rsid w:val="00815247"/>
    <w:rsid w:val="008176A5"/>
    <w:rsid w:val="00817C6F"/>
    <w:rsid w:val="00820385"/>
    <w:rsid w:val="00820A76"/>
    <w:rsid w:val="00820CF7"/>
    <w:rsid w:val="00821AF7"/>
    <w:rsid w:val="00821EB5"/>
    <w:rsid w:val="00823593"/>
    <w:rsid w:val="00825067"/>
    <w:rsid w:val="0082579B"/>
    <w:rsid w:val="00826340"/>
    <w:rsid w:val="00830348"/>
    <w:rsid w:val="00831108"/>
    <w:rsid w:val="00832A45"/>
    <w:rsid w:val="00832B5A"/>
    <w:rsid w:val="00833927"/>
    <w:rsid w:val="00833C5F"/>
    <w:rsid w:val="0083695B"/>
    <w:rsid w:val="00845A68"/>
    <w:rsid w:val="00847E41"/>
    <w:rsid w:val="00851AB1"/>
    <w:rsid w:val="00851CC3"/>
    <w:rsid w:val="00852379"/>
    <w:rsid w:val="008528E6"/>
    <w:rsid w:val="008542C4"/>
    <w:rsid w:val="00855A6B"/>
    <w:rsid w:val="00861633"/>
    <w:rsid w:val="00861A44"/>
    <w:rsid w:val="008635C8"/>
    <w:rsid w:val="00863E75"/>
    <w:rsid w:val="0086579A"/>
    <w:rsid w:val="00871013"/>
    <w:rsid w:val="00872B3E"/>
    <w:rsid w:val="00872CEA"/>
    <w:rsid w:val="00875699"/>
    <w:rsid w:val="00875B33"/>
    <w:rsid w:val="00875E9A"/>
    <w:rsid w:val="008763FB"/>
    <w:rsid w:val="00876626"/>
    <w:rsid w:val="0087672E"/>
    <w:rsid w:val="00876789"/>
    <w:rsid w:val="00877060"/>
    <w:rsid w:val="00881140"/>
    <w:rsid w:val="00882058"/>
    <w:rsid w:val="00882F71"/>
    <w:rsid w:val="00883790"/>
    <w:rsid w:val="00883FB4"/>
    <w:rsid w:val="0088407B"/>
    <w:rsid w:val="00885611"/>
    <w:rsid w:val="00886ED1"/>
    <w:rsid w:val="00890C5B"/>
    <w:rsid w:val="008917E3"/>
    <w:rsid w:val="00891A38"/>
    <w:rsid w:val="00892324"/>
    <w:rsid w:val="0089263B"/>
    <w:rsid w:val="00896491"/>
    <w:rsid w:val="00896BD6"/>
    <w:rsid w:val="008A1F76"/>
    <w:rsid w:val="008A34AF"/>
    <w:rsid w:val="008A57C3"/>
    <w:rsid w:val="008A596D"/>
    <w:rsid w:val="008A6ED3"/>
    <w:rsid w:val="008A7421"/>
    <w:rsid w:val="008B120A"/>
    <w:rsid w:val="008B1949"/>
    <w:rsid w:val="008B41FF"/>
    <w:rsid w:val="008B4F03"/>
    <w:rsid w:val="008B55E9"/>
    <w:rsid w:val="008B6A3C"/>
    <w:rsid w:val="008B6A45"/>
    <w:rsid w:val="008B792B"/>
    <w:rsid w:val="008B7AB6"/>
    <w:rsid w:val="008C21C6"/>
    <w:rsid w:val="008C22DD"/>
    <w:rsid w:val="008C3378"/>
    <w:rsid w:val="008C5A7F"/>
    <w:rsid w:val="008C689F"/>
    <w:rsid w:val="008C77F1"/>
    <w:rsid w:val="008C7811"/>
    <w:rsid w:val="008D09EE"/>
    <w:rsid w:val="008D3DC5"/>
    <w:rsid w:val="008D4A2A"/>
    <w:rsid w:val="008D4B82"/>
    <w:rsid w:val="008D5B4C"/>
    <w:rsid w:val="008D6040"/>
    <w:rsid w:val="008E32E2"/>
    <w:rsid w:val="008E575B"/>
    <w:rsid w:val="008E5BC2"/>
    <w:rsid w:val="008F0F96"/>
    <w:rsid w:val="008F19DE"/>
    <w:rsid w:val="008F28E8"/>
    <w:rsid w:val="008F42CB"/>
    <w:rsid w:val="00901BA3"/>
    <w:rsid w:val="00902562"/>
    <w:rsid w:val="00903889"/>
    <w:rsid w:val="00907991"/>
    <w:rsid w:val="00911997"/>
    <w:rsid w:val="0091562A"/>
    <w:rsid w:val="00916F1E"/>
    <w:rsid w:val="00917B1E"/>
    <w:rsid w:val="00917C5A"/>
    <w:rsid w:val="00920349"/>
    <w:rsid w:val="00921730"/>
    <w:rsid w:val="00925DE7"/>
    <w:rsid w:val="0092759D"/>
    <w:rsid w:val="0093215D"/>
    <w:rsid w:val="009337FC"/>
    <w:rsid w:val="00933D79"/>
    <w:rsid w:val="0093596D"/>
    <w:rsid w:val="00935DDA"/>
    <w:rsid w:val="00935EE6"/>
    <w:rsid w:val="009403F0"/>
    <w:rsid w:val="00941F2B"/>
    <w:rsid w:val="00943913"/>
    <w:rsid w:val="0094450C"/>
    <w:rsid w:val="0094464A"/>
    <w:rsid w:val="009470DC"/>
    <w:rsid w:val="009503DF"/>
    <w:rsid w:val="00950418"/>
    <w:rsid w:val="00950C1F"/>
    <w:rsid w:val="00952011"/>
    <w:rsid w:val="00955635"/>
    <w:rsid w:val="00955A5D"/>
    <w:rsid w:val="0095687C"/>
    <w:rsid w:val="00957D98"/>
    <w:rsid w:val="00961123"/>
    <w:rsid w:val="00961A34"/>
    <w:rsid w:val="0096334A"/>
    <w:rsid w:val="009650D8"/>
    <w:rsid w:val="0096780F"/>
    <w:rsid w:val="00970B93"/>
    <w:rsid w:val="00971DFC"/>
    <w:rsid w:val="00972AAA"/>
    <w:rsid w:val="00974AD5"/>
    <w:rsid w:val="0097647E"/>
    <w:rsid w:val="00980729"/>
    <w:rsid w:val="00980805"/>
    <w:rsid w:val="00982A72"/>
    <w:rsid w:val="00984493"/>
    <w:rsid w:val="009869B2"/>
    <w:rsid w:val="009870DA"/>
    <w:rsid w:val="00992723"/>
    <w:rsid w:val="009927D6"/>
    <w:rsid w:val="00995249"/>
    <w:rsid w:val="00995C5B"/>
    <w:rsid w:val="009977A9"/>
    <w:rsid w:val="009A0945"/>
    <w:rsid w:val="009A2C54"/>
    <w:rsid w:val="009A3808"/>
    <w:rsid w:val="009A5C1E"/>
    <w:rsid w:val="009A78D2"/>
    <w:rsid w:val="009A7C90"/>
    <w:rsid w:val="009B3233"/>
    <w:rsid w:val="009B439D"/>
    <w:rsid w:val="009B45D1"/>
    <w:rsid w:val="009B58DA"/>
    <w:rsid w:val="009B6B6E"/>
    <w:rsid w:val="009B7CDC"/>
    <w:rsid w:val="009C0A94"/>
    <w:rsid w:val="009C276D"/>
    <w:rsid w:val="009C2985"/>
    <w:rsid w:val="009C38BC"/>
    <w:rsid w:val="009C3D87"/>
    <w:rsid w:val="009C3DC5"/>
    <w:rsid w:val="009C43FC"/>
    <w:rsid w:val="009C4B30"/>
    <w:rsid w:val="009C6CC0"/>
    <w:rsid w:val="009C7C6B"/>
    <w:rsid w:val="009D1320"/>
    <w:rsid w:val="009D198A"/>
    <w:rsid w:val="009D3166"/>
    <w:rsid w:val="009D365B"/>
    <w:rsid w:val="009D3F08"/>
    <w:rsid w:val="009D561F"/>
    <w:rsid w:val="009D5658"/>
    <w:rsid w:val="009D6AA0"/>
    <w:rsid w:val="009E0284"/>
    <w:rsid w:val="009E1806"/>
    <w:rsid w:val="009E1D03"/>
    <w:rsid w:val="009E1FBC"/>
    <w:rsid w:val="009E20AF"/>
    <w:rsid w:val="009E2703"/>
    <w:rsid w:val="009E291F"/>
    <w:rsid w:val="009E51BA"/>
    <w:rsid w:val="009E5F56"/>
    <w:rsid w:val="009F09E0"/>
    <w:rsid w:val="009F3751"/>
    <w:rsid w:val="009F3C6B"/>
    <w:rsid w:val="009F4F75"/>
    <w:rsid w:val="009F52B2"/>
    <w:rsid w:val="009F5C7A"/>
    <w:rsid w:val="009F702D"/>
    <w:rsid w:val="009F7E70"/>
    <w:rsid w:val="00A00C60"/>
    <w:rsid w:val="00A029C4"/>
    <w:rsid w:val="00A04813"/>
    <w:rsid w:val="00A05018"/>
    <w:rsid w:val="00A0598B"/>
    <w:rsid w:val="00A066D3"/>
    <w:rsid w:val="00A06F45"/>
    <w:rsid w:val="00A07189"/>
    <w:rsid w:val="00A0723B"/>
    <w:rsid w:val="00A10960"/>
    <w:rsid w:val="00A11846"/>
    <w:rsid w:val="00A13725"/>
    <w:rsid w:val="00A14240"/>
    <w:rsid w:val="00A17F37"/>
    <w:rsid w:val="00A20123"/>
    <w:rsid w:val="00A2208B"/>
    <w:rsid w:val="00A23FF9"/>
    <w:rsid w:val="00A243CE"/>
    <w:rsid w:val="00A249FC"/>
    <w:rsid w:val="00A26050"/>
    <w:rsid w:val="00A330ED"/>
    <w:rsid w:val="00A3409E"/>
    <w:rsid w:val="00A35A24"/>
    <w:rsid w:val="00A36799"/>
    <w:rsid w:val="00A36B82"/>
    <w:rsid w:val="00A36C65"/>
    <w:rsid w:val="00A36EFC"/>
    <w:rsid w:val="00A37B66"/>
    <w:rsid w:val="00A40F70"/>
    <w:rsid w:val="00A41299"/>
    <w:rsid w:val="00A416F2"/>
    <w:rsid w:val="00A42E3C"/>
    <w:rsid w:val="00A43227"/>
    <w:rsid w:val="00A43606"/>
    <w:rsid w:val="00A439D0"/>
    <w:rsid w:val="00A43F07"/>
    <w:rsid w:val="00A448F7"/>
    <w:rsid w:val="00A45162"/>
    <w:rsid w:val="00A455CF"/>
    <w:rsid w:val="00A4737F"/>
    <w:rsid w:val="00A4786E"/>
    <w:rsid w:val="00A529B0"/>
    <w:rsid w:val="00A52C36"/>
    <w:rsid w:val="00A5453F"/>
    <w:rsid w:val="00A57497"/>
    <w:rsid w:val="00A57E66"/>
    <w:rsid w:val="00A60597"/>
    <w:rsid w:val="00A605F6"/>
    <w:rsid w:val="00A62F5B"/>
    <w:rsid w:val="00A63F1E"/>
    <w:rsid w:val="00A65830"/>
    <w:rsid w:val="00A66922"/>
    <w:rsid w:val="00A70737"/>
    <w:rsid w:val="00A70BA0"/>
    <w:rsid w:val="00A70F81"/>
    <w:rsid w:val="00A7188D"/>
    <w:rsid w:val="00A736E8"/>
    <w:rsid w:val="00A73B7A"/>
    <w:rsid w:val="00A7529D"/>
    <w:rsid w:val="00A773CF"/>
    <w:rsid w:val="00A823ED"/>
    <w:rsid w:val="00A83671"/>
    <w:rsid w:val="00A87863"/>
    <w:rsid w:val="00A90062"/>
    <w:rsid w:val="00A905EA"/>
    <w:rsid w:val="00A91A62"/>
    <w:rsid w:val="00A94B8B"/>
    <w:rsid w:val="00AA0010"/>
    <w:rsid w:val="00AA31EA"/>
    <w:rsid w:val="00AA4DEB"/>
    <w:rsid w:val="00AA5A92"/>
    <w:rsid w:val="00AA6E64"/>
    <w:rsid w:val="00AB1B72"/>
    <w:rsid w:val="00AB280B"/>
    <w:rsid w:val="00AB37EA"/>
    <w:rsid w:val="00AB3994"/>
    <w:rsid w:val="00AB47A1"/>
    <w:rsid w:val="00AB7091"/>
    <w:rsid w:val="00AB7E67"/>
    <w:rsid w:val="00AC17DB"/>
    <w:rsid w:val="00AC2594"/>
    <w:rsid w:val="00AC28A4"/>
    <w:rsid w:val="00AC4E0C"/>
    <w:rsid w:val="00AC5E3B"/>
    <w:rsid w:val="00AC7684"/>
    <w:rsid w:val="00AD1A9D"/>
    <w:rsid w:val="00AD20E1"/>
    <w:rsid w:val="00AD4ADF"/>
    <w:rsid w:val="00AD5B39"/>
    <w:rsid w:val="00AE0B9C"/>
    <w:rsid w:val="00AE173A"/>
    <w:rsid w:val="00AE2AD1"/>
    <w:rsid w:val="00AE30BF"/>
    <w:rsid w:val="00AE48AB"/>
    <w:rsid w:val="00AE68D0"/>
    <w:rsid w:val="00AE7F61"/>
    <w:rsid w:val="00AF21C3"/>
    <w:rsid w:val="00AF2C3E"/>
    <w:rsid w:val="00AF3399"/>
    <w:rsid w:val="00AF37AF"/>
    <w:rsid w:val="00AF4080"/>
    <w:rsid w:val="00AF62C9"/>
    <w:rsid w:val="00AF6BCE"/>
    <w:rsid w:val="00AF7FC0"/>
    <w:rsid w:val="00B01EB7"/>
    <w:rsid w:val="00B03590"/>
    <w:rsid w:val="00B0486D"/>
    <w:rsid w:val="00B06090"/>
    <w:rsid w:val="00B064BD"/>
    <w:rsid w:val="00B06DB5"/>
    <w:rsid w:val="00B07986"/>
    <w:rsid w:val="00B110F6"/>
    <w:rsid w:val="00B1187E"/>
    <w:rsid w:val="00B11F3F"/>
    <w:rsid w:val="00B12593"/>
    <w:rsid w:val="00B12B95"/>
    <w:rsid w:val="00B14728"/>
    <w:rsid w:val="00B14BE5"/>
    <w:rsid w:val="00B15FFA"/>
    <w:rsid w:val="00B16007"/>
    <w:rsid w:val="00B16B38"/>
    <w:rsid w:val="00B215DF"/>
    <w:rsid w:val="00B231FE"/>
    <w:rsid w:val="00B24CD2"/>
    <w:rsid w:val="00B253AD"/>
    <w:rsid w:val="00B254A9"/>
    <w:rsid w:val="00B2677D"/>
    <w:rsid w:val="00B32F71"/>
    <w:rsid w:val="00B3303E"/>
    <w:rsid w:val="00B372FA"/>
    <w:rsid w:val="00B4150A"/>
    <w:rsid w:val="00B41A8F"/>
    <w:rsid w:val="00B43136"/>
    <w:rsid w:val="00B43337"/>
    <w:rsid w:val="00B45123"/>
    <w:rsid w:val="00B4528C"/>
    <w:rsid w:val="00B45AE1"/>
    <w:rsid w:val="00B47AFD"/>
    <w:rsid w:val="00B50566"/>
    <w:rsid w:val="00B51A93"/>
    <w:rsid w:val="00B53F60"/>
    <w:rsid w:val="00B559EE"/>
    <w:rsid w:val="00B55F44"/>
    <w:rsid w:val="00B568AF"/>
    <w:rsid w:val="00B60294"/>
    <w:rsid w:val="00B61CD7"/>
    <w:rsid w:val="00B62F2A"/>
    <w:rsid w:val="00B63DD7"/>
    <w:rsid w:val="00B67DFC"/>
    <w:rsid w:val="00B70F2F"/>
    <w:rsid w:val="00B721EF"/>
    <w:rsid w:val="00B72560"/>
    <w:rsid w:val="00B7302E"/>
    <w:rsid w:val="00B81199"/>
    <w:rsid w:val="00B82C9F"/>
    <w:rsid w:val="00B83033"/>
    <w:rsid w:val="00B84330"/>
    <w:rsid w:val="00B84CF9"/>
    <w:rsid w:val="00B8737D"/>
    <w:rsid w:val="00B90254"/>
    <w:rsid w:val="00B90A2A"/>
    <w:rsid w:val="00B90FCF"/>
    <w:rsid w:val="00B926CC"/>
    <w:rsid w:val="00BA1C1B"/>
    <w:rsid w:val="00BA24D9"/>
    <w:rsid w:val="00BA3FA7"/>
    <w:rsid w:val="00BA59BA"/>
    <w:rsid w:val="00BA7550"/>
    <w:rsid w:val="00BB1645"/>
    <w:rsid w:val="00BB35EA"/>
    <w:rsid w:val="00BB519E"/>
    <w:rsid w:val="00BB67CF"/>
    <w:rsid w:val="00BB74F8"/>
    <w:rsid w:val="00BB75F8"/>
    <w:rsid w:val="00BC09C7"/>
    <w:rsid w:val="00BC1A1D"/>
    <w:rsid w:val="00BC1C59"/>
    <w:rsid w:val="00BC33CF"/>
    <w:rsid w:val="00BC3471"/>
    <w:rsid w:val="00BC4BA5"/>
    <w:rsid w:val="00BC5762"/>
    <w:rsid w:val="00BC6929"/>
    <w:rsid w:val="00BD0306"/>
    <w:rsid w:val="00BD1448"/>
    <w:rsid w:val="00BD1EF0"/>
    <w:rsid w:val="00BD44D6"/>
    <w:rsid w:val="00BD5DC0"/>
    <w:rsid w:val="00BD7956"/>
    <w:rsid w:val="00BD7F76"/>
    <w:rsid w:val="00BE028E"/>
    <w:rsid w:val="00BE1FF0"/>
    <w:rsid w:val="00BE5D1A"/>
    <w:rsid w:val="00BE7333"/>
    <w:rsid w:val="00BF070A"/>
    <w:rsid w:val="00BF11DE"/>
    <w:rsid w:val="00BF135C"/>
    <w:rsid w:val="00BF1615"/>
    <w:rsid w:val="00BF3156"/>
    <w:rsid w:val="00BF35E6"/>
    <w:rsid w:val="00BF3A2A"/>
    <w:rsid w:val="00BF3C37"/>
    <w:rsid w:val="00C00E30"/>
    <w:rsid w:val="00C01B39"/>
    <w:rsid w:val="00C01C75"/>
    <w:rsid w:val="00C031B6"/>
    <w:rsid w:val="00C03EA1"/>
    <w:rsid w:val="00C06416"/>
    <w:rsid w:val="00C10303"/>
    <w:rsid w:val="00C10EDA"/>
    <w:rsid w:val="00C11127"/>
    <w:rsid w:val="00C134D4"/>
    <w:rsid w:val="00C14823"/>
    <w:rsid w:val="00C14A2F"/>
    <w:rsid w:val="00C16545"/>
    <w:rsid w:val="00C165C8"/>
    <w:rsid w:val="00C167E0"/>
    <w:rsid w:val="00C176D5"/>
    <w:rsid w:val="00C2203D"/>
    <w:rsid w:val="00C26DE1"/>
    <w:rsid w:val="00C2703F"/>
    <w:rsid w:val="00C27CEE"/>
    <w:rsid w:val="00C30F5D"/>
    <w:rsid w:val="00C31746"/>
    <w:rsid w:val="00C334CE"/>
    <w:rsid w:val="00C35CDF"/>
    <w:rsid w:val="00C3791E"/>
    <w:rsid w:val="00C37A5D"/>
    <w:rsid w:val="00C37F64"/>
    <w:rsid w:val="00C45B03"/>
    <w:rsid w:val="00C468D2"/>
    <w:rsid w:val="00C47198"/>
    <w:rsid w:val="00C50A1F"/>
    <w:rsid w:val="00C53A6A"/>
    <w:rsid w:val="00C551F4"/>
    <w:rsid w:val="00C56B1C"/>
    <w:rsid w:val="00C57EB6"/>
    <w:rsid w:val="00C67040"/>
    <w:rsid w:val="00C7010C"/>
    <w:rsid w:val="00C719CF"/>
    <w:rsid w:val="00C71ABC"/>
    <w:rsid w:val="00C7519E"/>
    <w:rsid w:val="00C77B54"/>
    <w:rsid w:val="00C844BC"/>
    <w:rsid w:val="00C8564D"/>
    <w:rsid w:val="00C85B6E"/>
    <w:rsid w:val="00C92442"/>
    <w:rsid w:val="00C93594"/>
    <w:rsid w:val="00C95ABD"/>
    <w:rsid w:val="00C96053"/>
    <w:rsid w:val="00CA0765"/>
    <w:rsid w:val="00CA2C1B"/>
    <w:rsid w:val="00CA6A6F"/>
    <w:rsid w:val="00CA6EDD"/>
    <w:rsid w:val="00CA79A7"/>
    <w:rsid w:val="00CB236F"/>
    <w:rsid w:val="00CB3D15"/>
    <w:rsid w:val="00CB579A"/>
    <w:rsid w:val="00CB5FB9"/>
    <w:rsid w:val="00CB6FAD"/>
    <w:rsid w:val="00CB7C0D"/>
    <w:rsid w:val="00CC21BC"/>
    <w:rsid w:val="00CC2229"/>
    <w:rsid w:val="00CC349C"/>
    <w:rsid w:val="00CC642D"/>
    <w:rsid w:val="00CC7EAC"/>
    <w:rsid w:val="00CD0DD9"/>
    <w:rsid w:val="00CD306E"/>
    <w:rsid w:val="00CD34D3"/>
    <w:rsid w:val="00CD5E17"/>
    <w:rsid w:val="00CD6B72"/>
    <w:rsid w:val="00CD6E71"/>
    <w:rsid w:val="00CD7A4C"/>
    <w:rsid w:val="00CE1AD6"/>
    <w:rsid w:val="00CE23D7"/>
    <w:rsid w:val="00CE3518"/>
    <w:rsid w:val="00CE3521"/>
    <w:rsid w:val="00CE6E7A"/>
    <w:rsid w:val="00CE7D68"/>
    <w:rsid w:val="00CF2489"/>
    <w:rsid w:val="00CF27CB"/>
    <w:rsid w:val="00CF283A"/>
    <w:rsid w:val="00CF3AD7"/>
    <w:rsid w:val="00CF3B54"/>
    <w:rsid w:val="00CF3EBC"/>
    <w:rsid w:val="00CF603A"/>
    <w:rsid w:val="00CF6296"/>
    <w:rsid w:val="00D00F50"/>
    <w:rsid w:val="00D01632"/>
    <w:rsid w:val="00D02F4A"/>
    <w:rsid w:val="00D03ECC"/>
    <w:rsid w:val="00D04624"/>
    <w:rsid w:val="00D0572C"/>
    <w:rsid w:val="00D066A0"/>
    <w:rsid w:val="00D106F0"/>
    <w:rsid w:val="00D109DB"/>
    <w:rsid w:val="00D10E93"/>
    <w:rsid w:val="00D116F1"/>
    <w:rsid w:val="00D11B8A"/>
    <w:rsid w:val="00D1241C"/>
    <w:rsid w:val="00D12E3B"/>
    <w:rsid w:val="00D142E8"/>
    <w:rsid w:val="00D1537A"/>
    <w:rsid w:val="00D15454"/>
    <w:rsid w:val="00D1545F"/>
    <w:rsid w:val="00D156B5"/>
    <w:rsid w:val="00D1594F"/>
    <w:rsid w:val="00D15E9E"/>
    <w:rsid w:val="00D16375"/>
    <w:rsid w:val="00D1675C"/>
    <w:rsid w:val="00D22B8B"/>
    <w:rsid w:val="00D23429"/>
    <w:rsid w:val="00D23B7B"/>
    <w:rsid w:val="00D26CF2"/>
    <w:rsid w:val="00D27FCD"/>
    <w:rsid w:val="00D30188"/>
    <w:rsid w:val="00D3217F"/>
    <w:rsid w:val="00D33BAF"/>
    <w:rsid w:val="00D36559"/>
    <w:rsid w:val="00D4013B"/>
    <w:rsid w:val="00D40C4C"/>
    <w:rsid w:val="00D415D9"/>
    <w:rsid w:val="00D44350"/>
    <w:rsid w:val="00D4624F"/>
    <w:rsid w:val="00D479CA"/>
    <w:rsid w:val="00D51C16"/>
    <w:rsid w:val="00D5270E"/>
    <w:rsid w:val="00D52966"/>
    <w:rsid w:val="00D52F6C"/>
    <w:rsid w:val="00D531DD"/>
    <w:rsid w:val="00D5322C"/>
    <w:rsid w:val="00D53EB1"/>
    <w:rsid w:val="00D54CB9"/>
    <w:rsid w:val="00D54CF6"/>
    <w:rsid w:val="00D555F2"/>
    <w:rsid w:val="00D57C55"/>
    <w:rsid w:val="00D609B4"/>
    <w:rsid w:val="00D6178A"/>
    <w:rsid w:val="00D624EC"/>
    <w:rsid w:val="00D667EA"/>
    <w:rsid w:val="00D66C83"/>
    <w:rsid w:val="00D71605"/>
    <w:rsid w:val="00D71CB8"/>
    <w:rsid w:val="00D743F6"/>
    <w:rsid w:val="00D74C03"/>
    <w:rsid w:val="00D74D95"/>
    <w:rsid w:val="00D7595E"/>
    <w:rsid w:val="00D764DB"/>
    <w:rsid w:val="00D76E87"/>
    <w:rsid w:val="00D7731D"/>
    <w:rsid w:val="00D813FF"/>
    <w:rsid w:val="00D81FE6"/>
    <w:rsid w:val="00D825D5"/>
    <w:rsid w:val="00D8585B"/>
    <w:rsid w:val="00D86809"/>
    <w:rsid w:val="00D92286"/>
    <w:rsid w:val="00D93157"/>
    <w:rsid w:val="00D939D1"/>
    <w:rsid w:val="00D94DD3"/>
    <w:rsid w:val="00D94DE5"/>
    <w:rsid w:val="00D97751"/>
    <w:rsid w:val="00DA3B4B"/>
    <w:rsid w:val="00DA3FA4"/>
    <w:rsid w:val="00DA4C75"/>
    <w:rsid w:val="00DA4DFB"/>
    <w:rsid w:val="00DA7046"/>
    <w:rsid w:val="00DB059C"/>
    <w:rsid w:val="00DB258F"/>
    <w:rsid w:val="00DB34D8"/>
    <w:rsid w:val="00DB4C87"/>
    <w:rsid w:val="00DB54AB"/>
    <w:rsid w:val="00DB5935"/>
    <w:rsid w:val="00DB7D9E"/>
    <w:rsid w:val="00DC04D3"/>
    <w:rsid w:val="00DC084F"/>
    <w:rsid w:val="00DC23E1"/>
    <w:rsid w:val="00DC2F37"/>
    <w:rsid w:val="00DC3D61"/>
    <w:rsid w:val="00DC59F8"/>
    <w:rsid w:val="00DC731F"/>
    <w:rsid w:val="00DC7C24"/>
    <w:rsid w:val="00DD020D"/>
    <w:rsid w:val="00DD16C9"/>
    <w:rsid w:val="00DD1790"/>
    <w:rsid w:val="00DD22B5"/>
    <w:rsid w:val="00DD3593"/>
    <w:rsid w:val="00DD3682"/>
    <w:rsid w:val="00DD4F39"/>
    <w:rsid w:val="00DD763A"/>
    <w:rsid w:val="00DD7DED"/>
    <w:rsid w:val="00DE17E0"/>
    <w:rsid w:val="00DE3A8D"/>
    <w:rsid w:val="00DE3CA3"/>
    <w:rsid w:val="00DE5329"/>
    <w:rsid w:val="00DE7CDA"/>
    <w:rsid w:val="00DF16E9"/>
    <w:rsid w:val="00DF1FDE"/>
    <w:rsid w:val="00DF2C8B"/>
    <w:rsid w:val="00DF3C51"/>
    <w:rsid w:val="00E00800"/>
    <w:rsid w:val="00E022A9"/>
    <w:rsid w:val="00E028A1"/>
    <w:rsid w:val="00E0292C"/>
    <w:rsid w:val="00E05BBC"/>
    <w:rsid w:val="00E05C85"/>
    <w:rsid w:val="00E0735A"/>
    <w:rsid w:val="00E10DD2"/>
    <w:rsid w:val="00E126DC"/>
    <w:rsid w:val="00E126E2"/>
    <w:rsid w:val="00E12924"/>
    <w:rsid w:val="00E14991"/>
    <w:rsid w:val="00E153F2"/>
    <w:rsid w:val="00E15D49"/>
    <w:rsid w:val="00E15E4D"/>
    <w:rsid w:val="00E16449"/>
    <w:rsid w:val="00E16E29"/>
    <w:rsid w:val="00E17821"/>
    <w:rsid w:val="00E21EFF"/>
    <w:rsid w:val="00E22782"/>
    <w:rsid w:val="00E22FE6"/>
    <w:rsid w:val="00E270E7"/>
    <w:rsid w:val="00E31064"/>
    <w:rsid w:val="00E33726"/>
    <w:rsid w:val="00E338E4"/>
    <w:rsid w:val="00E36D5D"/>
    <w:rsid w:val="00E42495"/>
    <w:rsid w:val="00E42A01"/>
    <w:rsid w:val="00E42C92"/>
    <w:rsid w:val="00E433FF"/>
    <w:rsid w:val="00E4535E"/>
    <w:rsid w:val="00E4545A"/>
    <w:rsid w:val="00E50CDA"/>
    <w:rsid w:val="00E50D39"/>
    <w:rsid w:val="00E51661"/>
    <w:rsid w:val="00E51AF3"/>
    <w:rsid w:val="00E524D6"/>
    <w:rsid w:val="00E53B83"/>
    <w:rsid w:val="00E54B31"/>
    <w:rsid w:val="00E5693D"/>
    <w:rsid w:val="00E56A0A"/>
    <w:rsid w:val="00E57E11"/>
    <w:rsid w:val="00E61FE6"/>
    <w:rsid w:val="00E649D8"/>
    <w:rsid w:val="00E64EB7"/>
    <w:rsid w:val="00E656FA"/>
    <w:rsid w:val="00E71A99"/>
    <w:rsid w:val="00E74055"/>
    <w:rsid w:val="00E74500"/>
    <w:rsid w:val="00E74FE7"/>
    <w:rsid w:val="00E777E4"/>
    <w:rsid w:val="00E77CCC"/>
    <w:rsid w:val="00E8156D"/>
    <w:rsid w:val="00E82623"/>
    <w:rsid w:val="00E82957"/>
    <w:rsid w:val="00E82A40"/>
    <w:rsid w:val="00E84131"/>
    <w:rsid w:val="00E84175"/>
    <w:rsid w:val="00E859E7"/>
    <w:rsid w:val="00E86B94"/>
    <w:rsid w:val="00E948E4"/>
    <w:rsid w:val="00E95399"/>
    <w:rsid w:val="00E971E7"/>
    <w:rsid w:val="00EA0C45"/>
    <w:rsid w:val="00EA40FB"/>
    <w:rsid w:val="00EA48C6"/>
    <w:rsid w:val="00EA5BA1"/>
    <w:rsid w:val="00EA5D03"/>
    <w:rsid w:val="00EA5DD9"/>
    <w:rsid w:val="00EA640B"/>
    <w:rsid w:val="00EB0C1F"/>
    <w:rsid w:val="00EB2803"/>
    <w:rsid w:val="00EB2CDF"/>
    <w:rsid w:val="00EB360F"/>
    <w:rsid w:val="00EB38C3"/>
    <w:rsid w:val="00EB5082"/>
    <w:rsid w:val="00EB7694"/>
    <w:rsid w:val="00EC1C56"/>
    <w:rsid w:val="00EC4253"/>
    <w:rsid w:val="00EC5999"/>
    <w:rsid w:val="00ED3839"/>
    <w:rsid w:val="00ED3C05"/>
    <w:rsid w:val="00ED3C6C"/>
    <w:rsid w:val="00ED60BD"/>
    <w:rsid w:val="00ED7A31"/>
    <w:rsid w:val="00ED7D54"/>
    <w:rsid w:val="00EE2AC5"/>
    <w:rsid w:val="00EE30D0"/>
    <w:rsid w:val="00EE54F3"/>
    <w:rsid w:val="00EE5C66"/>
    <w:rsid w:val="00EE6138"/>
    <w:rsid w:val="00EE7138"/>
    <w:rsid w:val="00EE7D4C"/>
    <w:rsid w:val="00EF1180"/>
    <w:rsid w:val="00EF25A0"/>
    <w:rsid w:val="00EF3A1A"/>
    <w:rsid w:val="00EF681A"/>
    <w:rsid w:val="00EF6D37"/>
    <w:rsid w:val="00EF6FEB"/>
    <w:rsid w:val="00F01B7B"/>
    <w:rsid w:val="00F0613C"/>
    <w:rsid w:val="00F104AE"/>
    <w:rsid w:val="00F1086D"/>
    <w:rsid w:val="00F11DD5"/>
    <w:rsid w:val="00F123EA"/>
    <w:rsid w:val="00F12801"/>
    <w:rsid w:val="00F132E9"/>
    <w:rsid w:val="00F133D7"/>
    <w:rsid w:val="00F16BF5"/>
    <w:rsid w:val="00F23994"/>
    <w:rsid w:val="00F25706"/>
    <w:rsid w:val="00F271D1"/>
    <w:rsid w:val="00F277EE"/>
    <w:rsid w:val="00F31B3E"/>
    <w:rsid w:val="00F31DA6"/>
    <w:rsid w:val="00F33915"/>
    <w:rsid w:val="00F33FA1"/>
    <w:rsid w:val="00F351A7"/>
    <w:rsid w:val="00F36D11"/>
    <w:rsid w:val="00F37611"/>
    <w:rsid w:val="00F41429"/>
    <w:rsid w:val="00F416D4"/>
    <w:rsid w:val="00F417BF"/>
    <w:rsid w:val="00F42963"/>
    <w:rsid w:val="00F42BCD"/>
    <w:rsid w:val="00F474B4"/>
    <w:rsid w:val="00F60DA1"/>
    <w:rsid w:val="00F64D43"/>
    <w:rsid w:val="00F6586A"/>
    <w:rsid w:val="00F66E82"/>
    <w:rsid w:val="00F67229"/>
    <w:rsid w:val="00F704D7"/>
    <w:rsid w:val="00F7161E"/>
    <w:rsid w:val="00F71872"/>
    <w:rsid w:val="00F735EC"/>
    <w:rsid w:val="00F73A61"/>
    <w:rsid w:val="00F73DC4"/>
    <w:rsid w:val="00F77FD9"/>
    <w:rsid w:val="00F809A2"/>
    <w:rsid w:val="00F80D5D"/>
    <w:rsid w:val="00F82262"/>
    <w:rsid w:val="00F867C5"/>
    <w:rsid w:val="00F86925"/>
    <w:rsid w:val="00F86E14"/>
    <w:rsid w:val="00F900D5"/>
    <w:rsid w:val="00F9662A"/>
    <w:rsid w:val="00F976D9"/>
    <w:rsid w:val="00FA083D"/>
    <w:rsid w:val="00FA1387"/>
    <w:rsid w:val="00FA20D7"/>
    <w:rsid w:val="00FA27A2"/>
    <w:rsid w:val="00FA2E4D"/>
    <w:rsid w:val="00FA6BDA"/>
    <w:rsid w:val="00FA6E38"/>
    <w:rsid w:val="00FB0790"/>
    <w:rsid w:val="00FB3878"/>
    <w:rsid w:val="00FB6B65"/>
    <w:rsid w:val="00FC008B"/>
    <w:rsid w:val="00FC0C20"/>
    <w:rsid w:val="00FC2BA1"/>
    <w:rsid w:val="00FC2D10"/>
    <w:rsid w:val="00FC3420"/>
    <w:rsid w:val="00FC3D9A"/>
    <w:rsid w:val="00FC4302"/>
    <w:rsid w:val="00FC484F"/>
    <w:rsid w:val="00FD51F1"/>
    <w:rsid w:val="00FD6A0E"/>
    <w:rsid w:val="00FD7449"/>
    <w:rsid w:val="00FD7521"/>
    <w:rsid w:val="00FD7798"/>
    <w:rsid w:val="00FD79E9"/>
    <w:rsid w:val="00FD7D9B"/>
    <w:rsid w:val="00FE1E14"/>
    <w:rsid w:val="00FE213C"/>
    <w:rsid w:val="00FE24DA"/>
    <w:rsid w:val="00FE5D10"/>
    <w:rsid w:val="00FE75BB"/>
    <w:rsid w:val="00FF0426"/>
    <w:rsid w:val="00FF1AD1"/>
    <w:rsid w:val="00FF1B85"/>
    <w:rsid w:val="00FF32BA"/>
    <w:rsid w:val="00FF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3C2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13C2F"/>
    <w:pPr>
      <w:keepNext/>
      <w:jc w:val="center"/>
      <w:outlineLvl w:val="1"/>
    </w:pPr>
    <w:rPr>
      <w:b/>
      <w:bCs/>
      <w:szCs w:val="25"/>
    </w:rPr>
  </w:style>
  <w:style w:type="paragraph" w:styleId="3">
    <w:name w:val="heading 3"/>
    <w:basedOn w:val="a"/>
    <w:next w:val="a"/>
    <w:link w:val="30"/>
    <w:qFormat/>
    <w:rsid w:val="00257C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57C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57C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57C7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57C7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57C7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57C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13C2F"/>
    <w:pPr>
      <w:jc w:val="center"/>
    </w:pPr>
    <w:rPr>
      <w:b/>
      <w:sz w:val="28"/>
      <w:szCs w:val="20"/>
    </w:rPr>
  </w:style>
  <w:style w:type="paragraph" w:styleId="a4">
    <w:name w:val="header"/>
    <w:basedOn w:val="a"/>
    <w:link w:val="a5"/>
    <w:uiPriority w:val="99"/>
    <w:rsid w:val="00513C2F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513C2F"/>
  </w:style>
  <w:style w:type="table" w:styleId="a7">
    <w:name w:val="Table Grid"/>
    <w:basedOn w:val="a1"/>
    <w:uiPriority w:val="59"/>
    <w:rsid w:val="00B16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3C3E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4B545C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12542F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rsid w:val="0012542F"/>
    <w:pPr>
      <w:jc w:val="both"/>
    </w:pPr>
    <w:rPr>
      <w:sz w:val="28"/>
      <w:szCs w:val="20"/>
    </w:rPr>
  </w:style>
  <w:style w:type="paragraph" w:customStyle="1" w:styleId="ae">
    <w:name w:val="Знак Знак Знак Знак"/>
    <w:basedOn w:val="a"/>
    <w:rsid w:val="006E34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882F71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 Знак Знак Знак"/>
    <w:basedOn w:val="a"/>
    <w:rsid w:val="00D12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144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144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nhideWhenUsed/>
    <w:rsid w:val="00982A72"/>
    <w:pPr>
      <w:spacing w:after="120" w:line="480" w:lineRule="auto"/>
    </w:pPr>
    <w:rPr>
      <w:rFonts w:ascii="Courier New" w:hAnsi="Courier New"/>
      <w:sz w:val="22"/>
      <w:szCs w:val="20"/>
    </w:rPr>
  </w:style>
  <w:style w:type="character" w:customStyle="1" w:styleId="22">
    <w:name w:val="Основной текст 2 Знак"/>
    <w:basedOn w:val="a0"/>
    <w:link w:val="21"/>
    <w:rsid w:val="00982A72"/>
    <w:rPr>
      <w:rFonts w:ascii="Courier New" w:hAnsi="Courier New"/>
      <w:sz w:val="22"/>
    </w:rPr>
  </w:style>
  <w:style w:type="paragraph" w:styleId="af2">
    <w:name w:val="Title"/>
    <w:basedOn w:val="a"/>
    <w:link w:val="af3"/>
    <w:qFormat/>
    <w:rsid w:val="001A13CD"/>
    <w:pPr>
      <w:jc w:val="center"/>
    </w:pPr>
    <w:rPr>
      <w:b/>
      <w:bCs/>
      <w:sz w:val="26"/>
    </w:rPr>
  </w:style>
  <w:style w:type="character" w:customStyle="1" w:styleId="af3">
    <w:name w:val="Название Знак"/>
    <w:basedOn w:val="a0"/>
    <w:link w:val="af2"/>
    <w:rsid w:val="001A13CD"/>
    <w:rPr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257C7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7C7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57C7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57C79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57C79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257C7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57C79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257C79"/>
    <w:rPr>
      <w:b/>
      <w:sz w:val="28"/>
    </w:rPr>
  </w:style>
  <w:style w:type="character" w:customStyle="1" w:styleId="20">
    <w:name w:val="Заголовок 2 Знак"/>
    <w:basedOn w:val="a0"/>
    <w:link w:val="2"/>
    <w:rsid w:val="00257C79"/>
    <w:rPr>
      <w:b/>
      <w:bCs/>
      <w:sz w:val="24"/>
      <w:szCs w:val="25"/>
    </w:rPr>
  </w:style>
  <w:style w:type="paragraph" w:styleId="af4">
    <w:name w:val="Normal (Web)"/>
    <w:basedOn w:val="a"/>
    <w:unhideWhenUsed/>
    <w:rsid w:val="00257C79"/>
    <w:pPr>
      <w:spacing w:before="100" w:beforeAutospacing="1" w:after="100" w:afterAutospacing="1"/>
    </w:pPr>
  </w:style>
  <w:style w:type="paragraph" w:styleId="af5">
    <w:name w:val="annotation text"/>
    <w:basedOn w:val="a"/>
    <w:link w:val="af6"/>
    <w:unhideWhenUsed/>
    <w:rsid w:val="00257C7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257C79"/>
  </w:style>
  <w:style w:type="character" w:customStyle="1" w:styleId="ad">
    <w:name w:val="Основной текст Знак"/>
    <w:basedOn w:val="a0"/>
    <w:link w:val="ac"/>
    <w:rsid w:val="00257C79"/>
    <w:rPr>
      <w:sz w:val="28"/>
    </w:rPr>
  </w:style>
  <w:style w:type="paragraph" w:styleId="af7">
    <w:name w:val="annotation subject"/>
    <w:basedOn w:val="af5"/>
    <w:next w:val="af5"/>
    <w:link w:val="af8"/>
    <w:unhideWhenUsed/>
    <w:rsid w:val="00257C79"/>
    <w:rPr>
      <w:b/>
      <w:bCs/>
    </w:rPr>
  </w:style>
  <w:style w:type="character" w:customStyle="1" w:styleId="af8">
    <w:name w:val="Тема примечания Знак"/>
    <w:basedOn w:val="af6"/>
    <w:link w:val="af7"/>
    <w:rsid w:val="00257C79"/>
    <w:rPr>
      <w:b/>
      <w:bCs/>
    </w:rPr>
  </w:style>
  <w:style w:type="character" w:customStyle="1" w:styleId="af0">
    <w:name w:val="Текст выноски Знак"/>
    <w:basedOn w:val="a0"/>
    <w:link w:val="af"/>
    <w:rsid w:val="00257C79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257C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нак"/>
    <w:basedOn w:val="a"/>
    <w:rsid w:val="00257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57C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7C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annotation reference"/>
    <w:basedOn w:val="a0"/>
    <w:unhideWhenUsed/>
    <w:rsid w:val="00257C79"/>
    <w:rPr>
      <w:sz w:val="16"/>
      <w:szCs w:val="16"/>
    </w:rPr>
  </w:style>
  <w:style w:type="paragraph" w:customStyle="1" w:styleId="afc">
    <w:name w:val="Знак Знак Знак Знак Знак Знак Знак Знак Знак Знак"/>
    <w:basedOn w:val="a"/>
    <w:rsid w:val="00C935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C935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"/>
    <w:basedOn w:val="a"/>
    <w:rsid w:val="00C935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e">
    <w:name w:val="Hyperlink"/>
    <w:basedOn w:val="a0"/>
    <w:rsid w:val="00C93594"/>
    <w:rPr>
      <w:color w:val="0000FF"/>
      <w:u w:val="single"/>
    </w:rPr>
  </w:style>
  <w:style w:type="character" w:customStyle="1" w:styleId="ab">
    <w:name w:val="Нижний колонтитул Знак"/>
    <w:basedOn w:val="a0"/>
    <w:link w:val="aa"/>
    <w:uiPriority w:val="99"/>
    <w:rsid w:val="00C93594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93594"/>
  </w:style>
  <w:style w:type="character" w:customStyle="1" w:styleId="aff">
    <w:name w:val="Текст сноски Знак"/>
    <w:basedOn w:val="a0"/>
    <w:link w:val="aff0"/>
    <w:rsid w:val="00C93594"/>
  </w:style>
  <w:style w:type="paragraph" w:styleId="aff0">
    <w:name w:val="footnote text"/>
    <w:basedOn w:val="a"/>
    <w:link w:val="aff"/>
    <w:rsid w:val="00C93594"/>
    <w:rPr>
      <w:sz w:val="20"/>
      <w:szCs w:val="20"/>
    </w:rPr>
  </w:style>
  <w:style w:type="character" w:customStyle="1" w:styleId="12">
    <w:name w:val="Текст сноски Знак1"/>
    <w:basedOn w:val="a0"/>
    <w:rsid w:val="00C93594"/>
  </w:style>
  <w:style w:type="character" w:customStyle="1" w:styleId="aff1">
    <w:name w:val="Гипертекстовая ссылка"/>
    <w:basedOn w:val="a0"/>
    <w:rsid w:val="00C93594"/>
    <w:rPr>
      <w:color w:val="008000"/>
    </w:rPr>
  </w:style>
  <w:style w:type="paragraph" w:customStyle="1" w:styleId="aff2">
    <w:name w:val="Нормальный (таблица)"/>
    <w:basedOn w:val="a"/>
    <w:next w:val="a"/>
    <w:uiPriority w:val="99"/>
    <w:rsid w:val="00C9359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3">
    <w:name w:val="Знак Знак Знак Знак Знак Знак Знак Знак Знак"/>
    <w:basedOn w:val="a"/>
    <w:rsid w:val="0007178B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4">
    <w:name w:val="FollowedHyperlink"/>
    <w:basedOn w:val="a0"/>
    <w:uiPriority w:val="99"/>
    <w:unhideWhenUsed/>
    <w:rsid w:val="0007178B"/>
    <w:rPr>
      <w:color w:val="800080"/>
      <w:u w:val="single"/>
    </w:rPr>
  </w:style>
  <w:style w:type="character" w:styleId="aff5">
    <w:name w:val="line number"/>
    <w:basedOn w:val="a0"/>
    <w:uiPriority w:val="99"/>
    <w:unhideWhenUsed/>
    <w:rsid w:val="0007178B"/>
  </w:style>
  <w:style w:type="paragraph" w:styleId="aff6">
    <w:name w:val="No Spacing"/>
    <w:uiPriority w:val="1"/>
    <w:qFormat/>
    <w:rsid w:val="007C6F51"/>
    <w:rPr>
      <w:rFonts w:ascii="Calibri" w:hAnsi="Calibri"/>
      <w:sz w:val="22"/>
      <w:szCs w:val="22"/>
    </w:rPr>
  </w:style>
  <w:style w:type="character" w:customStyle="1" w:styleId="aff7">
    <w:name w:val="Цветовое выделение"/>
    <w:uiPriority w:val="99"/>
    <w:rsid w:val="0066172D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4;&#1084;&#1080;&#1090;&#1088;&#1080;&#1081;\&#1052;&#1086;&#1080;%20&#1076;&#1086;&#1082;&#1091;&#1084;&#1077;&#1085;&#1090;&#1099;\&#1059;&#1075;&#1083;&#1086;&#1074;&#1099;&#1077;%20&#1073;&#1083;&#1072;&#1085;&#1082;&#1080;\&#1053;&#1086;&#1074;&#1099;&#1081;%20&#1073;&#1083;&#1072;&#1085;&#1082;%20&#1087;&#1088;&#1080;&#1082;&#1072;&#1079;&#1072;%20&#1086;&#1073;&#1088;&#1072;&#1079;&#1086;&#1074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755B-CBF3-4B90-B492-F2DF2B67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бланк приказа образования</Template>
  <TotalTime>9</TotalTime>
  <Pages>29</Pages>
  <Words>5780</Words>
  <Characters>32952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411-02</cp:lastModifiedBy>
  <cp:revision>2</cp:revision>
  <cp:lastPrinted>2021-06-27T21:57:00Z</cp:lastPrinted>
  <dcterms:created xsi:type="dcterms:W3CDTF">2025-01-20T21:04:00Z</dcterms:created>
  <dcterms:modified xsi:type="dcterms:W3CDTF">2025-01-20T21:04:00Z</dcterms:modified>
</cp:coreProperties>
</file>